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6F" w:rsidRPr="00C1096F" w:rsidRDefault="00B9049A" w:rsidP="00C1096F">
      <w:pPr>
        <w:pStyle w:val="Heading1"/>
        <w:rPr>
          <w:noProof/>
        </w:rPr>
      </w:pPr>
      <w:bookmarkStart w:id="0" w:name="_GoBack"/>
      <w:bookmarkEnd w:id="0"/>
      <w:r>
        <w:rPr>
          <w:noProof/>
        </w:rPr>
        <w:t>Organizational Chart of the N</w:t>
      </w:r>
      <w:r w:rsidR="00C1096F">
        <w:rPr>
          <w:noProof/>
        </w:rPr>
        <w:t>ational Public Health Laboratory</w:t>
      </w:r>
    </w:p>
    <w:p w:rsidR="00D3571A" w:rsidRDefault="00B9049A" w:rsidP="00C1096F">
      <w:pPr>
        <w:pStyle w:val="Heading1"/>
        <w:rPr>
          <w:noProof/>
        </w:rPr>
      </w:pPr>
      <w:r w:rsidRPr="00B9049A">
        <w:rPr>
          <w:noProof/>
          <w:sz w:val="20"/>
        </w:rPr>
        <w:drawing>
          <wp:inline distT="0" distB="0" distL="0" distR="0" wp14:anchorId="1AD85B61" wp14:editId="79366A22">
            <wp:extent cx="9687464" cy="6133381"/>
            <wp:effectExtent l="0" t="0" r="0" b="203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92306" w:rsidRDefault="00992306" w:rsidP="00992306">
      <w:r>
        <w:lastRenderedPageBreak/>
        <w:t>NOTE: This organizational chart serves as an example. The Quality Project Team and Biosafety Officer are advisors/observers: not in direct line with management (not having any subordinates/authority) but merely providing input to the laboratory management. The subdivision into sections serves as an example. Every Laboratory Manager needs to find out for him/herself what the most logical and efficient organizational structure is for his/her laboratory. Take into account that each position has no more than 7 subordinates, as the control span of a supervisor is 7 subordinates at maximum.</w:t>
      </w:r>
    </w:p>
    <w:p w:rsidR="00992306" w:rsidRDefault="00992306" w:rsidP="0071236A"/>
    <w:p w:rsidR="0071236A" w:rsidRDefault="0071236A" w:rsidP="0071236A"/>
    <w:p w:rsidR="008E6060" w:rsidRDefault="008E6060" w:rsidP="008E6060">
      <w:pPr>
        <w:pStyle w:val="Heading2"/>
      </w:pPr>
      <w:r>
        <w:t>Description of different types of positions</w:t>
      </w:r>
      <w:r w:rsidR="00DB4A2A">
        <w:t xml:space="preserve"> and how backup is arranged</w:t>
      </w:r>
      <w:r>
        <w:t>:</w:t>
      </w:r>
    </w:p>
    <w:p w:rsidR="008E6060" w:rsidRDefault="008E6060" w:rsidP="008E60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0687"/>
      </w:tblGrid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Laboratory Manager: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Default="00DB4A2A" w:rsidP="008E6060">
            <w:r>
              <w:t>[</w:t>
            </w:r>
            <w:r>
              <w:rPr>
                <w:i/>
              </w:rPr>
              <w:t>Short description of the tasks and responsibilities of the Laboratory Manager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DB4A2A" w:rsidRDefault="00DB4A2A" w:rsidP="008E6060">
            <w:r>
              <w:t>[</w:t>
            </w:r>
            <w:r>
              <w:rPr>
                <w:i/>
              </w:rPr>
              <w:t>Indicate which staff member can replace the Laboratory Manager in case of absence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Quality Project Team (plus Quality Focal Point):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8E6060">
            <w:r>
              <w:t>[</w:t>
            </w:r>
            <w:r>
              <w:rPr>
                <w:i/>
              </w:rPr>
              <w:t>Short description of the tasks and responsibilities of the Quality Project Team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members: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DB4A2A" w:rsidRDefault="00DB4A2A" w:rsidP="008E6060">
            <w:r>
              <w:t>[</w:t>
            </w:r>
            <w:r>
              <w:rPr>
                <w:i/>
              </w:rPr>
              <w:t>Indicate which staff member(s) can replace Quality Project Team members (do this only when this is necessary)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 xml:space="preserve">Biosafety Officer: 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DB4A2A">
            <w:r>
              <w:t>[</w:t>
            </w:r>
            <w:r>
              <w:rPr>
                <w:i/>
              </w:rPr>
              <w:t xml:space="preserve">Short description of the tasks and responsibilities of the </w:t>
            </w:r>
            <w:r w:rsidR="00466D51">
              <w:rPr>
                <w:i/>
              </w:rPr>
              <w:t>Biosafety Officer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members: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Default="00DB4A2A" w:rsidP="00DB4A2A">
            <w:r>
              <w:t>[</w:t>
            </w:r>
            <w:r>
              <w:rPr>
                <w:i/>
              </w:rPr>
              <w:t>Indicate which staff member can replace the Biosafety Officer in case of absence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 xml:space="preserve">Section Supervisor: 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Default="00DB4A2A" w:rsidP="008E6060">
            <w:r>
              <w:t>[</w:t>
            </w:r>
            <w:r>
              <w:rPr>
                <w:i/>
              </w:rPr>
              <w:t xml:space="preserve">Short description of the tasks and responsibilities of the </w:t>
            </w:r>
            <w:r w:rsidR="00466D51">
              <w:rPr>
                <w:i/>
              </w:rPr>
              <w:t>Section Supervisor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members: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DB4A2A" w:rsidRDefault="00DB4A2A" w:rsidP="0071236A">
            <w:r>
              <w:t>[</w:t>
            </w:r>
            <w:r>
              <w:rPr>
                <w:i/>
              </w:rPr>
              <w:t xml:space="preserve">Indicate, per section supervisor, which staff member can serve as backup in case of absence of the </w:t>
            </w:r>
            <w:r w:rsidR="0071236A">
              <w:rPr>
                <w:i/>
              </w:rPr>
              <w:t>S</w:t>
            </w:r>
            <w:r>
              <w:rPr>
                <w:i/>
              </w:rPr>
              <w:t xml:space="preserve">ection </w:t>
            </w:r>
            <w:r w:rsidR="0071236A">
              <w:rPr>
                <w:i/>
              </w:rPr>
              <w:t>S</w:t>
            </w:r>
            <w:r>
              <w:rPr>
                <w:i/>
              </w:rPr>
              <w:t>upervisor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Default="00DB4A2A" w:rsidP="008E6060">
            <w:r w:rsidRPr="006F2C04">
              <w:rPr>
                <w:b/>
              </w:rPr>
              <w:t>Laboratory Technologist: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DB4A2A">
            <w:r>
              <w:t>[</w:t>
            </w:r>
            <w:r>
              <w:rPr>
                <w:i/>
              </w:rPr>
              <w:t>Short description of the tasks and responsibilities of Laboratory Technologists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members: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Default="00DB4A2A" w:rsidP="0071236A">
            <w:r>
              <w:t>[</w:t>
            </w:r>
            <w:r w:rsidRPr="00DB4A2A">
              <w:rPr>
                <w:i/>
              </w:rPr>
              <w:t xml:space="preserve">Indicate which staff members can replace absent </w:t>
            </w:r>
            <w:r w:rsidR="00466D51">
              <w:rPr>
                <w:i/>
              </w:rPr>
              <w:t xml:space="preserve">Laboratory </w:t>
            </w:r>
            <w:r w:rsidR="0071236A">
              <w:rPr>
                <w:i/>
              </w:rPr>
              <w:t>T</w:t>
            </w:r>
            <w:r w:rsidRPr="00DB4A2A">
              <w:rPr>
                <w:i/>
              </w:rPr>
              <w:t xml:space="preserve">echnologists (do this per </w:t>
            </w:r>
            <w:r w:rsidR="0071236A">
              <w:rPr>
                <w:i/>
              </w:rPr>
              <w:t>T</w:t>
            </w:r>
            <w:r w:rsidRPr="00DB4A2A">
              <w:rPr>
                <w:i/>
              </w:rPr>
              <w:t>echnologist)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Laboratory Technician: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DB4A2A">
            <w:r>
              <w:t>[</w:t>
            </w:r>
            <w:r>
              <w:rPr>
                <w:i/>
              </w:rPr>
              <w:t>Short description of the tasks and responsibilities of Laboratory Technicians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members: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Default="00DB4A2A" w:rsidP="0071236A">
            <w:r>
              <w:t>[</w:t>
            </w:r>
            <w:r w:rsidRPr="00DB4A2A">
              <w:rPr>
                <w:i/>
              </w:rPr>
              <w:t xml:space="preserve">Indicate which staff members can replace absent </w:t>
            </w:r>
            <w:r w:rsidR="00466D51">
              <w:rPr>
                <w:i/>
              </w:rPr>
              <w:t xml:space="preserve">Laboratory </w:t>
            </w:r>
            <w:r w:rsidR="0071236A">
              <w:rPr>
                <w:i/>
              </w:rPr>
              <w:t>T</w:t>
            </w:r>
            <w:r>
              <w:rPr>
                <w:i/>
              </w:rPr>
              <w:t>echnicians</w:t>
            </w:r>
            <w:r w:rsidRPr="00DB4A2A">
              <w:rPr>
                <w:i/>
              </w:rPr>
              <w:t xml:space="preserve"> (do this per </w:t>
            </w:r>
            <w:r w:rsidR="0071236A">
              <w:rPr>
                <w:i/>
              </w:rPr>
              <w:t>Technician</w:t>
            </w:r>
            <w:r w:rsidRPr="00DB4A2A">
              <w:rPr>
                <w:i/>
              </w:rPr>
              <w:t>)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6F2C04">
            <w:pPr>
              <w:rPr>
                <w:b/>
              </w:rPr>
            </w:pPr>
            <w:r w:rsidRPr="006F2C04">
              <w:rPr>
                <w:b/>
              </w:rPr>
              <w:t>Laboratory Attendant: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DB4A2A">
            <w:r>
              <w:t>[</w:t>
            </w:r>
            <w:r>
              <w:rPr>
                <w:i/>
              </w:rPr>
              <w:t>Short description of the tasks and responsibilities of Laboratory Attendants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members: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71236A" w:rsidRDefault="00DB4A2A" w:rsidP="0071236A">
            <w:pPr>
              <w:rPr>
                <w:i/>
              </w:rPr>
            </w:pPr>
            <w:r>
              <w:t>[</w:t>
            </w:r>
            <w:r w:rsidRPr="00DB4A2A">
              <w:rPr>
                <w:i/>
              </w:rPr>
              <w:t xml:space="preserve">Indicate which staff members can replace absent </w:t>
            </w:r>
            <w:r w:rsidR="00466D51">
              <w:rPr>
                <w:i/>
              </w:rPr>
              <w:t xml:space="preserve">Laboratory </w:t>
            </w:r>
            <w:r w:rsidR="0071236A">
              <w:rPr>
                <w:i/>
              </w:rPr>
              <w:t>A</w:t>
            </w:r>
            <w:r>
              <w:rPr>
                <w:i/>
              </w:rPr>
              <w:t>ttendants</w:t>
            </w:r>
            <w:r w:rsidRPr="00DB4A2A">
              <w:rPr>
                <w:i/>
              </w:rPr>
              <w:t xml:space="preserve"> (do this per </w:t>
            </w:r>
            <w:r w:rsidR="0071236A">
              <w:rPr>
                <w:i/>
              </w:rPr>
              <w:t>Attendant</w:t>
            </w:r>
            <w:r w:rsidRPr="00DB4A2A">
              <w:rPr>
                <w:i/>
              </w:rPr>
              <w:t>)</w:t>
            </w:r>
            <w:r>
              <w:t>]</w:t>
            </w:r>
          </w:p>
        </w:tc>
      </w:tr>
    </w:tbl>
    <w:p w:rsidR="00F73428" w:rsidRDefault="00F73428" w:rsidP="008E6060"/>
    <w:sectPr w:rsidR="00F73428" w:rsidSect="00C1096F">
      <w:footerReference w:type="default" r:id="rId12"/>
      <w:pgSz w:w="16839" w:h="11907" w:orient="landscape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B0" w:rsidRDefault="006C6CB0" w:rsidP="00C1096F">
      <w:r>
        <w:separator/>
      </w:r>
    </w:p>
  </w:endnote>
  <w:endnote w:type="continuationSeparator" w:id="0">
    <w:p w:rsidR="006C6CB0" w:rsidRDefault="006C6CB0" w:rsidP="00C1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6F" w:rsidRDefault="00C1096F">
    <w:pPr>
      <w:pStyle w:val="Footer"/>
    </w:pPr>
    <w:r>
      <w:rPr>
        <w:noProof/>
      </w:rPr>
      <w:drawing>
        <wp:inline distT="0" distB="0" distL="0" distR="0" wp14:anchorId="1499561E" wp14:editId="0794F0F7">
          <wp:extent cx="2990850" cy="222885"/>
          <wp:effectExtent l="0" t="0" r="0" b="571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B0" w:rsidRDefault="006C6CB0" w:rsidP="00C1096F">
      <w:r>
        <w:separator/>
      </w:r>
    </w:p>
  </w:footnote>
  <w:footnote w:type="continuationSeparator" w:id="0">
    <w:p w:rsidR="006C6CB0" w:rsidRDefault="006C6CB0" w:rsidP="00C1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9A"/>
    <w:rsid w:val="00224201"/>
    <w:rsid w:val="002763EB"/>
    <w:rsid w:val="004562C2"/>
    <w:rsid w:val="00466D51"/>
    <w:rsid w:val="0059463E"/>
    <w:rsid w:val="005C010B"/>
    <w:rsid w:val="00646C65"/>
    <w:rsid w:val="006C55F3"/>
    <w:rsid w:val="006C6CB0"/>
    <w:rsid w:val="006F2C04"/>
    <w:rsid w:val="0071236A"/>
    <w:rsid w:val="00784AE0"/>
    <w:rsid w:val="007D073D"/>
    <w:rsid w:val="007E63AB"/>
    <w:rsid w:val="00892A0F"/>
    <w:rsid w:val="008E6060"/>
    <w:rsid w:val="00976694"/>
    <w:rsid w:val="00992306"/>
    <w:rsid w:val="00A12DE2"/>
    <w:rsid w:val="00A66D95"/>
    <w:rsid w:val="00B115DC"/>
    <w:rsid w:val="00B9049A"/>
    <w:rsid w:val="00C1096F"/>
    <w:rsid w:val="00D3571A"/>
    <w:rsid w:val="00D62965"/>
    <w:rsid w:val="00DB4A2A"/>
    <w:rsid w:val="00E93757"/>
    <w:rsid w:val="00F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6F"/>
  </w:style>
  <w:style w:type="paragraph" w:styleId="Footer">
    <w:name w:val="footer"/>
    <w:basedOn w:val="Normal"/>
    <w:link w:val="Foot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6F"/>
  </w:style>
  <w:style w:type="paragraph" w:styleId="Footer">
    <w:name w:val="footer"/>
    <w:basedOn w:val="Normal"/>
    <w:link w:val="Foot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F3A792-0E36-400A-90C3-0728C307C664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D494E0A2-E153-441E-999E-4EFB8C5570C1}">
      <dgm:prSet phldrT="[Text]"/>
      <dgm:spPr/>
      <dgm:t>
        <a:bodyPr/>
        <a:lstStyle/>
        <a:p>
          <a:r>
            <a:rPr lang="en-US"/>
            <a:t>Laboratory </a:t>
          </a:r>
          <a:br>
            <a:rPr lang="en-US"/>
          </a:br>
          <a:r>
            <a:rPr lang="en-US"/>
            <a:t>Manager</a:t>
          </a:r>
        </a:p>
      </dgm:t>
    </dgm:pt>
    <dgm:pt modelId="{FA8715F1-9896-4909-9053-C72B022CEBD1}" type="parTrans" cxnId="{93F12A89-F6D2-46B1-9ED8-8CC3B29473BB}">
      <dgm:prSet/>
      <dgm:spPr/>
      <dgm:t>
        <a:bodyPr/>
        <a:lstStyle/>
        <a:p>
          <a:endParaRPr lang="en-US"/>
        </a:p>
      </dgm:t>
    </dgm:pt>
    <dgm:pt modelId="{A25F7174-E35D-4679-8437-E0BBB4B30329}" type="sibTrans" cxnId="{93F12A89-F6D2-46B1-9ED8-8CC3B29473BB}">
      <dgm:prSet/>
      <dgm:spPr/>
    </dgm:pt>
    <dgm:pt modelId="{94C58152-264B-453F-8967-CC04531FE09C}" type="asst">
      <dgm:prSet phldrT="[Text]" custT="1"/>
      <dgm:spPr/>
      <dgm:t>
        <a:bodyPr/>
        <a:lstStyle/>
        <a:p>
          <a:r>
            <a:rPr lang="en-US" sz="1100"/>
            <a:t>Quality Project Team</a:t>
          </a:r>
        </a:p>
      </dgm:t>
    </dgm:pt>
    <dgm:pt modelId="{8910F90E-C65E-4394-99BD-E79FEDBCB6FB}" type="parTrans" cxnId="{EF06DAF6-DACC-4A1A-B8A5-A433B6F3A75F}">
      <dgm:prSet/>
      <dgm:spPr/>
      <dgm:t>
        <a:bodyPr/>
        <a:lstStyle/>
        <a:p>
          <a:endParaRPr lang="en-US"/>
        </a:p>
      </dgm:t>
    </dgm:pt>
    <dgm:pt modelId="{B2C1683E-EBAF-4AD4-B04B-6E363502E7C0}" type="sibTrans" cxnId="{EF06DAF6-DACC-4A1A-B8A5-A433B6F3A75F}">
      <dgm:prSet/>
      <dgm:spPr/>
    </dgm:pt>
    <dgm:pt modelId="{6977DADB-46C2-446B-AC2E-A350A8001483}">
      <dgm:prSet phldrT="[Text]"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Sample Reception</a:t>
          </a:r>
        </a:p>
      </dgm:t>
    </dgm:pt>
    <dgm:pt modelId="{2EF2A719-01C9-4203-9EA1-7EA0D563588D}" type="parTrans" cxnId="{D46B933D-99F5-48B9-8DE7-34DAB08759BD}">
      <dgm:prSet/>
      <dgm:spPr/>
      <dgm:t>
        <a:bodyPr/>
        <a:lstStyle/>
        <a:p>
          <a:endParaRPr lang="en-US"/>
        </a:p>
      </dgm:t>
    </dgm:pt>
    <dgm:pt modelId="{42EF8683-A492-4FB9-BAEF-1B58BAF89456}" type="sibTrans" cxnId="{D46B933D-99F5-48B9-8DE7-34DAB08759BD}">
      <dgm:prSet/>
      <dgm:spPr/>
    </dgm:pt>
    <dgm:pt modelId="{677CF9BC-A5BF-4940-8B82-54521F724561}">
      <dgm:prSet phldrT="[Text]"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Chemistry</a:t>
          </a:r>
        </a:p>
      </dgm:t>
    </dgm:pt>
    <dgm:pt modelId="{3E4BD799-60FB-4872-8335-A5486287FF61}" type="parTrans" cxnId="{6B94304F-7F9E-404F-B3B4-B2B0B3995EF4}">
      <dgm:prSet/>
      <dgm:spPr/>
      <dgm:t>
        <a:bodyPr/>
        <a:lstStyle/>
        <a:p>
          <a:endParaRPr lang="en-US"/>
        </a:p>
      </dgm:t>
    </dgm:pt>
    <dgm:pt modelId="{24850E96-CE87-4BDE-9C14-8F30CC35E50D}" type="sibTrans" cxnId="{6B94304F-7F9E-404F-B3B4-B2B0B3995EF4}">
      <dgm:prSet/>
      <dgm:spPr/>
    </dgm:pt>
    <dgm:pt modelId="{99734E0D-46F9-42FA-9973-08C1B48A7111}">
      <dgm:prSet phldrT="[Text]"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Hematology</a:t>
          </a:r>
        </a:p>
      </dgm:t>
    </dgm:pt>
    <dgm:pt modelId="{08E680A9-5BA5-489D-B527-B8D7A0CD221D}" type="parTrans" cxnId="{670E61E4-2C6A-491E-AD6B-C968D23BE49B}">
      <dgm:prSet/>
      <dgm:spPr/>
      <dgm:t>
        <a:bodyPr/>
        <a:lstStyle/>
        <a:p>
          <a:endParaRPr lang="en-US"/>
        </a:p>
      </dgm:t>
    </dgm:pt>
    <dgm:pt modelId="{7E9C8136-C1AE-4D9E-BEFE-19BE30DDEC16}" type="sibTrans" cxnId="{670E61E4-2C6A-491E-AD6B-C968D23BE49B}">
      <dgm:prSet/>
      <dgm:spPr/>
    </dgm:pt>
    <dgm:pt modelId="{CAB01C4B-04C3-4915-8F7E-F6B38ECF36CC}">
      <dgm:prSet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Microbiology</a:t>
          </a:r>
        </a:p>
      </dgm:t>
    </dgm:pt>
    <dgm:pt modelId="{D72BB0AC-BDE5-437D-B1D0-8A4484014368}" type="parTrans" cxnId="{6B054852-E64D-4CA1-9659-F71395D4687D}">
      <dgm:prSet/>
      <dgm:spPr/>
      <dgm:t>
        <a:bodyPr/>
        <a:lstStyle/>
        <a:p>
          <a:endParaRPr lang="en-US"/>
        </a:p>
      </dgm:t>
    </dgm:pt>
    <dgm:pt modelId="{3BACEBB5-6AD9-4004-943A-00B1606884CB}" type="sibTrans" cxnId="{6B054852-E64D-4CA1-9659-F71395D4687D}">
      <dgm:prSet/>
      <dgm:spPr/>
    </dgm:pt>
    <dgm:pt modelId="{4CD39E4C-E8DA-4B0C-99A0-6401EA8F6F2C}">
      <dgm:prSet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Data Management</a:t>
          </a:r>
        </a:p>
      </dgm:t>
    </dgm:pt>
    <dgm:pt modelId="{E5C27D60-FF51-4247-A17A-33AA1B11C693}" type="parTrans" cxnId="{C8BB90F9-CFEE-4C53-A028-EB132DAB9FD3}">
      <dgm:prSet/>
      <dgm:spPr/>
      <dgm:t>
        <a:bodyPr/>
        <a:lstStyle/>
        <a:p>
          <a:endParaRPr lang="en-US"/>
        </a:p>
      </dgm:t>
    </dgm:pt>
    <dgm:pt modelId="{41AC7E89-9EF3-4DD4-8267-939F08CB9D4E}" type="sibTrans" cxnId="{C8BB90F9-CFEE-4C53-A028-EB132DAB9FD3}">
      <dgm:prSet/>
      <dgm:spPr/>
    </dgm:pt>
    <dgm:pt modelId="{694FDF8E-CC86-4681-81E2-43EB080D4D67}" type="asst">
      <dgm:prSet custT="1"/>
      <dgm:spPr/>
      <dgm:t>
        <a:bodyPr/>
        <a:lstStyle/>
        <a:p>
          <a:r>
            <a:rPr lang="en-US" sz="1100"/>
            <a:t>Biosafety Officer</a:t>
          </a:r>
        </a:p>
      </dgm:t>
    </dgm:pt>
    <dgm:pt modelId="{5C014656-B8C3-4D85-B5E2-911FD384CB2E}" type="parTrans" cxnId="{C6E0B4DA-1701-43F4-8C1C-1B1B070B5A07}">
      <dgm:prSet/>
      <dgm:spPr/>
      <dgm:t>
        <a:bodyPr/>
        <a:lstStyle/>
        <a:p>
          <a:endParaRPr lang="en-US"/>
        </a:p>
      </dgm:t>
    </dgm:pt>
    <dgm:pt modelId="{48FDC2CE-4808-443C-A792-E741BAA4D4E2}" type="sibTrans" cxnId="{C6E0B4DA-1701-43F4-8C1C-1B1B070B5A07}">
      <dgm:prSet/>
      <dgm:spPr/>
    </dgm:pt>
    <dgm:pt modelId="{BF922CB0-2550-4215-9E32-9DF161ADAA24}">
      <dgm:prSet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Facility &amp; Waste</a:t>
          </a:r>
        </a:p>
      </dgm:t>
    </dgm:pt>
    <dgm:pt modelId="{ACA61D77-CABD-48B9-A89A-C0F9258830CD}" type="parTrans" cxnId="{6D90D657-3C62-44A0-B42C-6ECE76DF399E}">
      <dgm:prSet/>
      <dgm:spPr/>
      <dgm:t>
        <a:bodyPr/>
        <a:lstStyle/>
        <a:p>
          <a:endParaRPr lang="en-US"/>
        </a:p>
      </dgm:t>
    </dgm:pt>
    <dgm:pt modelId="{DF26B280-47E8-473A-AEDC-C6558332621D}" type="sibTrans" cxnId="{6D90D657-3C62-44A0-B42C-6ECE76DF399E}">
      <dgm:prSet/>
      <dgm:spPr/>
    </dgm:pt>
    <dgm:pt modelId="{EC722FE9-312E-4449-AA7E-1803D725C38C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5C69EBEB-34DB-441F-BF79-2C2D366EF734}" type="parTrans" cxnId="{C79CB112-34C5-4D53-8CB3-61785AF73965}">
      <dgm:prSet/>
      <dgm:spPr/>
      <dgm:t>
        <a:bodyPr/>
        <a:lstStyle/>
        <a:p>
          <a:endParaRPr lang="en-US"/>
        </a:p>
      </dgm:t>
    </dgm:pt>
    <dgm:pt modelId="{15BD3650-9693-4552-AE00-F148038D6465}" type="sibTrans" cxnId="{C79CB112-34C5-4D53-8CB3-61785AF73965}">
      <dgm:prSet/>
      <dgm:spPr/>
    </dgm:pt>
    <dgm:pt modelId="{045EED2F-3B1E-44D3-AD65-D7F3BBDBC983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34123DF1-9623-4E76-AE3F-9A8B40F511B2}" type="parTrans" cxnId="{387238F5-E3AB-4A34-9C8A-6A25FD20D90B}">
      <dgm:prSet/>
      <dgm:spPr/>
      <dgm:t>
        <a:bodyPr/>
        <a:lstStyle/>
        <a:p>
          <a:endParaRPr lang="en-US"/>
        </a:p>
      </dgm:t>
    </dgm:pt>
    <dgm:pt modelId="{F6C7E5EA-861C-4DA9-8563-7C3D046206B5}" type="sibTrans" cxnId="{387238F5-E3AB-4A34-9C8A-6A25FD20D90B}">
      <dgm:prSet/>
      <dgm:spPr/>
    </dgm:pt>
    <dgm:pt modelId="{1B5FBAE6-E636-446C-A6A5-F94E1A58C135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DDC8E12A-7F77-40BD-B17F-D1B51F34E80E}" type="parTrans" cxnId="{26C6EE56-CDC3-4F48-88E4-84B5004BF24E}">
      <dgm:prSet/>
      <dgm:spPr/>
      <dgm:t>
        <a:bodyPr/>
        <a:lstStyle/>
        <a:p>
          <a:endParaRPr lang="en-US"/>
        </a:p>
      </dgm:t>
    </dgm:pt>
    <dgm:pt modelId="{D1B06836-DFE4-4E61-BB2F-848FAF6707F6}" type="sibTrans" cxnId="{26C6EE56-CDC3-4F48-88E4-84B5004BF24E}">
      <dgm:prSet/>
      <dgm:spPr/>
    </dgm:pt>
    <dgm:pt modelId="{46DC1A42-8435-43A2-9211-FCDB58BAC166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A2117A68-1788-4407-8258-63B962105C81}" type="parTrans" cxnId="{B86793EC-87D5-4C4E-8BB1-F3072F55B64E}">
      <dgm:prSet/>
      <dgm:spPr/>
      <dgm:t>
        <a:bodyPr/>
        <a:lstStyle/>
        <a:p>
          <a:endParaRPr lang="en-US"/>
        </a:p>
      </dgm:t>
    </dgm:pt>
    <dgm:pt modelId="{919F040F-7FF3-417F-95F1-04F48B0384F7}" type="sibTrans" cxnId="{B86793EC-87D5-4C4E-8BB1-F3072F55B64E}">
      <dgm:prSet/>
      <dgm:spPr/>
    </dgm:pt>
    <dgm:pt modelId="{BF688BE4-828A-405C-A0D2-7F63B7D5DD7E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A20C2A97-6FCA-4021-8573-8CF5B135FEDD}" type="parTrans" cxnId="{24D0C336-3117-4042-8611-50949CBAD90A}">
      <dgm:prSet/>
      <dgm:spPr/>
      <dgm:t>
        <a:bodyPr/>
        <a:lstStyle/>
        <a:p>
          <a:endParaRPr lang="en-US"/>
        </a:p>
      </dgm:t>
    </dgm:pt>
    <dgm:pt modelId="{386015D1-E19F-4015-9BB5-17A3460D2688}" type="sibTrans" cxnId="{24D0C336-3117-4042-8611-50949CBAD90A}">
      <dgm:prSet/>
      <dgm:spPr/>
    </dgm:pt>
    <dgm:pt modelId="{7015684F-896E-43AF-996D-5E12E50C61E2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B26BA0BD-346D-4B96-B912-22F62DD0898C}" type="parTrans" cxnId="{210A7740-41C2-44A5-B58B-D3D8C2E2AEB0}">
      <dgm:prSet/>
      <dgm:spPr/>
      <dgm:t>
        <a:bodyPr/>
        <a:lstStyle/>
        <a:p>
          <a:endParaRPr lang="en-US"/>
        </a:p>
      </dgm:t>
    </dgm:pt>
    <dgm:pt modelId="{F19B8F4D-35C6-4E14-8B16-A79EFA663746}" type="sibTrans" cxnId="{210A7740-41C2-44A5-B58B-D3D8C2E2AEB0}">
      <dgm:prSet/>
      <dgm:spPr/>
    </dgm:pt>
    <dgm:pt modelId="{E171E80C-CA26-402F-820F-A241C4D9928D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DFB89C88-7A6D-4FCC-AE67-D20272527EE0}" type="parTrans" cxnId="{E1C3DFB7-BE8E-4095-B7D6-97995F976589}">
      <dgm:prSet/>
      <dgm:spPr/>
      <dgm:t>
        <a:bodyPr/>
        <a:lstStyle/>
        <a:p>
          <a:endParaRPr lang="en-US"/>
        </a:p>
      </dgm:t>
    </dgm:pt>
    <dgm:pt modelId="{1F979C01-6615-4E0D-8B14-8C801430BE10}" type="sibTrans" cxnId="{E1C3DFB7-BE8E-4095-B7D6-97995F976589}">
      <dgm:prSet/>
      <dgm:spPr/>
    </dgm:pt>
    <dgm:pt modelId="{F4EB1ED7-D43A-4B18-86DC-6CF1A3BA557C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22D0E180-78A8-4B64-BA00-6803B8FC4706}" type="parTrans" cxnId="{6EC772B3-2DE8-44C2-8682-B638EE5FE60A}">
      <dgm:prSet/>
      <dgm:spPr/>
      <dgm:t>
        <a:bodyPr/>
        <a:lstStyle/>
        <a:p>
          <a:endParaRPr lang="en-US"/>
        </a:p>
      </dgm:t>
    </dgm:pt>
    <dgm:pt modelId="{129BFAEE-9B0B-495B-B37B-75A19A14B054}" type="sibTrans" cxnId="{6EC772B3-2DE8-44C2-8682-B638EE5FE60A}">
      <dgm:prSet/>
      <dgm:spPr/>
    </dgm:pt>
    <dgm:pt modelId="{D471D228-4695-4B52-87C4-521F62D0BD0A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E42BD96E-F1AE-4466-AABC-708163452340}" type="parTrans" cxnId="{0DAD5CA3-E8FF-4046-BFC1-75FB8BBB6BDA}">
      <dgm:prSet/>
      <dgm:spPr/>
      <dgm:t>
        <a:bodyPr/>
        <a:lstStyle/>
        <a:p>
          <a:endParaRPr lang="en-US"/>
        </a:p>
      </dgm:t>
    </dgm:pt>
    <dgm:pt modelId="{79B20016-3BF5-4A1C-9912-070C26BC38F6}" type="sibTrans" cxnId="{0DAD5CA3-E8FF-4046-BFC1-75FB8BBB6BDA}">
      <dgm:prSet/>
      <dgm:spPr/>
    </dgm:pt>
    <dgm:pt modelId="{73735D7F-769C-43BE-91F5-AE4844442870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7348B3FA-1703-44F2-A159-A1D3B5864CD4}" type="parTrans" cxnId="{6D2FD6DA-D3A9-4DC8-853B-CCB7222B161C}">
      <dgm:prSet/>
      <dgm:spPr/>
      <dgm:t>
        <a:bodyPr/>
        <a:lstStyle/>
        <a:p>
          <a:endParaRPr lang="en-US"/>
        </a:p>
      </dgm:t>
    </dgm:pt>
    <dgm:pt modelId="{CABFA093-4D40-4C97-9C7C-8F59BD46E4C0}" type="sibTrans" cxnId="{6D2FD6DA-D3A9-4DC8-853B-CCB7222B161C}">
      <dgm:prSet/>
      <dgm:spPr/>
    </dgm:pt>
    <dgm:pt modelId="{DC2E7057-094D-4BBB-8A1E-9F69730E8994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C736CA5C-B4A5-43E7-BE5E-D89666EA3B5A}" type="parTrans" cxnId="{941AD42F-DE13-40F0-8632-43BF1367BEC0}">
      <dgm:prSet/>
      <dgm:spPr/>
      <dgm:t>
        <a:bodyPr/>
        <a:lstStyle/>
        <a:p>
          <a:endParaRPr lang="en-US"/>
        </a:p>
      </dgm:t>
    </dgm:pt>
    <dgm:pt modelId="{207FFC65-0115-4F73-A5C5-1910A98B1ECB}" type="sibTrans" cxnId="{941AD42F-DE13-40F0-8632-43BF1367BEC0}">
      <dgm:prSet/>
      <dgm:spPr/>
    </dgm:pt>
    <dgm:pt modelId="{170FC330-D7FD-48B8-BFB4-2C537E229CD9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7060DAE5-2274-4BEB-B590-B559757F579A}" type="parTrans" cxnId="{F59317C2-EFFE-49AE-B0B6-E812D1B9F1D9}">
      <dgm:prSet/>
      <dgm:spPr/>
      <dgm:t>
        <a:bodyPr/>
        <a:lstStyle/>
        <a:p>
          <a:endParaRPr lang="en-US"/>
        </a:p>
      </dgm:t>
    </dgm:pt>
    <dgm:pt modelId="{872A0E37-9DDB-458F-822F-5F5C463CD273}" type="sibTrans" cxnId="{F59317C2-EFFE-49AE-B0B6-E812D1B9F1D9}">
      <dgm:prSet/>
      <dgm:spPr/>
    </dgm:pt>
    <dgm:pt modelId="{B4801344-176D-4B69-B740-A2288FB30A46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F990F250-A104-4146-8F71-5377769E1A64}" type="parTrans" cxnId="{E43CC30C-49BF-4CA5-B492-8CA6D8CB076F}">
      <dgm:prSet/>
      <dgm:spPr/>
      <dgm:t>
        <a:bodyPr/>
        <a:lstStyle/>
        <a:p>
          <a:endParaRPr lang="en-US"/>
        </a:p>
      </dgm:t>
    </dgm:pt>
    <dgm:pt modelId="{2B904AD5-2740-45E5-962C-FCFBE8C7584D}" type="sibTrans" cxnId="{E43CC30C-49BF-4CA5-B492-8CA6D8CB076F}">
      <dgm:prSet/>
      <dgm:spPr/>
    </dgm:pt>
    <dgm:pt modelId="{2A39188A-E5A7-421B-B0F8-4E325822C9A0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7584650B-060C-4B3D-A79C-487E5A967BB7}" type="parTrans" cxnId="{872FB172-881A-488E-9BFC-DE770DF53B44}">
      <dgm:prSet/>
      <dgm:spPr/>
      <dgm:t>
        <a:bodyPr/>
        <a:lstStyle/>
        <a:p>
          <a:endParaRPr lang="en-US"/>
        </a:p>
      </dgm:t>
    </dgm:pt>
    <dgm:pt modelId="{55981865-44EF-4E5A-B4BF-B373A564E749}" type="sibTrans" cxnId="{872FB172-881A-488E-9BFC-DE770DF53B44}">
      <dgm:prSet/>
      <dgm:spPr/>
    </dgm:pt>
    <dgm:pt modelId="{5B30787D-77BF-45DB-9CE4-11DF52FF4B20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F8F601F9-B6F8-4FDB-9E6B-F578CEB5FA0B}" type="parTrans" cxnId="{435EA5D3-8C3E-4DC5-B78B-C2F916B0FAEC}">
      <dgm:prSet/>
      <dgm:spPr/>
      <dgm:t>
        <a:bodyPr/>
        <a:lstStyle/>
        <a:p>
          <a:endParaRPr lang="en-US"/>
        </a:p>
      </dgm:t>
    </dgm:pt>
    <dgm:pt modelId="{3798C934-BA08-4C1B-87E7-E6E027B3E1E2}" type="sibTrans" cxnId="{435EA5D3-8C3E-4DC5-B78B-C2F916B0FAEC}">
      <dgm:prSet/>
      <dgm:spPr/>
    </dgm:pt>
    <dgm:pt modelId="{E2FD8BD5-37A5-4B71-B2BB-814049893D21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2B41CB44-5BC3-42CF-8336-65C6F96836D8}" type="parTrans" cxnId="{8B2B00F8-64B9-43C0-9C83-E4D280F18589}">
      <dgm:prSet/>
      <dgm:spPr/>
      <dgm:t>
        <a:bodyPr/>
        <a:lstStyle/>
        <a:p>
          <a:endParaRPr lang="en-US"/>
        </a:p>
      </dgm:t>
    </dgm:pt>
    <dgm:pt modelId="{B27300EB-73CD-4DB9-9DF0-1767DAAE216B}" type="sibTrans" cxnId="{8B2B00F8-64B9-43C0-9C83-E4D280F18589}">
      <dgm:prSet/>
      <dgm:spPr/>
    </dgm:pt>
    <dgm:pt modelId="{123FBFCB-8A77-4733-8BFB-AE1C4E395E19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29BF5759-FDCA-45A6-A494-8262F8AEDDBA}" type="parTrans" cxnId="{8FA0B46B-11D5-4385-96F6-045ABFF085E0}">
      <dgm:prSet/>
      <dgm:spPr/>
      <dgm:t>
        <a:bodyPr/>
        <a:lstStyle/>
        <a:p>
          <a:endParaRPr lang="en-US"/>
        </a:p>
      </dgm:t>
    </dgm:pt>
    <dgm:pt modelId="{EE736311-4EDE-42B2-92F4-767685AFDC1E}" type="sibTrans" cxnId="{8FA0B46B-11D5-4385-96F6-045ABFF085E0}">
      <dgm:prSet/>
      <dgm:spPr/>
    </dgm:pt>
    <dgm:pt modelId="{13DE1F3A-C379-4655-865C-8DB48866D03C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5A1DE314-5368-424B-8779-6A5BA17115B2}" type="parTrans" cxnId="{0F5CDD54-5AC5-4D22-B83F-691A01F2FFF3}">
      <dgm:prSet/>
      <dgm:spPr/>
      <dgm:t>
        <a:bodyPr/>
        <a:lstStyle/>
        <a:p>
          <a:endParaRPr lang="en-US"/>
        </a:p>
      </dgm:t>
    </dgm:pt>
    <dgm:pt modelId="{B618FA43-73D7-4023-8AEA-B89094C8C6F2}" type="sibTrans" cxnId="{0F5CDD54-5AC5-4D22-B83F-691A01F2FFF3}">
      <dgm:prSet/>
      <dgm:spPr/>
    </dgm:pt>
    <dgm:pt modelId="{082CD558-8A05-48C7-81BA-B827EDE0B27D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5A24AC44-E0A6-4E64-8775-33CABDD6D5F9}" type="parTrans" cxnId="{833C63A2-81D8-40B4-83FA-B143049BDCF0}">
      <dgm:prSet/>
      <dgm:spPr/>
      <dgm:t>
        <a:bodyPr/>
        <a:lstStyle/>
        <a:p>
          <a:endParaRPr lang="en-US"/>
        </a:p>
      </dgm:t>
    </dgm:pt>
    <dgm:pt modelId="{16F43D6D-8E5D-4796-A645-C3E7BBD906F4}" type="sibTrans" cxnId="{833C63A2-81D8-40B4-83FA-B143049BDCF0}">
      <dgm:prSet/>
      <dgm:spPr/>
    </dgm:pt>
    <dgm:pt modelId="{AD7C7770-FEFF-4EAF-B7CB-C00EAD34381A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2516127A-61BE-4E18-A92A-3917C894EBF6}" type="parTrans" cxnId="{F53B5825-08FD-4B27-8E92-8E7BFE7C316C}">
      <dgm:prSet/>
      <dgm:spPr/>
      <dgm:t>
        <a:bodyPr/>
        <a:lstStyle/>
        <a:p>
          <a:endParaRPr lang="en-US"/>
        </a:p>
      </dgm:t>
    </dgm:pt>
    <dgm:pt modelId="{F73AF54F-84F7-4F67-9909-D2CE948FB4AF}" type="sibTrans" cxnId="{F53B5825-08FD-4B27-8E92-8E7BFE7C316C}">
      <dgm:prSet/>
      <dgm:spPr/>
    </dgm:pt>
    <dgm:pt modelId="{EAD20BD1-8F0B-4BFA-83D7-4C996FA9DD65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3718BE95-DA81-442B-8C29-4C8B5647991F}" type="parTrans" cxnId="{5EAFE46C-09F0-491E-9373-0C1A7B8952BB}">
      <dgm:prSet/>
      <dgm:spPr/>
      <dgm:t>
        <a:bodyPr/>
        <a:lstStyle/>
        <a:p>
          <a:endParaRPr lang="en-US"/>
        </a:p>
      </dgm:t>
    </dgm:pt>
    <dgm:pt modelId="{2346E5A8-1552-4E73-B008-36394FC3D6F7}" type="sibTrans" cxnId="{5EAFE46C-09F0-491E-9373-0C1A7B8952BB}">
      <dgm:prSet/>
      <dgm:spPr/>
    </dgm:pt>
    <dgm:pt modelId="{6A712903-440E-4053-BD05-37D62B71C3CE}">
      <dgm:prSet/>
      <dgm:spPr/>
      <dgm:t>
        <a:bodyPr/>
        <a:lstStyle/>
        <a:p>
          <a:r>
            <a:rPr lang="en-US"/>
            <a:t>Laboratory </a:t>
          </a:r>
          <a:br>
            <a:rPr lang="en-US"/>
          </a:br>
          <a:r>
            <a:rPr lang="en-US"/>
            <a:t>Attendant</a:t>
          </a:r>
        </a:p>
      </dgm:t>
    </dgm:pt>
    <dgm:pt modelId="{CA51CAE9-381B-4342-81D4-29AAAB155350}" type="parTrans" cxnId="{FB15C98F-C9C7-4D9B-BEC0-B0D17295FC33}">
      <dgm:prSet/>
      <dgm:spPr/>
      <dgm:t>
        <a:bodyPr/>
        <a:lstStyle/>
        <a:p>
          <a:endParaRPr lang="en-US"/>
        </a:p>
      </dgm:t>
    </dgm:pt>
    <dgm:pt modelId="{0186008D-F5CA-48F4-BC1C-3C80A620DB90}" type="sibTrans" cxnId="{FB15C98F-C9C7-4D9B-BEC0-B0D17295FC33}">
      <dgm:prSet/>
      <dgm:spPr/>
    </dgm:pt>
    <dgm:pt modelId="{64076AB3-0361-4BCD-A72D-3E3DDAA93D7A}">
      <dgm:prSet/>
      <dgm:spPr/>
      <dgm:t>
        <a:bodyPr/>
        <a:lstStyle/>
        <a:p>
          <a:r>
            <a:rPr lang="en-US"/>
            <a:t>Laboratory </a:t>
          </a:r>
          <a:br>
            <a:rPr lang="en-US"/>
          </a:br>
          <a:r>
            <a:rPr lang="en-US"/>
            <a:t>Attendant</a:t>
          </a:r>
        </a:p>
      </dgm:t>
    </dgm:pt>
    <dgm:pt modelId="{965B7F54-6F8D-455C-8135-1A0AE4A63F20}" type="parTrans" cxnId="{ED939798-1BAB-4B0B-B3D1-9F53B5224A11}">
      <dgm:prSet/>
      <dgm:spPr/>
      <dgm:t>
        <a:bodyPr/>
        <a:lstStyle/>
        <a:p>
          <a:endParaRPr lang="en-US"/>
        </a:p>
      </dgm:t>
    </dgm:pt>
    <dgm:pt modelId="{584E9F8D-577A-464E-91A7-8E6F5EBB2E82}" type="sibTrans" cxnId="{ED939798-1BAB-4B0B-B3D1-9F53B5224A11}">
      <dgm:prSet/>
      <dgm:spPr/>
    </dgm:pt>
    <dgm:pt modelId="{18263DC6-A860-4E6E-A227-513F3226EFC1}">
      <dgm:prSet/>
      <dgm:spPr/>
      <dgm:t>
        <a:bodyPr/>
        <a:lstStyle/>
        <a:p>
          <a:r>
            <a:rPr lang="en-US"/>
            <a:t>Laboratory </a:t>
          </a:r>
          <a:br>
            <a:rPr lang="en-US"/>
          </a:br>
          <a:r>
            <a:rPr lang="en-US"/>
            <a:t>Attendant</a:t>
          </a:r>
        </a:p>
      </dgm:t>
    </dgm:pt>
    <dgm:pt modelId="{AA0B2E87-5172-4A5F-B8E9-5293E24EA559}" type="parTrans" cxnId="{D78F0E2F-A965-48C0-8F88-A67AD0051D68}">
      <dgm:prSet/>
      <dgm:spPr/>
      <dgm:t>
        <a:bodyPr/>
        <a:lstStyle/>
        <a:p>
          <a:endParaRPr lang="en-US"/>
        </a:p>
      </dgm:t>
    </dgm:pt>
    <dgm:pt modelId="{303FFBD3-5FF2-4719-8F39-5F05F8C61C99}" type="sibTrans" cxnId="{D78F0E2F-A965-48C0-8F88-A67AD0051D68}">
      <dgm:prSet/>
      <dgm:spPr/>
    </dgm:pt>
    <dgm:pt modelId="{7058AB9A-9A2E-492F-A04B-732901622146}">
      <dgm:prSet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Reagent preparation</a:t>
          </a:r>
        </a:p>
      </dgm:t>
    </dgm:pt>
    <dgm:pt modelId="{687054F5-A091-452C-8081-42F8BC8E4B67}" type="parTrans" cxnId="{93C92B02-6860-45BD-A517-AE050184673E}">
      <dgm:prSet/>
      <dgm:spPr/>
      <dgm:t>
        <a:bodyPr/>
        <a:lstStyle/>
        <a:p>
          <a:endParaRPr lang="en-US"/>
        </a:p>
      </dgm:t>
    </dgm:pt>
    <dgm:pt modelId="{548B9D78-511C-4542-BFB7-EBB8E1D8AC09}" type="sibTrans" cxnId="{93C92B02-6860-45BD-A517-AE050184673E}">
      <dgm:prSet/>
      <dgm:spPr/>
    </dgm:pt>
    <dgm:pt modelId="{1A1CFBDE-28C4-4C21-81EB-AD7163465DD9}">
      <dgm:prSet/>
      <dgm:spPr/>
      <dgm:t>
        <a:bodyPr/>
        <a:lstStyle/>
        <a:p>
          <a:r>
            <a:rPr lang="en-US"/>
            <a:t>Laboratory Technician</a:t>
          </a:r>
        </a:p>
      </dgm:t>
    </dgm:pt>
    <dgm:pt modelId="{1D6B24BF-4E9C-4DFE-801C-4DDDD8AEEFA3}" type="parTrans" cxnId="{C1E2BBC2-C531-4931-B275-5D18A1D61A08}">
      <dgm:prSet/>
      <dgm:spPr/>
      <dgm:t>
        <a:bodyPr/>
        <a:lstStyle/>
        <a:p>
          <a:endParaRPr lang="en-US"/>
        </a:p>
      </dgm:t>
    </dgm:pt>
    <dgm:pt modelId="{10408475-BCE6-4C90-B568-FD71596948A1}" type="sibTrans" cxnId="{C1E2BBC2-C531-4931-B275-5D18A1D61A08}">
      <dgm:prSet/>
      <dgm:spPr/>
    </dgm:pt>
    <dgm:pt modelId="{394A33A2-09D9-4DF1-8C79-AE5322C192E1}">
      <dgm:prSet/>
      <dgm:spPr/>
      <dgm:t>
        <a:bodyPr/>
        <a:lstStyle/>
        <a:p>
          <a:r>
            <a:rPr lang="en-US"/>
            <a:t>Laboratory Technician</a:t>
          </a:r>
        </a:p>
      </dgm:t>
    </dgm:pt>
    <dgm:pt modelId="{A9453AB9-DB39-4731-9374-2F75BDE66EFE}" type="parTrans" cxnId="{26D30F2B-5A89-43B0-8FF6-4D685B62B8BA}">
      <dgm:prSet/>
      <dgm:spPr/>
      <dgm:t>
        <a:bodyPr/>
        <a:lstStyle/>
        <a:p>
          <a:endParaRPr lang="en-US"/>
        </a:p>
      </dgm:t>
    </dgm:pt>
    <dgm:pt modelId="{AAE4E3FE-3E3A-4549-8186-D06C5021FB82}" type="sibTrans" cxnId="{26D30F2B-5A89-43B0-8FF6-4D685B62B8BA}">
      <dgm:prSet/>
      <dgm:spPr/>
    </dgm:pt>
    <dgm:pt modelId="{5B01148E-E559-494B-B356-952FFC8A8421}" type="pres">
      <dgm:prSet presAssocID="{31F3A792-0E36-400A-90C3-0728C307C6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0AC8996-F845-4FC8-9F29-600AFEB1220D}" type="pres">
      <dgm:prSet presAssocID="{D494E0A2-E153-441E-999E-4EFB8C5570C1}" presName="hierRoot1" presStyleCnt="0">
        <dgm:presLayoutVars>
          <dgm:hierBranch val="init"/>
        </dgm:presLayoutVars>
      </dgm:prSet>
      <dgm:spPr/>
    </dgm:pt>
    <dgm:pt modelId="{6E36C4CA-FFDF-4311-A767-DDABE21D53D6}" type="pres">
      <dgm:prSet presAssocID="{D494E0A2-E153-441E-999E-4EFB8C5570C1}" presName="rootComposite1" presStyleCnt="0"/>
      <dgm:spPr/>
    </dgm:pt>
    <dgm:pt modelId="{BA25D45D-1322-487E-926A-1E5510E57F7B}" type="pres">
      <dgm:prSet presAssocID="{D494E0A2-E153-441E-999E-4EFB8C5570C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5384A0-DF84-4077-B55A-478D22B3AF1B}" type="pres">
      <dgm:prSet presAssocID="{D494E0A2-E153-441E-999E-4EFB8C5570C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C27C2CF-0BAD-4FF5-B8E6-6E6C855448A0}" type="pres">
      <dgm:prSet presAssocID="{D494E0A2-E153-441E-999E-4EFB8C5570C1}" presName="hierChild2" presStyleCnt="0"/>
      <dgm:spPr/>
    </dgm:pt>
    <dgm:pt modelId="{CE64A322-58A6-4545-BAD7-E2FA8657D774}" type="pres">
      <dgm:prSet presAssocID="{2EF2A719-01C9-4203-9EA1-7EA0D563588D}" presName="Name37" presStyleLbl="parChTrans1D2" presStyleIdx="0" presStyleCnt="9"/>
      <dgm:spPr/>
      <dgm:t>
        <a:bodyPr/>
        <a:lstStyle/>
        <a:p>
          <a:endParaRPr lang="en-US"/>
        </a:p>
      </dgm:t>
    </dgm:pt>
    <dgm:pt modelId="{1B4D07BE-8F7A-47DF-B2DE-5AF1B0643D97}" type="pres">
      <dgm:prSet presAssocID="{6977DADB-46C2-446B-AC2E-A350A8001483}" presName="hierRoot2" presStyleCnt="0">
        <dgm:presLayoutVars>
          <dgm:hierBranch val="init"/>
        </dgm:presLayoutVars>
      </dgm:prSet>
      <dgm:spPr/>
    </dgm:pt>
    <dgm:pt modelId="{F2EAD672-BCD9-48F1-94B2-CB5DC1E5383C}" type="pres">
      <dgm:prSet presAssocID="{6977DADB-46C2-446B-AC2E-A350A8001483}" presName="rootComposite" presStyleCnt="0"/>
      <dgm:spPr/>
    </dgm:pt>
    <dgm:pt modelId="{2999AA3A-4FD3-4962-821D-F41A37A15B45}" type="pres">
      <dgm:prSet presAssocID="{6977DADB-46C2-446B-AC2E-A350A8001483}" presName="rootText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4F06E3-26FD-4C28-94B5-6F2642C6FFFD}" type="pres">
      <dgm:prSet presAssocID="{6977DADB-46C2-446B-AC2E-A350A8001483}" presName="rootConnector" presStyleLbl="node2" presStyleIdx="0" presStyleCnt="7"/>
      <dgm:spPr/>
      <dgm:t>
        <a:bodyPr/>
        <a:lstStyle/>
        <a:p>
          <a:endParaRPr lang="en-US"/>
        </a:p>
      </dgm:t>
    </dgm:pt>
    <dgm:pt modelId="{09B4D5D1-DA47-4428-ADF7-6E34F07209F5}" type="pres">
      <dgm:prSet presAssocID="{6977DADB-46C2-446B-AC2E-A350A8001483}" presName="hierChild4" presStyleCnt="0"/>
      <dgm:spPr/>
    </dgm:pt>
    <dgm:pt modelId="{A25D11FE-2A5D-4DBB-9CCD-AEA3266227C7}" type="pres">
      <dgm:prSet presAssocID="{5C69EBEB-34DB-441F-BF79-2C2D366EF734}" presName="Name37" presStyleLbl="parChTrans1D3" presStyleIdx="0" presStyleCnt="26"/>
      <dgm:spPr/>
      <dgm:t>
        <a:bodyPr/>
        <a:lstStyle/>
        <a:p>
          <a:endParaRPr lang="en-US"/>
        </a:p>
      </dgm:t>
    </dgm:pt>
    <dgm:pt modelId="{559A80F1-42FB-402F-B698-281F51CFFAFC}" type="pres">
      <dgm:prSet presAssocID="{EC722FE9-312E-4449-AA7E-1803D725C38C}" presName="hierRoot2" presStyleCnt="0">
        <dgm:presLayoutVars>
          <dgm:hierBranch val="init"/>
        </dgm:presLayoutVars>
      </dgm:prSet>
      <dgm:spPr/>
    </dgm:pt>
    <dgm:pt modelId="{8929C971-6529-4B84-B9F3-5456E19B8A96}" type="pres">
      <dgm:prSet presAssocID="{EC722FE9-312E-4449-AA7E-1803D725C38C}" presName="rootComposite" presStyleCnt="0"/>
      <dgm:spPr/>
    </dgm:pt>
    <dgm:pt modelId="{B8E787F3-7F9F-4E47-BEB3-BF0601DA10B0}" type="pres">
      <dgm:prSet presAssocID="{EC722FE9-312E-4449-AA7E-1803D725C38C}" presName="rootText" presStyleLbl="node3" presStyleIdx="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ED4809-CD1F-43A4-B9F6-47CBA79C6281}" type="pres">
      <dgm:prSet presAssocID="{EC722FE9-312E-4449-AA7E-1803D725C38C}" presName="rootConnector" presStyleLbl="node3" presStyleIdx="0" presStyleCnt="26"/>
      <dgm:spPr/>
      <dgm:t>
        <a:bodyPr/>
        <a:lstStyle/>
        <a:p>
          <a:endParaRPr lang="en-US"/>
        </a:p>
      </dgm:t>
    </dgm:pt>
    <dgm:pt modelId="{AAB44572-370B-4E08-AEDA-6ECC16A5EFB6}" type="pres">
      <dgm:prSet presAssocID="{EC722FE9-312E-4449-AA7E-1803D725C38C}" presName="hierChild4" presStyleCnt="0"/>
      <dgm:spPr/>
    </dgm:pt>
    <dgm:pt modelId="{891EDC72-7014-4CE8-B4CD-293413062DA9}" type="pres">
      <dgm:prSet presAssocID="{EC722FE9-312E-4449-AA7E-1803D725C38C}" presName="hierChild5" presStyleCnt="0"/>
      <dgm:spPr/>
    </dgm:pt>
    <dgm:pt modelId="{FE694FDF-F9F3-49E9-8756-398E3A38FDCA}" type="pres">
      <dgm:prSet presAssocID="{34123DF1-9623-4E76-AE3F-9A8B40F511B2}" presName="Name37" presStyleLbl="parChTrans1D3" presStyleIdx="1" presStyleCnt="26"/>
      <dgm:spPr/>
      <dgm:t>
        <a:bodyPr/>
        <a:lstStyle/>
        <a:p>
          <a:endParaRPr lang="en-US"/>
        </a:p>
      </dgm:t>
    </dgm:pt>
    <dgm:pt modelId="{28B47DB1-2B22-4515-A566-6582EB47E5C3}" type="pres">
      <dgm:prSet presAssocID="{045EED2F-3B1E-44D3-AD65-D7F3BBDBC983}" presName="hierRoot2" presStyleCnt="0">
        <dgm:presLayoutVars>
          <dgm:hierBranch val="init"/>
        </dgm:presLayoutVars>
      </dgm:prSet>
      <dgm:spPr/>
    </dgm:pt>
    <dgm:pt modelId="{0D47F64C-AFF6-4431-98C2-6553C81FF571}" type="pres">
      <dgm:prSet presAssocID="{045EED2F-3B1E-44D3-AD65-D7F3BBDBC983}" presName="rootComposite" presStyleCnt="0"/>
      <dgm:spPr/>
    </dgm:pt>
    <dgm:pt modelId="{1D476E2C-0DB6-4244-A210-EE20840F0B72}" type="pres">
      <dgm:prSet presAssocID="{045EED2F-3B1E-44D3-AD65-D7F3BBDBC983}" presName="rootText" presStyleLbl="node3" presStyleIdx="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D761E5-F986-4E7B-94A2-985399E485F8}" type="pres">
      <dgm:prSet presAssocID="{045EED2F-3B1E-44D3-AD65-D7F3BBDBC983}" presName="rootConnector" presStyleLbl="node3" presStyleIdx="1" presStyleCnt="26"/>
      <dgm:spPr/>
      <dgm:t>
        <a:bodyPr/>
        <a:lstStyle/>
        <a:p>
          <a:endParaRPr lang="en-US"/>
        </a:p>
      </dgm:t>
    </dgm:pt>
    <dgm:pt modelId="{BFC7F7C9-F09E-4105-A7DE-6CF19FB5AAA3}" type="pres">
      <dgm:prSet presAssocID="{045EED2F-3B1E-44D3-AD65-D7F3BBDBC983}" presName="hierChild4" presStyleCnt="0"/>
      <dgm:spPr/>
    </dgm:pt>
    <dgm:pt modelId="{E7E0E8B0-6DFB-43BC-94D5-926D7BA16E79}" type="pres">
      <dgm:prSet presAssocID="{045EED2F-3B1E-44D3-AD65-D7F3BBDBC983}" presName="hierChild5" presStyleCnt="0"/>
      <dgm:spPr/>
    </dgm:pt>
    <dgm:pt modelId="{02324C5C-F056-4D63-992C-DB75780187AE}" type="pres">
      <dgm:prSet presAssocID="{DDC8E12A-7F77-40BD-B17F-D1B51F34E80E}" presName="Name37" presStyleLbl="parChTrans1D3" presStyleIdx="2" presStyleCnt="26"/>
      <dgm:spPr/>
      <dgm:t>
        <a:bodyPr/>
        <a:lstStyle/>
        <a:p>
          <a:endParaRPr lang="en-US"/>
        </a:p>
      </dgm:t>
    </dgm:pt>
    <dgm:pt modelId="{C3D3C774-0F08-433B-AE99-1970E6F3462D}" type="pres">
      <dgm:prSet presAssocID="{1B5FBAE6-E636-446C-A6A5-F94E1A58C135}" presName="hierRoot2" presStyleCnt="0">
        <dgm:presLayoutVars>
          <dgm:hierBranch val="init"/>
        </dgm:presLayoutVars>
      </dgm:prSet>
      <dgm:spPr/>
    </dgm:pt>
    <dgm:pt modelId="{051BC3AA-7C5E-4F5B-A502-49E9224BD0E1}" type="pres">
      <dgm:prSet presAssocID="{1B5FBAE6-E636-446C-A6A5-F94E1A58C135}" presName="rootComposite" presStyleCnt="0"/>
      <dgm:spPr/>
    </dgm:pt>
    <dgm:pt modelId="{4507C4A6-CAB1-4966-93BC-E212ACD37086}" type="pres">
      <dgm:prSet presAssocID="{1B5FBAE6-E636-446C-A6A5-F94E1A58C135}" presName="rootText" presStyleLbl="node3" presStyleIdx="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7A4FFE-78FA-4D08-8723-13260E938A96}" type="pres">
      <dgm:prSet presAssocID="{1B5FBAE6-E636-446C-A6A5-F94E1A58C135}" presName="rootConnector" presStyleLbl="node3" presStyleIdx="2" presStyleCnt="26"/>
      <dgm:spPr/>
      <dgm:t>
        <a:bodyPr/>
        <a:lstStyle/>
        <a:p>
          <a:endParaRPr lang="en-US"/>
        </a:p>
      </dgm:t>
    </dgm:pt>
    <dgm:pt modelId="{3DC80ADA-EC40-47EE-BD2E-B7655593E29D}" type="pres">
      <dgm:prSet presAssocID="{1B5FBAE6-E636-446C-A6A5-F94E1A58C135}" presName="hierChild4" presStyleCnt="0"/>
      <dgm:spPr/>
    </dgm:pt>
    <dgm:pt modelId="{654BF969-81E1-41A2-BBDD-10107193FA1A}" type="pres">
      <dgm:prSet presAssocID="{1B5FBAE6-E636-446C-A6A5-F94E1A58C135}" presName="hierChild5" presStyleCnt="0"/>
      <dgm:spPr/>
    </dgm:pt>
    <dgm:pt modelId="{F7E99F99-8311-44FC-B677-FE3C913147A6}" type="pres">
      <dgm:prSet presAssocID="{A2117A68-1788-4407-8258-63B962105C81}" presName="Name37" presStyleLbl="parChTrans1D3" presStyleIdx="3" presStyleCnt="26"/>
      <dgm:spPr/>
      <dgm:t>
        <a:bodyPr/>
        <a:lstStyle/>
        <a:p>
          <a:endParaRPr lang="en-US"/>
        </a:p>
      </dgm:t>
    </dgm:pt>
    <dgm:pt modelId="{22F46465-D5E0-478E-9D57-0F20B9A4A75D}" type="pres">
      <dgm:prSet presAssocID="{46DC1A42-8435-43A2-9211-FCDB58BAC166}" presName="hierRoot2" presStyleCnt="0">
        <dgm:presLayoutVars>
          <dgm:hierBranch val="init"/>
        </dgm:presLayoutVars>
      </dgm:prSet>
      <dgm:spPr/>
    </dgm:pt>
    <dgm:pt modelId="{DEF7BFE6-75CD-4C31-85E6-EB4F904C4C75}" type="pres">
      <dgm:prSet presAssocID="{46DC1A42-8435-43A2-9211-FCDB58BAC166}" presName="rootComposite" presStyleCnt="0"/>
      <dgm:spPr/>
    </dgm:pt>
    <dgm:pt modelId="{DC7ECE54-B678-438C-87CB-4BC7436FF0F2}" type="pres">
      <dgm:prSet presAssocID="{46DC1A42-8435-43A2-9211-FCDB58BAC166}" presName="rootText" presStyleLbl="node3" presStyleIdx="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B59047-A710-4757-A750-5611C69650D4}" type="pres">
      <dgm:prSet presAssocID="{46DC1A42-8435-43A2-9211-FCDB58BAC166}" presName="rootConnector" presStyleLbl="node3" presStyleIdx="3" presStyleCnt="26"/>
      <dgm:spPr/>
      <dgm:t>
        <a:bodyPr/>
        <a:lstStyle/>
        <a:p>
          <a:endParaRPr lang="en-US"/>
        </a:p>
      </dgm:t>
    </dgm:pt>
    <dgm:pt modelId="{6E92C238-0861-4401-989F-59CCFA3275B1}" type="pres">
      <dgm:prSet presAssocID="{46DC1A42-8435-43A2-9211-FCDB58BAC166}" presName="hierChild4" presStyleCnt="0"/>
      <dgm:spPr/>
    </dgm:pt>
    <dgm:pt modelId="{AE65B7FA-CC50-4482-B74A-50324F0FC8AC}" type="pres">
      <dgm:prSet presAssocID="{46DC1A42-8435-43A2-9211-FCDB58BAC166}" presName="hierChild5" presStyleCnt="0"/>
      <dgm:spPr/>
    </dgm:pt>
    <dgm:pt modelId="{ADB4F568-7DD1-48BD-9CA3-1E98A1C54AAA}" type="pres">
      <dgm:prSet presAssocID="{6977DADB-46C2-446B-AC2E-A350A8001483}" presName="hierChild5" presStyleCnt="0"/>
      <dgm:spPr/>
    </dgm:pt>
    <dgm:pt modelId="{755B31C1-69DC-4DFF-B226-4B4FE7551321}" type="pres">
      <dgm:prSet presAssocID="{3E4BD799-60FB-4872-8335-A5486287FF61}" presName="Name37" presStyleLbl="parChTrans1D2" presStyleIdx="1" presStyleCnt="9"/>
      <dgm:spPr/>
      <dgm:t>
        <a:bodyPr/>
        <a:lstStyle/>
        <a:p>
          <a:endParaRPr lang="en-US"/>
        </a:p>
      </dgm:t>
    </dgm:pt>
    <dgm:pt modelId="{507B4E7F-9C91-4D9C-AB64-A912E282E282}" type="pres">
      <dgm:prSet presAssocID="{677CF9BC-A5BF-4940-8B82-54521F724561}" presName="hierRoot2" presStyleCnt="0">
        <dgm:presLayoutVars>
          <dgm:hierBranch val="init"/>
        </dgm:presLayoutVars>
      </dgm:prSet>
      <dgm:spPr/>
    </dgm:pt>
    <dgm:pt modelId="{4E56EAC9-D03F-4E30-85CD-174C93BB2F51}" type="pres">
      <dgm:prSet presAssocID="{677CF9BC-A5BF-4940-8B82-54521F724561}" presName="rootComposite" presStyleCnt="0"/>
      <dgm:spPr/>
    </dgm:pt>
    <dgm:pt modelId="{4E9A52A0-89E9-405D-94CD-2BFFFABCA518}" type="pres">
      <dgm:prSet presAssocID="{677CF9BC-A5BF-4940-8B82-54521F724561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C05FE4-A313-461C-A6FF-177A82C2204B}" type="pres">
      <dgm:prSet presAssocID="{677CF9BC-A5BF-4940-8B82-54521F724561}" presName="rootConnector" presStyleLbl="node2" presStyleIdx="1" presStyleCnt="7"/>
      <dgm:spPr/>
      <dgm:t>
        <a:bodyPr/>
        <a:lstStyle/>
        <a:p>
          <a:endParaRPr lang="en-US"/>
        </a:p>
      </dgm:t>
    </dgm:pt>
    <dgm:pt modelId="{28024D4A-269E-499F-95FB-3745703DEE54}" type="pres">
      <dgm:prSet presAssocID="{677CF9BC-A5BF-4940-8B82-54521F724561}" presName="hierChild4" presStyleCnt="0"/>
      <dgm:spPr/>
    </dgm:pt>
    <dgm:pt modelId="{0F68BF64-1D2E-474F-82C3-D15E39610F9A}" type="pres">
      <dgm:prSet presAssocID="{A20C2A97-6FCA-4021-8573-8CF5B135FEDD}" presName="Name37" presStyleLbl="parChTrans1D3" presStyleIdx="4" presStyleCnt="26"/>
      <dgm:spPr/>
      <dgm:t>
        <a:bodyPr/>
        <a:lstStyle/>
        <a:p>
          <a:endParaRPr lang="en-US"/>
        </a:p>
      </dgm:t>
    </dgm:pt>
    <dgm:pt modelId="{640ADA17-E2E2-4B55-9AA0-263C396C3FE7}" type="pres">
      <dgm:prSet presAssocID="{BF688BE4-828A-405C-A0D2-7F63B7D5DD7E}" presName="hierRoot2" presStyleCnt="0">
        <dgm:presLayoutVars>
          <dgm:hierBranch val="init"/>
        </dgm:presLayoutVars>
      </dgm:prSet>
      <dgm:spPr/>
    </dgm:pt>
    <dgm:pt modelId="{AD7BC149-674C-4CD7-A4F6-6E76C99C473A}" type="pres">
      <dgm:prSet presAssocID="{BF688BE4-828A-405C-A0D2-7F63B7D5DD7E}" presName="rootComposite" presStyleCnt="0"/>
      <dgm:spPr/>
    </dgm:pt>
    <dgm:pt modelId="{E358DF79-6725-4598-AC4B-564397747423}" type="pres">
      <dgm:prSet presAssocID="{BF688BE4-828A-405C-A0D2-7F63B7D5DD7E}" presName="rootText" presStyleLbl="node3" presStyleIdx="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0833AB-5AF6-4E32-8F7C-CB5FC71C1AA7}" type="pres">
      <dgm:prSet presAssocID="{BF688BE4-828A-405C-A0D2-7F63B7D5DD7E}" presName="rootConnector" presStyleLbl="node3" presStyleIdx="4" presStyleCnt="26"/>
      <dgm:spPr/>
      <dgm:t>
        <a:bodyPr/>
        <a:lstStyle/>
        <a:p>
          <a:endParaRPr lang="en-US"/>
        </a:p>
      </dgm:t>
    </dgm:pt>
    <dgm:pt modelId="{15CB48C7-504E-405E-8FD1-A3341925AA93}" type="pres">
      <dgm:prSet presAssocID="{BF688BE4-828A-405C-A0D2-7F63B7D5DD7E}" presName="hierChild4" presStyleCnt="0"/>
      <dgm:spPr/>
    </dgm:pt>
    <dgm:pt modelId="{69599759-E780-4AAA-80E1-BEF88F898DF7}" type="pres">
      <dgm:prSet presAssocID="{BF688BE4-828A-405C-A0D2-7F63B7D5DD7E}" presName="hierChild5" presStyleCnt="0"/>
      <dgm:spPr/>
    </dgm:pt>
    <dgm:pt modelId="{AA38C6ED-AED4-40B1-97CE-B26AF67B6499}" type="pres">
      <dgm:prSet presAssocID="{B26BA0BD-346D-4B96-B912-22F62DD0898C}" presName="Name37" presStyleLbl="parChTrans1D3" presStyleIdx="5" presStyleCnt="26"/>
      <dgm:spPr/>
      <dgm:t>
        <a:bodyPr/>
        <a:lstStyle/>
        <a:p>
          <a:endParaRPr lang="en-US"/>
        </a:p>
      </dgm:t>
    </dgm:pt>
    <dgm:pt modelId="{2AEE0FE2-D10A-4B0E-AEF1-CE46197E09C9}" type="pres">
      <dgm:prSet presAssocID="{7015684F-896E-43AF-996D-5E12E50C61E2}" presName="hierRoot2" presStyleCnt="0">
        <dgm:presLayoutVars>
          <dgm:hierBranch val="init"/>
        </dgm:presLayoutVars>
      </dgm:prSet>
      <dgm:spPr/>
    </dgm:pt>
    <dgm:pt modelId="{11A41A88-745F-45EE-837A-8744C843FD5C}" type="pres">
      <dgm:prSet presAssocID="{7015684F-896E-43AF-996D-5E12E50C61E2}" presName="rootComposite" presStyleCnt="0"/>
      <dgm:spPr/>
    </dgm:pt>
    <dgm:pt modelId="{989730FC-72B8-42DE-8CCE-7E311DD60EF0}" type="pres">
      <dgm:prSet presAssocID="{7015684F-896E-43AF-996D-5E12E50C61E2}" presName="rootText" presStyleLbl="node3" presStyleIdx="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B3A39F-CFD2-4758-BC2D-187D4B217A9F}" type="pres">
      <dgm:prSet presAssocID="{7015684F-896E-43AF-996D-5E12E50C61E2}" presName="rootConnector" presStyleLbl="node3" presStyleIdx="5" presStyleCnt="26"/>
      <dgm:spPr/>
      <dgm:t>
        <a:bodyPr/>
        <a:lstStyle/>
        <a:p>
          <a:endParaRPr lang="en-US"/>
        </a:p>
      </dgm:t>
    </dgm:pt>
    <dgm:pt modelId="{CD6518EA-653D-48E5-963E-D1FE36C09F31}" type="pres">
      <dgm:prSet presAssocID="{7015684F-896E-43AF-996D-5E12E50C61E2}" presName="hierChild4" presStyleCnt="0"/>
      <dgm:spPr/>
    </dgm:pt>
    <dgm:pt modelId="{30839D3D-25E4-44E5-A5DD-A860B13A3CCB}" type="pres">
      <dgm:prSet presAssocID="{7015684F-896E-43AF-996D-5E12E50C61E2}" presName="hierChild5" presStyleCnt="0"/>
      <dgm:spPr/>
    </dgm:pt>
    <dgm:pt modelId="{4A8C45B1-1B0E-4238-915B-03EA460FE7F4}" type="pres">
      <dgm:prSet presAssocID="{DFB89C88-7A6D-4FCC-AE67-D20272527EE0}" presName="Name37" presStyleLbl="parChTrans1D3" presStyleIdx="6" presStyleCnt="26"/>
      <dgm:spPr/>
      <dgm:t>
        <a:bodyPr/>
        <a:lstStyle/>
        <a:p>
          <a:endParaRPr lang="en-US"/>
        </a:p>
      </dgm:t>
    </dgm:pt>
    <dgm:pt modelId="{855B2C40-FC9F-4B93-867B-2440DDE09D91}" type="pres">
      <dgm:prSet presAssocID="{E171E80C-CA26-402F-820F-A241C4D9928D}" presName="hierRoot2" presStyleCnt="0">
        <dgm:presLayoutVars>
          <dgm:hierBranch val="init"/>
        </dgm:presLayoutVars>
      </dgm:prSet>
      <dgm:spPr/>
    </dgm:pt>
    <dgm:pt modelId="{1CAE1F69-605E-484A-8289-A6281FEE39FA}" type="pres">
      <dgm:prSet presAssocID="{E171E80C-CA26-402F-820F-A241C4D9928D}" presName="rootComposite" presStyleCnt="0"/>
      <dgm:spPr/>
    </dgm:pt>
    <dgm:pt modelId="{D60EEA51-83B0-498E-AE16-77E12E9DCB46}" type="pres">
      <dgm:prSet presAssocID="{E171E80C-CA26-402F-820F-A241C4D9928D}" presName="rootText" presStyleLbl="node3" presStyleIdx="6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E59076-6578-424B-807D-456BB9C8FDD5}" type="pres">
      <dgm:prSet presAssocID="{E171E80C-CA26-402F-820F-A241C4D9928D}" presName="rootConnector" presStyleLbl="node3" presStyleIdx="6" presStyleCnt="26"/>
      <dgm:spPr/>
      <dgm:t>
        <a:bodyPr/>
        <a:lstStyle/>
        <a:p>
          <a:endParaRPr lang="en-US"/>
        </a:p>
      </dgm:t>
    </dgm:pt>
    <dgm:pt modelId="{7758132B-1D6A-4EC8-BB8A-0A779BA285DA}" type="pres">
      <dgm:prSet presAssocID="{E171E80C-CA26-402F-820F-A241C4D9928D}" presName="hierChild4" presStyleCnt="0"/>
      <dgm:spPr/>
    </dgm:pt>
    <dgm:pt modelId="{83AE7403-F38A-41C6-9360-C44DD7DEDE27}" type="pres">
      <dgm:prSet presAssocID="{E171E80C-CA26-402F-820F-A241C4D9928D}" presName="hierChild5" presStyleCnt="0"/>
      <dgm:spPr/>
    </dgm:pt>
    <dgm:pt modelId="{A667D9AF-1874-4AEE-8348-ADB222BA326E}" type="pres">
      <dgm:prSet presAssocID="{22D0E180-78A8-4B64-BA00-6803B8FC4706}" presName="Name37" presStyleLbl="parChTrans1D3" presStyleIdx="7" presStyleCnt="26"/>
      <dgm:spPr/>
      <dgm:t>
        <a:bodyPr/>
        <a:lstStyle/>
        <a:p>
          <a:endParaRPr lang="en-US"/>
        </a:p>
      </dgm:t>
    </dgm:pt>
    <dgm:pt modelId="{0883E5AD-F941-4837-83FA-28B5FD1C1EBF}" type="pres">
      <dgm:prSet presAssocID="{F4EB1ED7-D43A-4B18-86DC-6CF1A3BA557C}" presName="hierRoot2" presStyleCnt="0">
        <dgm:presLayoutVars>
          <dgm:hierBranch val="init"/>
        </dgm:presLayoutVars>
      </dgm:prSet>
      <dgm:spPr/>
    </dgm:pt>
    <dgm:pt modelId="{6E489766-FCF5-402F-B07D-7498DECB4C13}" type="pres">
      <dgm:prSet presAssocID="{F4EB1ED7-D43A-4B18-86DC-6CF1A3BA557C}" presName="rootComposite" presStyleCnt="0"/>
      <dgm:spPr/>
    </dgm:pt>
    <dgm:pt modelId="{DBF9BE1A-A13C-4AA8-B0FD-4151159896AD}" type="pres">
      <dgm:prSet presAssocID="{F4EB1ED7-D43A-4B18-86DC-6CF1A3BA557C}" presName="rootText" presStyleLbl="node3" presStyleIdx="7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6C59AE-FDB6-447F-BE61-A93B793F1979}" type="pres">
      <dgm:prSet presAssocID="{F4EB1ED7-D43A-4B18-86DC-6CF1A3BA557C}" presName="rootConnector" presStyleLbl="node3" presStyleIdx="7" presStyleCnt="26"/>
      <dgm:spPr/>
      <dgm:t>
        <a:bodyPr/>
        <a:lstStyle/>
        <a:p>
          <a:endParaRPr lang="en-US"/>
        </a:p>
      </dgm:t>
    </dgm:pt>
    <dgm:pt modelId="{76F49FDC-B685-4747-A5B9-3724580C43AB}" type="pres">
      <dgm:prSet presAssocID="{F4EB1ED7-D43A-4B18-86DC-6CF1A3BA557C}" presName="hierChild4" presStyleCnt="0"/>
      <dgm:spPr/>
    </dgm:pt>
    <dgm:pt modelId="{1BBC8E84-F351-4D05-A2E9-FF71BF28FC93}" type="pres">
      <dgm:prSet presAssocID="{F4EB1ED7-D43A-4B18-86DC-6CF1A3BA557C}" presName="hierChild5" presStyleCnt="0"/>
      <dgm:spPr/>
    </dgm:pt>
    <dgm:pt modelId="{6A500388-659C-436E-9C59-45370DEA11D3}" type="pres">
      <dgm:prSet presAssocID="{E42BD96E-F1AE-4466-AABC-708163452340}" presName="Name37" presStyleLbl="parChTrans1D3" presStyleIdx="8" presStyleCnt="26"/>
      <dgm:spPr/>
      <dgm:t>
        <a:bodyPr/>
        <a:lstStyle/>
        <a:p>
          <a:endParaRPr lang="en-US"/>
        </a:p>
      </dgm:t>
    </dgm:pt>
    <dgm:pt modelId="{CC14D5EC-A11B-40EE-86E5-F72EC9AE0324}" type="pres">
      <dgm:prSet presAssocID="{D471D228-4695-4B52-87C4-521F62D0BD0A}" presName="hierRoot2" presStyleCnt="0">
        <dgm:presLayoutVars>
          <dgm:hierBranch val="init"/>
        </dgm:presLayoutVars>
      </dgm:prSet>
      <dgm:spPr/>
    </dgm:pt>
    <dgm:pt modelId="{2536A76C-0025-41F2-B1B6-B5F07DEF26D5}" type="pres">
      <dgm:prSet presAssocID="{D471D228-4695-4B52-87C4-521F62D0BD0A}" presName="rootComposite" presStyleCnt="0"/>
      <dgm:spPr/>
    </dgm:pt>
    <dgm:pt modelId="{055E3842-F3CA-4F33-BDD7-9F7CBC67398A}" type="pres">
      <dgm:prSet presAssocID="{D471D228-4695-4B52-87C4-521F62D0BD0A}" presName="rootText" presStyleLbl="node3" presStyleIdx="8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058F71-B0CC-49C0-86B9-7A66D7E33581}" type="pres">
      <dgm:prSet presAssocID="{D471D228-4695-4B52-87C4-521F62D0BD0A}" presName="rootConnector" presStyleLbl="node3" presStyleIdx="8" presStyleCnt="26"/>
      <dgm:spPr/>
      <dgm:t>
        <a:bodyPr/>
        <a:lstStyle/>
        <a:p>
          <a:endParaRPr lang="en-US"/>
        </a:p>
      </dgm:t>
    </dgm:pt>
    <dgm:pt modelId="{601DED3A-6701-493C-9128-7D225398F5EB}" type="pres">
      <dgm:prSet presAssocID="{D471D228-4695-4B52-87C4-521F62D0BD0A}" presName="hierChild4" presStyleCnt="0"/>
      <dgm:spPr/>
    </dgm:pt>
    <dgm:pt modelId="{27560481-602A-4CCE-A3E7-ED4D14F3B68F}" type="pres">
      <dgm:prSet presAssocID="{D471D228-4695-4B52-87C4-521F62D0BD0A}" presName="hierChild5" presStyleCnt="0"/>
      <dgm:spPr/>
    </dgm:pt>
    <dgm:pt modelId="{CA1EC0D0-1254-4B08-9973-949A8C75D667}" type="pres">
      <dgm:prSet presAssocID="{677CF9BC-A5BF-4940-8B82-54521F724561}" presName="hierChild5" presStyleCnt="0"/>
      <dgm:spPr/>
    </dgm:pt>
    <dgm:pt modelId="{970C5185-5E65-4212-9BAC-A08619A6F0F2}" type="pres">
      <dgm:prSet presAssocID="{08E680A9-5BA5-489D-B527-B8D7A0CD221D}" presName="Name37" presStyleLbl="parChTrans1D2" presStyleIdx="2" presStyleCnt="9"/>
      <dgm:spPr/>
      <dgm:t>
        <a:bodyPr/>
        <a:lstStyle/>
        <a:p>
          <a:endParaRPr lang="en-US"/>
        </a:p>
      </dgm:t>
    </dgm:pt>
    <dgm:pt modelId="{E2697AC1-1D61-421E-BFD4-2D2A6A0BE6E1}" type="pres">
      <dgm:prSet presAssocID="{99734E0D-46F9-42FA-9973-08C1B48A7111}" presName="hierRoot2" presStyleCnt="0">
        <dgm:presLayoutVars>
          <dgm:hierBranch val="init"/>
        </dgm:presLayoutVars>
      </dgm:prSet>
      <dgm:spPr/>
    </dgm:pt>
    <dgm:pt modelId="{9074E7EE-29E0-442B-8E1F-7C7E79622930}" type="pres">
      <dgm:prSet presAssocID="{99734E0D-46F9-42FA-9973-08C1B48A7111}" presName="rootComposite" presStyleCnt="0"/>
      <dgm:spPr/>
    </dgm:pt>
    <dgm:pt modelId="{9ED496E9-6EE2-45D6-A1CD-F31CC9107B22}" type="pres">
      <dgm:prSet presAssocID="{99734E0D-46F9-42FA-9973-08C1B48A7111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5E0510-3ADC-4E90-8BC3-0FBA2FC5D548}" type="pres">
      <dgm:prSet presAssocID="{99734E0D-46F9-42FA-9973-08C1B48A7111}" presName="rootConnector" presStyleLbl="node2" presStyleIdx="2" presStyleCnt="7"/>
      <dgm:spPr/>
      <dgm:t>
        <a:bodyPr/>
        <a:lstStyle/>
        <a:p>
          <a:endParaRPr lang="en-US"/>
        </a:p>
      </dgm:t>
    </dgm:pt>
    <dgm:pt modelId="{2232F53A-E36B-421E-AB24-4910F3BD4607}" type="pres">
      <dgm:prSet presAssocID="{99734E0D-46F9-42FA-9973-08C1B48A7111}" presName="hierChild4" presStyleCnt="0"/>
      <dgm:spPr/>
    </dgm:pt>
    <dgm:pt modelId="{B8B127F6-FFBC-4B65-852C-60762F0F66C4}" type="pres">
      <dgm:prSet presAssocID="{7348B3FA-1703-44F2-A159-A1D3B5864CD4}" presName="Name37" presStyleLbl="parChTrans1D3" presStyleIdx="9" presStyleCnt="26"/>
      <dgm:spPr/>
      <dgm:t>
        <a:bodyPr/>
        <a:lstStyle/>
        <a:p>
          <a:endParaRPr lang="en-US"/>
        </a:p>
      </dgm:t>
    </dgm:pt>
    <dgm:pt modelId="{70D16F42-7E16-4232-88E5-E3C5E37C7CA2}" type="pres">
      <dgm:prSet presAssocID="{73735D7F-769C-43BE-91F5-AE4844442870}" presName="hierRoot2" presStyleCnt="0">
        <dgm:presLayoutVars>
          <dgm:hierBranch val="init"/>
        </dgm:presLayoutVars>
      </dgm:prSet>
      <dgm:spPr/>
    </dgm:pt>
    <dgm:pt modelId="{FA00976F-C8C0-4782-9ADA-C2525B870C62}" type="pres">
      <dgm:prSet presAssocID="{73735D7F-769C-43BE-91F5-AE4844442870}" presName="rootComposite" presStyleCnt="0"/>
      <dgm:spPr/>
    </dgm:pt>
    <dgm:pt modelId="{B6E3161B-B823-4E44-96C8-17D4CDB3B414}" type="pres">
      <dgm:prSet presAssocID="{73735D7F-769C-43BE-91F5-AE4844442870}" presName="rootText" presStyleLbl="node3" presStyleIdx="9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BB49ED-2D4A-4B25-9F23-0C8152D54513}" type="pres">
      <dgm:prSet presAssocID="{73735D7F-769C-43BE-91F5-AE4844442870}" presName="rootConnector" presStyleLbl="node3" presStyleIdx="9" presStyleCnt="26"/>
      <dgm:spPr/>
      <dgm:t>
        <a:bodyPr/>
        <a:lstStyle/>
        <a:p>
          <a:endParaRPr lang="en-US"/>
        </a:p>
      </dgm:t>
    </dgm:pt>
    <dgm:pt modelId="{9BCCD83F-8DDE-4C91-A847-4B8E77505D22}" type="pres">
      <dgm:prSet presAssocID="{73735D7F-769C-43BE-91F5-AE4844442870}" presName="hierChild4" presStyleCnt="0"/>
      <dgm:spPr/>
    </dgm:pt>
    <dgm:pt modelId="{2D1F76B2-D446-4A8A-AEDF-E54F7AAECCFA}" type="pres">
      <dgm:prSet presAssocID="{73735D7F-769C-43BE-91F5-AE4844442870}" presName="hierChild5" presStyleCnt="0"/>
      <dgm:spPr/>
    </dgm:pt>
    <dgm:pt modelId="{1846026B-E959-4595-8A0E-2B90C3BFF2E6}" type="pres">
      <dgm:prSet presAssocID="{C736CA5C-B4A5-43E7-BE5E-D89666EA3B5A}" presName="Name37" presStyleLbl="parChTrans1D3" presStyleIdx="10" presStyleCnt="26"/>
      <dgm:spPr/>
      <dgm:t>
        <a:bodyPr/>
        <a:lstStyle/>
        <a:p>
          <a:endParaRPr lang="en-US"/>
        </a:p>
      </dgm:t>
    </dgm:pt>
    <dgm:pt modelId="{7F145FB9-01CA-4E7B-BA9C-267EF388E331}" type="pres">
      <dgm:prSet presAssocID="{DC2E7057-094D-4BBB-8A1E-9F69730E8994}" presName="hierRoot2" presStyleCnt="0">
        <dgm:presLayoutVars>
          <dgm:hierBranch val="init"/>
        </dgm:presLayoutVars>
      </dgm:prSet>
      <dgm:spPr/>
    </dgm:pt>
    <dgm:pt modelId="{63EC87D4-81FC-4B83-B60A-7DDE89E52419}" type="pres">
      <dgm:prSet presAssocID="{DC2E7057-094D-4BBB-8A1E-9F69730E8994}" presName="rootComposite" presStyleCnt="0"/>
      <dgm:spPr/>
    </dgm:pt>
    <dgm:pt modelId="{03B549CA-BBA3-4BD6-9BFC-975F4AD4A89E}" type="pres">
      <dgm:prSet presAssocID="{DC2E7057-094D-4BBB-8A1E-9F69730E8994}" presName="rootText" presStyleLbl="node3" presStyleIdx="1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41F60B-9B4E-4689-A91C-9C292B401317}" type="pres">
      <dgm:prSet presAssocID="{DC2E7057-094D-4BBB-8A1E-9F69730E8994}" presName="rootConnector" presStyleLbl="node3" presStyleIdx="10" presStyleCnt="26"/>
      <dgm:spPr/>
      <dgm:t>
        <a:bodyPr/>
        <a:lstStyle/>
        <a:p>
          <a:endParaRPr lang="en-US"/>
        </a:p>
      </dgm:t>
    </dgm:pt>
    <dgm:pt modelId="{79A55781-884F-4228-9772-9BC5C0E2505B}" type="pres">
      <dgm:prSet presAssocID="{DC2E7057-094D-4BBB-8A1E-9F69730E8994}" presName="hierChild4" presStyleCnt="0"/>
      <dgm:spPr/>
    </dgm:pt>
    <dgm:pt modelId="{C2BF07A6-CE02-42B0-8DD6-DD0ED92CC322}" type="pres">
      <dgm:prSet presAssocID="{DC2E7057-094D-4BBB-8A1E-9F69730E8994}" presName="hierChild5" presStyleCnt="0"/>
      <dgm:spPr/>
    </dgm:pt>
    <dgm:pt modelId="{4CD45178-E7FB-458D-A351-13A186B50B41}" type="pres">
      <dgm:prSet presAssocID="{7060DAE5-2274-4BEB-B590-B559757F579A}" presName="Name37" presStyleLbl="parChTrans1D3" presStyleIdx="11" presStyleCnt="26"/>
      <dgm:spPr/>
      <dgm:t>
        <a:bodyPr/>
        <a:lstStyle/>
        <a:p>
          <a:endParaRPr lang="en-US"/>
        </a:p>
      </dgm:t>
    </dgm:pt>
    <dgm:pt modelId="{65ACEFBF-557F-4D9A-B732-4C9C5C1381FD}" type="pres">
      <dgm:prSet presAssocID="{170FC330-D7FD-48B8-BFB4-2C537E229CD9}" presName="hierRoot2" presStyleCnt="0">
        <dgm:presLayoutVars>
          <dgm:hierBranch val="init"/>
        </dgm:presLayoutVars>
      </dgm:prSet>
      <dgm:spPr/>
    </dgm:pt>
    <dgm:pt modelId="{43449817-66EF-4DAB-870E-3ABD981C7DDA}" type="pres">
      <dgm:prSet presAssocID="{170FC330-D7FD-48B8-BFB4-2C537E229CD9}" presName="rootComposite" presStyleCnt="0"/>
      <dgm:spPr/>
    </dgm:pt>
    <dgm:pt modelId="{C2B9E121-0E83-4973-9FF2-59A9E573C3CF}" type="pres">
      <dgm:prSet presAssocID="{170FC330-D7FD-48B8-BFB4-2C537E229CD9}" presName="rootText" presStyleLbl="node3" presStyleIdx="1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FBFEDB-0C5A-46D1-9E1D-6D793AF9B1A9}" type="pres">
      <dgm:prSet presAssocID="{170FC330-D7FD-48B8-BFB4-2C537E229CD9}" presName="rootConnector" presStyleLbl="node3" presStyleIdx="11" presStyleCnt="26"/>
      <dgm:spPr/>
      <dgm:t>
        <a:bodyPr/>
        <a:lstStyle/>
        <a:p>
          <a:endParaRPr lang="en-US"/>
        </a:p>
      </dgm:t>
    </dgm:pt>
    <dgm:pt modelId="{21E87DC9-CA0C-43AD-94E4-AD368C2ED4FE}" type="pres">
      <dgm:prSet presAssocID="{170FC330-D7FD-48B8-BFB4-2C537E229CD9}" presName="hierChild4" presStyleCnt="0"/>
      <dgm:spPr/>
    </dgm:pt>
    <dgm:pt modelId="{DD3C3ABE-90E8-46BA-B80A-641C3DA9D597}" type="pres">
      <dgm:prSet presAssocID="{170FC330-D7FD-48B8-BFB4-2C537E229CD9}" presName="hierChild5" presStyleCnt="0"/>
      <dgm:spPr/>
    </dgm:pt>
    <dgm:pt modelId="{D0E81EB2-7C77-4219-B319-FA9DBC3D0904}" type="pres">
      <dgm:prSet presAssocID="{F990F250-A104-4146-8F71-5377769E1A64}" presName="Name37" presStyleLbl="parChTrans1D3" presStyleIdx="12" presStyleCnt="26"/>
      <dgm:spPr/>
      <dgm:t>
        <a:bodyPr/>
        <a:lstStyle/>
        <a:p>
          <a:endParaRPr lang="en-US"/>
        </a:p>
      </dgm:t>
    </dgm:pt>
    <dgm:pt modelId="{09782A40-1297-45D7-8CC8-D2863E8674E5}" type="pres">
      <dgm:prSet presAssocID="{B4801344-176D-4B69-B740-A2288FB30A46}" presName="hierRoot2" presStyleCnt="0">
        <dgm:presLayoutVars>
          <dgm:hierBranch val="init"/>
        </dgm:presLayoutVars>
      </dgm:prSet>
      <dgm:spPr/>
    </dgm:pt>
    <dgm:pt modelId="{09938219-B61E-4ADD-BAA4-D054DD9CF490}" type="pres">
      <dgm:prSet presAssocID="{B4801344-176D-4B69-B740-A2288FB30A46}" presName="rootComposite" presStyleCnt="0"/>
      <dgm:spPr/>
    </dgm:pt>
    <dgm:pt modelId="{0E3E3740-A816-48CC-8588-566BF9912F51}" type="pres">
      <dgm:prSet presAssocID="{B4801344-176D-4B69-B740-A2288FB30A46}" presName="rootText" presStyleLbl="node3" presStyleIdx="1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0D10B2-A7E0-4045-81CC-5FA9C087330E}" type="pres">
      <dgm:prSet presAssocID="{B4801344-176D-4B69-B740-A2288FB30A46}" presName="rootConnector" presStyleLbl="node3" presStyleIdx="12" presStyleCnt="26"/>
      <dgm:spPr/>
      <dgm:t>
        <a:bodyPr/>
        <a:lstStyle/>
        <a:p>
          <a:endParaRPr lang="en-US"/>
        </a:p>
      </dgm:t>
    </dgm:pt>
    <dgm:pt modelId="{65208AF3-36A3-4757-8C34-228D50E8DC1B}" type="pres">
      <dgm:prSet presAssocID="{B4801344-176D-4B69-B740-A2288FB30A46}" presName="hierChild4" presStyleCnt="0"/>
      <dgm:spPr/>
    </dgm:pt>
    <dgm:pt modelId="{005D20E9-145C-4B6E-84A5-BE2EE89DCDE9}" type="pres">
      <dgm:prSet presAssocID="{B4801344-176D-4B69-B740-A2288FB30A46}" presName="hierChild5" presStyleCnt="0"/>
      <dgm:spPr/>
    </dgm:pt>
    <dgm:pt modelId="{F533C253-4DC9-46B9-A901-B06FDCD8699E}" type="pres">
      <dgm:prSet presAssocID="{99734E0D-46F9-42FA-9973-08C1B48A7111}" presName="hierChild5" presStyleCnt="0"/>
      <dgm:spPr/>
    </dgm:pt>
    <dgm:pt modelId="{D967846C-87CE-4F7B-9DD1-8F8DCDBAA706}" type="pres">
      <dgm:prSet presAssocID="{D72BB0AC-BDE5-437D-B1D0-8A4484014368}" presName="Name37" presStyleLbl="parChTrans1D2" presStyleIdx="3" presStyleCnt="9"/>
      <dgm:spPr/>
      <dgm:t>
        <a:bodyPr/>
        <a:lstStyle/>
        <a:p>
          <a:endParaRPr lang="en-US"/>
        </a:p>
      </dgm:t>
    </dgm:pt>
    <dgm:pt modelId="{F6D05893-1B76-418E-8ED1-DA6D02D9CD13}" type="pres">
      <dgm:prSet presAssocID="{CAB01C4B-04C3-4915-8F7E-F6B38ECF36CC}" presName="hierRoot2" presStyleCnt="0">
        <dgm:presLayoutVars>
          <dgm:hierBranch val="init"/>
        </dgm:presLayoutVars>
      </dgm:prSet>
      <dgm:spPr/>
    </dgm:pt>
    <dgm:pt modelId="{71A6A477-6C51-4C97-9850-682C5709B65C}" type="pres">
      <dgm:prSet presAssocID="{CAB01C4B-04C3-4915-8F7E-F6B38ECF36CC}" presName="rootComposite" presStyleCnt="0"/>
      <dgm:spPr/>
    </dgm:pt>
    <dgm:pt modelId="{CAAB8FB6-FB5C-4ADD-A310-149A71670910}" type="pres">
      <dgm:prSet presAssocID="{CAB01C4B-04C3-4915-8F7E-F6B38ECF36CC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2727DA-3E17-4B74-BBE6-41B8A6941ECC}" type="pres">
      <dgm:prSet presAssocID="{CAB01C4B-04C3-4915-8F7E-F6B38ECF36CC}" presName="rootConnector" presStyleLbl="node2" presStyleIdx="3" presStyleCnt="7"/>
      <dgm:spPr/>
      <dgm:t>
        <a:bodyPr/>
        <a:lstStyle/>
        <a:p>
          <a:endParaRPr lang="en-US"/>
        </a:p>
      </dgm:t>
    </dgm:pt>
    <dgm:pt modelId="{4FD8A820-C50C-459C-A9EE-1A867C7CE60A}" type="pres">
      <dgm:prSet presAssocID="{CAB01C4B-04C3-4915-8F7E-F6B38ECF36CC}" presName="hierChild4" presStyleCnt="0"/>
      <dgm:spPr/>
    </dgm:pt>
    <dgm:pt modelId="{E7C999B5-0CD1-4077-A607-923B7C62429C}" type="pres">
      <dgm:prSet presAssocID="{7584650B-060C-4B3D-A79C-487E5A967BB7}" presName="Name37" presStyleLbl="parChTrans1D3" presStyleIdx="13" presStyleCnt="26"/>
      <dgm:spPr/>
      <dgm:t>
        <a:bodyPr/>
        <a:lstStyle/>
        <a:p>
          <a:endParaRPr lang="en-US"/>
        </a:p>
      </dgm:t>
    </dgm:pt>
    <dgm:pt modelId="{A7A4541C-AF7B-4A8D-9318-074D26F9F9A3}" type="pres">
      <dgm:prSet presAssocID="{2A39188A-E5A7-421B-B0F8-4E325822C9A0}" presName="hierRoot2" presStyleCnt="0">
        <dgm:presLayoutVars>
          <dgm:hierBranch val="init"/>
        </dgm:presLayoutVars>
      </dgm:prSet>
      <dgm:spPr/>
    </dgm:pt>
    <dgm:pt modelId="{FB3A1B88-87E3-4C62-9055-28926435D1E9}" type="pres">
      <dgm:prSet presAssocID="{2A39188A-E5A7-421B-B0F8-4E325822C9A0}" presName="rootComposite" presStyleCnt="0"/>
      <dgm:spPr/>
    </dgm:pt>
    <dgm:pt modelId="{E41A308A-55E5-4DDF-A2F3-9F7E1799FBD3}" type="pres">
      <dgm:prSet presAssocID="{2A39188A-E5A7-421B-B0F8-4E325822C9A0}" presName="rootText" presStyleLbl="node3" presStyleIdx="1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5332038-0C5D-4A3D-9984-593C6D5AEE99}" type="pres">
      <dgm:prSet presAssocID="{2A39188A-E5A7-421B-B0F8-4E325822C9A0}" presName="rootConnector" presStyleLbl="node3" presStyleIdx="13" presStyleCnt="26"/>
      <dgm:spPr/>
      <dgm:t>
        <a:bodyPr/>
        <a:lstStyle/>
        <a:p>
          <a:endParaRPr lang="en-US"/>
        </a:p>
      </dgm:t>
    </dgm:pt>
    <dgm:pt modelId="{A47CDAF1-30EC-43ED-8865-E6D4CBACE476}" type="pres">
      <dgm:prSet presAssocID="{2A39188A-E5A7-421B-B0F8-4E325822C9A0}" presName="hierChild4" presStyleCnt="0"/>
      <dgm:spPr/>
    </dgm:pt>
    <dgm:pt modelId="{91D3E33F-68E8-4800-8C51-8DB7D30E2A2E}" type="pres">
      <dgm:prSet presAssocID="{2A39188A-E5A7-421B-B0F8-4E325822C9A0}" presName="hierChild5" presStyleCnt="0"/>
      <dgm:spPr/>
    </dgm:pt>
    <dgm:pt modelId="{B1D6236D-2BD5-4D0D-98DD-B5A37167AD6B}" type="pres">
      <dgm:prSet presAssocID="{F8F601F9-B6F8-4FDB-9E6B-F578CEB5FA0B}" presName="Name37" presStyleLbl="parChTrans1D3" presStyleIdx="14" presStyleCnt="26"/>
      <dgm:spPr/>
      <dgm:t>
        <a:bodyPr/>
        <a:lstStyle/>
        <a:p>
          <a:endParaRPr lang="en-US"/>
        </a:p>
      </dgm:t>
    </dgm:pt>
    <dgm:pt modelId="{E54598D0-3EDC-4F61-89E3-9606CF66DEB1}" type="pres">
      <dgm:prSet presAssocID="{5B30787D-77BF-45DB-9CE4-11DF52FF4B20}" presName="hierRoot2" presStyleCnt="0">
        <dgm:presLayoutVars>
          <dgm:hierBranch val="init"/>
        </dgm:presLayoutVars>
      </dgm:prSet>
      <dgm:spPr/>
    </dgm:pt>
    <dgm:pt modelId="{519918B7-A403-44D5-BCBC-E83A138B0375}" type="pres">
      <dgm:prSet presAssocID="{5B30787D-77BF-45DB-9CE4-11DF52FF4B20}" presName="rootComposite" presStyleCnt="0"/>
      <dgm:spPr/>
    </dgm:pt>
    <dgm:pt modelId="{8BE8BF64-362F-4785-9067-9E58F0EB871D}" type="pres">
      <dgm:prSet presAssocID="{5B30787D-77BF-45DB-9CE4-11DF52FF4B20}" presName="rootText" presStyleLbl="node3" presStyleIdx="1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43C679-F871-445C-9162-542D0B2319F1}" type="pres">
      <dgm:prSet presAssocID="{5B30787D-77BF-45DB-9CE4-11DF52FF4B20}" presName="rootConnector" presStyleLbl="node3" presStyleIdx="14" presStyleCnt="26"/>
      <dgm:spPr/>
      <dgm:t>
        <a:bodyPr/>
        <a:lstStyle/>
        <a:p>
          <a:endParaRPr lang="en-US"/>
        </a:p>
      </dgm:t>
    </dgm:pt>
    <dgm:pt modelId="{53DF0898-1720-4972-BFB0-F6651C7597A1}" type="pres">
      <dgm:prSet presAssocID="{5B30787D-77BF-45DB-9CE4-11DF52FF4B20}" presName="hierChild4" presStyleCnt="0"/>
      <dgm:spPr/>
    </dgm:pt>
    <dgm:pt modelId="{80BC016A-9E3C-4AD9-9C5B-8BBBC750F3AE}" type="pres">
      <dgm:prSet presAssocID="{5B30787D-77BF-45DB-9CE4-11DF52FF4B20}" presName="hierChild5" presStyleCnt="0"/>
      <dgm:spPr/>
    </dgm:pt>
    <dgm:pt modelId="{CF8AEF73-279B-4B44-A277-4C2D1220C827}" type="pres">
      <dgm:prSet presAssocID="{2B41CB44-5BC3-42CF-8336-65C6F96836D8}" presName="Name37" presStyleLbl="parChTrans1D3" presStyleIdx="15" presStyleCnt="26"/>
      <dgm:spPr/>
      <dgm:t>
        <a:bodyPr/>
        <a:lstStyle/>
        <a:p>
          <a:endParaRPr lang="en-US"/>
        </a:p>
      </dgm:t>
    </dgm:pt>
    <dgm:pt modelId="{5B596AA6-CAD4-4E35-8998-1F15028493A9}" type="pres">
      <dgm:prSet presAssocID="{E2FD8BD5-37A5-4B71-B2BB-814049893D21}" presName="hierRoot2" presStyleCnt="0">
        <dgm:presLayoutVars>
          <dgm:hierBranch val="init"/>
        </dgm:presLayoutVars>
      </dgm:prSet>
      <dgm:spPr/>
    </dgm:pt>
    <dgm:pt modelId="{EEDF2E1F-E003-4886-B370-90B0B3A35639}" type="pres">
      <dgm:prSet presAssocID="{E2FD8BD5-37A5-4B71-B2BB-814049893D21}" presName="rootComposite" presStyleCnt="0"/>
      <dgm:spPr/>
    </dgm:pt>
    <dgm:pt modelId="{96F4A55D-5E31-4615-A60E-F0B6F1AFA64D}" type="pres">
      <dgm:prSet presAssocID="{E2FD8BD5-37A5-4B71-B2BB-814049893D21}" presName="rootText" presStyleLbl="node3" presStyleIdx="1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33CC61-68C0-498B-9BB3-D9054AE707D1}" type="pres">
      <dgm:prSet presAssocID="{E2FD8BD5-37A5-4B71-B2BB-814049893D21}" presName="rootConnector" presStyleLbl="node3" presStyleIdx="15" presStyleCnt="26"/>
      <dgm:spPr/>
      <dgm:t>
        <a:bodyPr/>
        <a:lstStyle/>
        <a:p>
          <a:endParaRPr lang="en-US"/>
        </a:p>
      </dgm:t>
    </dgm:pt>
    <dgm:pt modelId="{3030D78E-254E-4CA0-8228-0EC1DBD9E25D}" type="pres">
      <dgm:prSet presAssocID="{E2FD8BD5-37A5-4B71-B2BB-814049893D21}" presName="hierChild4" presStyleCnt="0"/>
      <dgm:spPr/>
    </dgm:pt>
    <dgm:pt modelId="{300E30DF-65E7-496E-8CEF-2025163A4B28}" type="pres">
      <dgm:prSet presAssocID="{E2FD8BD5-37A5-4B71-B2BB-814049893D21}" presName="hierChild5" presStyleCnt="0"/>
      <dgm:spPr/>
    </dgm:pt>
    <dgm:pt modelId="{67FD3356-771E-4E41-BEE8-4B70337BDE30}" type="pres">
      <dgm:prSet presAssocID="{29BF5759-FDCA-45A6-A494-8262F8AEDDBA}" presName="Name37" presStyleLbl="parChTrans1D3" presStyleIdx="16" presStyleCnt="26"/>
      <dgm:spPr/>
      <dgm:t>
        <a:bodyPr/>
        <a:lstStyle/>
        <a:p>
          <a:endParaRPr lang="en-US"/>
        </a:p>
      </dgm:t>
    </dgm:pt>
    <dgm:pt modelId="{BD5BE00E-2F17-40B1-9594-0F6D46438002}" type="pres">
      <dgm:prSet presAssocID="{123FBFCB-8A77-4733-8BFB-AE1C4E395E19}" presName="hierRoot2" presStyleCnt="0">
        <dgm:presLayoutVars>
          <dgm:hierBranch val="init"/>
        </dgm:presLayoutVars>
      </dgm:prSet>
      <dgm:spPr/>
    </dgm:pt>
    <dgm:pt modelId="{650FA0E7-AC5B-4D82-ACFE-C2DBE56F8CEF}" type="pres">
      <dgm:prSet presAssocID="{123FBFCB-8A77-4733-8BFB-AE1C4E395E19}" presName="rootComposite" presStyleCnt="0"/>
      <dgm:spPr/>
    </dgm:pt>
    <dgm:pt modelId="{3E238110-810D-4412-A97E-C44F484C1435}" type="pres">
      <dgm:prSet presAssocID="{123FBFCB-8A77-4733-8BFB-AE1C4E395E19}" presName="rootText" presStyleLbl="node3" presStyleIdx="16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1C1333-C137-4974-9211-E04F99CD475B}" type="pres">
      <dgm:prSet presAssocID="{123FBFCB-8A77-4733-8BFB-AE1C4E395E19}" presName="rootConnector" presStyleLbl="node3" presStyleIdx="16" presStyleCnt="26"/>
      <dgm:spPr/>
      <dgm:t>
        <a:bodyPr/>
        <a:lstStyle/>
        <a:p>
          <a:endParaRPr lang="en-US"/>
        </a:p>
      </dgm:t>
    </dgm:pt>
    <dgm:pt modelId="{B46DE570-10E2-4949-9229-AF37DD6CC791}" type="pres">
      <dgm:prSet presAssocID="{123FBFCB-8A77-4733-8BFB-AE1C4E395E19}" presName="hierChild4" presStyleCnt="0"/>
      <dgm:spPr/>
    </dgm:pt>
    <dgm:pt modelId="{68A29CFE-9867-451E-8DB0-A0DBD4F5F5C8}" type="pres">
      <dgm:prSet presAssocID="{123FBFCB-8A77-4733-8BFB-AE1C4E395E19}" presName="hierChild5" presStyleCnt="0"/>
      <dgm:spPr/>
    </dgm:pt>
    <dgm:pt modelId="{B1A2279D-E25D-404D-AD4A-7260BD3693EB}" type="pres">
      <dgm:prSet presAssocID="{5A1DE314-5368-424B-8779-6A5BA17115B2}" presName="Name37" presStyleLbl="parChTrans1D3" presStyleIdx="17" presStyleCnt="26"/>
      <dgm:spPr/>
      <dgm:t>
        <a:bodyPr/>
        <a:lstStyle/>
        <a:p>
          <a:endParaRPr lang="en-US"/>
        </a:p>
      </dgm:t>
    </dgm:pt>
    <dgm:pt modelId="{E731C226-9E17-4893-BAB0-13CDD6D86A85}" type="pres">
      <dgm:prSet presAssocID="{13DE1F3A-C379-4655-865C-8DB48866D03C}" presName="hierRoot2" presStyleCnt="0">
        <dgm:presLayoutVars>
          <dgm:hierBranch val="init"/>
        </dgm:presLayoutVars>
      </dgm:prSet>
      <dgm:spPr/>
    </dgm:pt>
    <dgm:pt modelId="{5D325FD7-C4B7-4B23-8412-69923CAC5BCD}" type="pres">
      <dgm:prSet presAssocID="{13DE1F3A-C379-4655-865C-8DB48866D03C}" presName="rootComposite" presStyleCnt="0"/>
      <dgm:spPr/>
    </dgm:pt>
    <dgm:pt modelId="{95C5102A-1088-40D4-9A46-689DD7FB4C07}" type="pres">
      <dgm:prSet presAssocID="{13DE1F3A-C379-4655-865C-8DB48866D03C}" presName="rootText" presStyleLbl="node3" presStyleIdx="17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42D7CE-8A1A-42F3-A477-2D34D6014604}" type="pres">
      <dgm:prSet presAssocID="{13DE1F3A-C379-4655-865C-8DB48866D03C}" presName="rootConnector" presStyleLbl="node3" presStyleIdx="17" presStyleCnt="26"/>
      <dgm:spPr/>
      <dgm:t>
        <a:bodyPr/>
        <a:lstStyle/>
        <a:p>
          <a:endParaRPr lang="en-US"/>
        </a:p>
      </dgm:t>
    </dgm:pt>
    <dgm:pt modelId="{49F30E92-8249-490A-A4E2-9FBEF5E3BBA6}" type="pres">
      <dgm:prSet presAssocID="{13DE1F3A-C379-4655-865C-8DB48866D03C}" presName="hierChild4" presStyleCnt="0"/>
      <dgm:spPr/>
    </dgm:pt>
    <dgm:pt modelId="{B3C3C05D-E35B-4761-98AE-C97A744E69E8}" type="pres">
      <dgm:prSet presAssocID="{13DE1F3A-C379-4655-865C-8DB48866D03C}" presName="hierChild5" presStyleCnt="0"/>
      <dgm:spPr/>
    </dgm:pt>
    <dgm:pt modelId="{F2A97D68-D8DF-4662-A19C-15D06134CE2E}" type="pres">
      <dgm:prSet presAssocID="{CAB01C4B-04C3-4915-8F7E-F6B38ECF36CC}" presName="hierChild5" presStyleCnt="0"/>
      <dgm:spPr/>
    </dgm:pt>
    <dgm:pt modelId="{9B00B8FB-5250-45F8-83A1-F053B3A88A07}" type="pres">
      <dgm:prSet presAssocID="{E5C27D60-FF51-4247-A17A-33AA1B11C693}" presName="Name37" presStyleLbl="parChTrans1D2" presStyleIdx="4" presStyleCnt="9"/>
      <dgm:spPr/>
      <dgm:t>
        <a:bodyPr/>
        <a:lstStyle/>
        <a:p>
          <a:endParaRPr lang="en-US"/>
        </a:p>
      </dgm:t>
    </dgm:pt>
    <dgm:pt modelId="{A51F7533-1A83-45B8-94C3-E8D670C3D498}" type="pres">
      <dgm:prSet presAssocID="{4CD39E4C-E8DA-4B0C-99A0-6401EA8F6F2C}" presName="hierRoot2" presStyleCnt="0">
        <dgm:presLayoutVars>
          <dgm:hierBranch val="init"/>
        </dgm:presLayoutVars>
      </dgm:prSet>
      <dgm:spPr/>
    </dgm:pt>
    <dgm:pt modelId="{DF365702-FB3E-42C8-9F19-6493B6D3A36B}" type="pres">
      <dgm:prSet presAssocID="{4CD39E4C-E8DA-4B0C-99A0-6401EA8F6F2C}" presName="rootComposite" presStyleCnt="0"/>
      <dgm:spPr/>
    </dgm:pt>
    <dgm:pt modelId="{78C49DBC-7F51-4DB7-9992-D45253134AAA}" type="pres">
      <dgm:prSet presAssocID="{4CD39E4C-E8DA-4B0C-99A0-6401EA8F6F2C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56DE13-AECF-4F4D-8B4F-001402C44FB9}" type="pres">
      <dgm:prSet presAssocID="{4CD39E4C-E8DA-4B0C-99A0-6401EA8F6F2C}" presName="rootConnector" presStyleLbl="node2" presStyleIdx="4" presStyleCnt="7"/>
      <dgm:spPr/>
      <dgm:t>
        <a:bodyPr/>
        <a:lstStyle/>
        <a:p>
          <a:endParaRPr lang="en-US"/>
        </a:p>
      </dgm:t>
    </dgm:pt>
    <dgm:pt modelId="{363E8840-D1E7-44D7-9114-0B88789C66EC}" type="pres">
      <dgm:prSet presAssocID="{4CD39E4C-E8DA-4B0C-99A0-6401EA8F6F2C}" presName="hierChild4" presStyleCnt="0"/>
      <dgm:spPr/>
    </dgm:pt>
    <dgm:pt modelId="{1ADA0091-C8DE-4C20-909B-D441331A0822}" type="pres">
      <dgm:prSet presAssocID="{5A24AC44-E0A6-4E64-8775-33CABDD6D5F9}" presName="Name37" presStyleLbl="parChTrans1D3" presStyleIdx="18" presStyleCnt="26"/>
      <dgm:spPr/>
      <dgm:t>
        <a:bodyPr/>
        <a:lstStyle/>
        <a:p>
          <a:endParaRPr lang="en-US"/>
        </a:p>
      </dgm:t>
    </dgm:pt>
    <dgm:pt modelId="{4CA5FF58-0FA2-44BD-8A56-EE684FA09A00}" type="pres">
      <dgm:prSet presAssocID="{082CD558-8A05-48C7-81BA-B827EDE0B27D}" presName="hierRoot2" presStyleCnt="0">
        <dgm:presLayoutVars>
          <dgm:hierBranch val="init"/>
        </dgm:presLayoutVars>
      </dgm:prSet>
      <dgm:spPr/>
    </dgm:pt>
    <dgm:pt modelId="{A41FE03D-0BC7-40AC-8BC5-875D07637EB8}" type="pres">
      <dgm:prSet presAssocID="{082CD558-8A05-48C7-81BA-B827EDE0B27D}" presName="rootComposite" presStyleCnt="0"/>
      <dgm:spPr/>
    </dgm:pt>
    <dgm:pt modelId="{916C1813-C4A8-486B-94AB-78368FE36BB9}" type="pres">
      <dgm:prSet presAssocID="{082CD558-8A05-48C7-81BA-B827EDE0B27D}" presName="rootText" presStyleLbl="node3" presStyleIdx="18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129E74-69ED-4009-97D1-5F476A137DFD}" type="pres">
      <dgm:prSet presAssocID="{082CD558-8A05-48C7-81BA-B827EDE0B27D}" presName="rootConnector" presStyleLbl="node3" presStyleIdx="18" presStyleCnt="26"/>
      <dgm:spPr/>
      <dgm:t>
        <a:bodyPr/>
        <a:lstStyle/>
        <a:p>
          <a:endParaRPr lang="en-US"/>
        </a:p>
      </dgm:t>
    </dgm:pt>
    <dgm:pt modelId="{DCF1D717-B069-45F2-8E86-0D3C235FAAE1}" type="pres">
      <dgm:prSet presAssocID="{082CD558-8A05-48C7-81BA-B827EDE0B27D}" presName="hierChild4" presStyleCnt="0"/>
      <dgm:spPr/>
    </dgm:pt>
    <dgm:pt modelId="{5D128787-1E22-4C4D-8150-B9CD3D345F30}" type="pres">
      <dgm:prSet presAssocID="{082CD558-8A05-48C7-81BA-B827EDE0B27D}" presName="hierChild5" presStyleCnt="0"/>
      <dgm:spPr/>
    </dgm:pt>
    <dgm:pt modelId="{C9732FE4-6C2F-45C6-A2A3-E67FF8FB6626}" type="pres">
      <dgm:prSet presAssocID="{2516127A-61BE-4E18-A92A-3917C894EBF6}" presName="Name37" presStyleLbl="parChTrans1D3" presStyleIdx="19" presStyleCnt="26"/>
      <dgm:spPr/>
      <dgm:t>
        <a:bodyPr/>
        <a:lstStyle/>
        <a:p>
          <a:endParaRPr lang="en-US"/>
        </a:p>
      </dgm:t>
    </dgm:pt>
    <dgm:pt modelId="{5B7504BD-93FC-4925-9127-6B0D80D8F260}" type="pres">
      <dgm:prSet presAssocID="{AD7C7770-FEFF-4EAF-B7CB-C00EAD34381A}" presName="hierRoot2" presStyleCnt="0">
        <dgm:presLayoutVars>
          <dgm:hierBranch val="init"/>
        </dgm:presLayoutVars>
      </dgm:prSet>
      <dgm:spPr/>
    </dgm:pt>
    <dgm:pt modelId="{93E05DC9-1606-424E-8B1E-6464E76AA944}" type="pres">
      <dgm:prSet presAssocID="{AD7C7770-FEFF-4EAF-B7CB-C00EAD34381A}" presName="rootComposite" presStyleCnt="0"/>
      <dgm:spPr/>
    </dgm:pt>
    <dgm:pt modelId="{BA046343-24B2-4090-8EC5-806CA43CC5F0}" type="pres">
      <dgm:prSet presAssocID="{AD7C7770-FEFF-4EAF-B7CB-C00EAD34381A}" presName="rootText" presStyleLbl="node3" presStyleIdx="19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983AC8-F736-48CD-9343-982996C437A0}" type="pres">
      <dgm:prSet presAssocID="{AD7C7770-FEFF-4EAF-B7CB-C00EAD34381A}" presName="rootConnector" presStyleLbl="node3" presStyleIdx="19" presStyleCnt="26"/>
      <dgm:spPr/>
      <dgm:t>
        <a:bodyPr/>
        <a:lstStyle/>
        <a:p>
          <a:endParaRPr lang="en-US"/>
        </a:p>
      </dgm:t>
    </dgm:pt>
    <dgm:pt modelId="{F91FC224-25F1-489A-A78B-63814661BBDE}" type="pres">
      <dgm:prSet presAssocID="{AD7C7770-FEFF-4EAF-B7CB-C00EAD34381A}" presName="hierChild4" presStyleCnt="0"/>
      <dgm:spPr/>
    </dgm:pt>
    <dgm:pt modelId="{501F9ED2-C59F-489B-A933-B7F10B144C80}" type="pres">
      <dgm:prSet presAssocID="{AD7C7770-FEFF-4EAF-B7CB-C00EAD34381A}" presName="hierChild5" presStyleCnt="0"/>
      <dgm:spPr/>
    </dgm:pt>
    <dgm:pt modelId="{081A948A-21D3-4477-978B-0AC13B77A5B7}" type="pres">
      <dgm:prSet presAssocID="{3718BE95-DA81-442B-8C29-4C8B5647991F}" presName="Name37" presStyleLbl="parChTrans1D3" presStyleIdx="20" presStyleCnt="26"/>
      <dgm:spPr/>
      <dgm:t>
        <a:bodyPr/>
        <a:lstStyle/>
        <a:p>
          <a:endParaRPr lang="en-US"/>
        </a:p>
      </dgm:t>
    </dgm:pt>
    <dgm:pt modelId="{399B5981-0D66-4CA6-92A2-31F3A7595C41}" type="pres">
      <dgm:prSet presAssocID="{EAD20BD1-8F0B-4BFA-83D7-4C996FA9DD65}" presName="hierRoot2" presStyleCnt="0">
        <dgm:presLayoutVars>
          <dgm:hierBranch val="init"/>
        </dgm:presLayoutVars>
      </dgm:prSet>
      <dgm:spPr/>
    </dgm:pt>
    <dgm:pt modelId="{FD469199-A634-4E1F-B6A5-455E5F281F1E}" type="pres">
      <dgm:prSet presAssocID="{EAD20BD1-8F0B-4BFA-83D7-4C996FA9DD65}" presName="rootComposite" presStyleCnt="0"/>
      <dgm:spPr/>
    </dgm:pt>
    <dgm:pt modelId="{BB46A5D9-27CB-4404-9429-18BE4D4E1211}" type="pres">
      <dgm:prSet presAssocID="{EAD20BD1-8F0B-4BFA-83D7-4C996FA9DD65}" presName="rootText" presStyleLbl="node3" presStyleIdx="2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DE0D44-EFBE-4275-8E71-BCD115E9C412}" type="pres">
      <dgm:prSet presAssocID="{EAD20BD1-8F0B-4BFA-83D7-4C996FA9DD65}" presName="rootConnector" presStyleLbl="node3" presStyleIdx="20" presStyleCnt="26"/>
      <dgm:spPr/>
      <dgm:t>
        <a:bodyPr/>
        <a:lstStyle/>
        <a:p>
          <a:endParaRPr lang="en-US"/>
        </a:p>
      </dgm:t>
    </dgm:pt>
    <dgm:pt modelId="{D41B982D-2FBC-4346-AF82-90B1E3736670}" type="pres">
      <dgm:prSet presAssocID="{EAD20BD1-8F0B-4BFA-83D7-4C996FA9DD65}" presName="hierChild4" presStyleCnt="0"/>
      <dgm:spPr/>
    </dgm:pt>
    <dgm:pt modelId="{C85AB401-83B6-416D-8EE4-D6E02F53AF9B}" type="pres">
      <dgm:prSet presAssocID="{EAD20BD1-8F0B-4BFA-83D7-4C996FA9DD65}" presName="hierChild5" presStyleCnt="0"/>
      <dgm:spPr/>
    </dgm:pt>
    <dgm:pt modelId="{6EBB2466-9D9E-4E7C-BF28-1F475BDC2992}" type="pres">
      <dgm:prSet presAssocID="{4CD39E4C-E8DA-4B0C-99A0-6401EA8F6F2C}" presName="hierChild5" presStyleCnt="0"/>
      <dgm:spPr/>
    </dgm:pt>
    <dgm:pt modelId="{CB288059-D3C8-41E5-ADF3-3B3037287243}" type="pres">
      <dgm:prSet presAssocID="{ACA61D77-CABD-48B9-A89A-C0F9258830CD}" presName="Name37" presStyleLbl="parChTrans1D2" presStyleIdx="5" presStyleCnt="9"/>
      <dgm:spPr/>
      <dgm:t>
        <a:bodyPr/>
        <a:lstStyle/>
        <a:p>
          <a:endParaRPr lang="en-US"/>
        </a:p>
      </dgm:t>
    </dgm:pt>
    <dgm:pt modelId="{4C62CDB2-DC11-4D51-847F-3EDC8FE6F358}" type="pres">
      <dgm:prSet presAssocID="{BF922CB0-2550-4215-9E32-9DF161ADAA24}" presName="hierRoot2" presStyleCnt="0">
        <dgm:presLayoutVars>
          <dgm:hierBranch val="init"/>
        </dgm:presLayoutVars>
      </dgm:prSet>
      <dgm:spPr/>
    </dgm:pt>
    <dgm:pt modelId="{BA860381-98DE-4CD1-873D-867E57C66925}" type="pres">
      <dgm:prSet presAssocID="{BF922CB0-2550-4215-9E32-9DF161ADAA24}" presName="rootComposite" presStyleCnt="0"/>
      <dgm:spPr/>
    </dgm:pt>
    <dgm:pt modelId="{AE5AE540-5280-4B75-BF37-16C6B8E86760}" type="pres">
      <dgm:prSet presAssocID="{BF922CB0-2550-4215-9E32-9DF161ADAA24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CBE353-1970-4FDF-BE04-72AD1F9CE5BC}" type="pres">
      <dgm:prSet presAssocID="{BF922CB0-2550-4215-9E32-9DF161ADAA24}" presName="rootConnector" presStyleLbl="node2" presStyleIdx="5" presStyleCnt="7"/>
      <dgm:spPr/>
      <dgm:t>
        <a:bodyPr/>
        <a:lstStyle/>
        <a:p>
          <a:endParaRPr lang="en-US"/>
        </a:p>
      </dgm:t>
    </dgm:pt>
    <dgm:pt modelId="{21D06207-B880-456E-BA17-9D420F3E94D6}" type="pres">
      <dgm:prSet presAssocID="{BF922CB0-2550-4215-9E32-9DF161ADAA24}" presName="hierChild4" presStyleCnt="0"/>
      <dgm:spPr/>
    </dgm:pt>
    <dgm:pt modelId="{28F602A8-7420-4432-9A7C-D7B8C3A06DE8}" type="pres">
      <dgm:prSet presAssocID="{CA51CAE9-381B-4342-81D4-29AAAB155350}" presName="Name37" presStyleLbl="parChTrans1D3" presStyleIdx="21" presStyleCnt="26"/>
      <dgm:spPr/>
      <dgm:t>
        <a:bodyPr/>
        <a:lstStyle/>
        <a:p>
          <a:endParaRPr lang="en-US"/>
        </a:p>
      </dgm:t>
    </dgm:pt>
    <dgm:pt modelId="{332144BB-8154-4996-B679-23F69D4A949E}" type="pres">
      <dgm:prSet presAssocID="{6A712903-440E-4053-BD05-37D62B71C3CE}" presName="hierRoot2" presStyleCnt="0">
        <dgm:presLayoutVars>
          <dgm:hierBranch val="init"/>
        </dgm:presLayoutVars>
      </dgm:prSet>
      <dgm:spPr/>
    </dgm:pt>
    <dgm:pt modelId="{4B328926-07B3-425E-B3E6-296FB9CCCEC4}" type="pres">
      <dgm:prSet presAssocID="{6A712903-440E-4053-BD05-37D62B71C3CE}" presName="rootComposite" presStyleCnt="0"/>
      <dgm:spPr/>
    </dgm:pt>
    <dgm:pt modelId="{8780A4E3-1AF8-42EE-85A6-A45AF0CC20CD}" type="pres">
      <dgm:prSet presAssocID="{6A712903-440E-4053-BD05-37D62B71C3CE}" presName="rootText" presStyleLbl="node3" presStyleIdx="2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2863D0-CFB2-4D28-801D-BF23766AE8DD}" type="pres">
      <dgm:prSet presAssocID="{6A712903-440E-4053-BD05-37D62B71C3CE}" presName="rootConnector" presStyleLbl="node3" presStyleIdx="21" presStyleCnt="26"/>
      <dgm:spPr/>
      <dgm:t>
        <a:bodyPr/>
        <a:lstStyle/>
        <a:p>
          <a:endParaRPr lang="en-US"/>
        </a:p>
      </dgm:t>
    </dgm:pt>
    <dgm:pt modelId="{61F06CB5-C27A-4095-B92B-FBC1CC83BFF2}" type="pres">
      <dgm:prSet presAssocID="{6A712903-440E-4053-BD05-37D62B71C3CE}" presName="hierChild4" presStyleCnt="0"/>
      <dgm:spPr/>
    </dgm:pt>
    <dgm:pt modelId="{26823718-A22A-4DA3-AEB8-51B513C45487}" type="pres">
      <dgm:prSet presAssocID="{6A712903-440E-4053-BD05-37D62B71C3CE}" presName="hierChild5" presStyleCnt="0"/>
      <dgm:spPr/>
    </dgm:pt>
    <dgm:pt modelId="{E1FA79AA-6926-4419-9F92-90C1B7E0C23A}" type="pres">
      <dgm:prSet presAssocID="{965B7F54-6F8D-455C-8135-1A0AE4A63F20}" presName="Name37" presStyleLbl="parChTrans1D3" presStyleIdx="22" presStyleCnt="26"/>
      <dgm:spPr/>
      <dgm:t>
        <a:bodyPr/>
        <a:lstStyle/>
        <a:p>
          <a:endParaRPr lang="en-US"/>
        </a:p>
      </dgm:t>
    </dgm:pt>
    <dgm:pt modelId="{BE6BF613-66F0-4677-838D-11307261966D}" type="pres">
      <dgm:prSet presAssocID="{64076AB3-0361-4BCD-A72D-3E3DDAA93D7A}" presName="hierRoot2" presStyleCnt="0">
        <dgm:presLayoutVars>
          <dgm:hierBranch val="init"/>
        </dgm:presLayoutVars>
      </dgm:prSet>
      <dgm:spPr/>
    </dgm:pt>
    <dgm:pt modelId="{7BBF56D2-4639-44E1-A78A-BDF4BD961D92}" type="pres">
      <dgm:prSet presAssocID="{64076AB3-0361-4BCD-A72D-3E3DDAA93D7A}" presName="rootComposite" presStyleCnt="0"/>
      <dgm:spPr/>
    </dgm:pt>
    <dgm:pt modelId="{E98E8B29-3E2C-46A1-A8CE-C76317499886}" type="pres">
      <dgm:prSet presAssocID="{64076AB3-0361-4BCD-A72D-3E3DDAA93D7A}" presName="rootText" presStyleLbl="node3" presStyleIdx="2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685627-4737-42D5-9B58-16FE18C5BB64}" type="pres">
      <dgm:prSet presAssocID="{64076AB3-0361-4BCD-A72D-3E3DDAA93D7A}" presName="rootConnector" presStyleLbl="node3" presStyleIdx="22" presStyleCnt="26"/>
      <dgm:spPr/>
      <dgm:t>
        <a:bodyPr/>
        <a:lstStyle/>
        <a:p>
          <a:endParaRPr lang="en-US"/>
        </a:p>
      </dgm:t>
    </dgm:pt>
    <dgm:pt modelId="{0F92522A-923C-4237-AE91-EE4601142845}" type="pres">
      <dgm:prSet presAssocID="{64076AB3-0361-4BCD-A72D-3E3DDAA93D7A}" presName="hierChild4" presStyleCnt="0"/>
      <dgm:spPr/>
    </dgm:pt>
    <dgm:pt modelId="{45C9B07B-1E6A-40FF-8E7F-D297B530A145}" type="pres">
      <dgm:prSet presAssocID="{64076AB3-0361-4BCD-A72D-3E3DDAA93D7A}" presName="hierChild5" presStyleCnt="0"/>
      <dgm:spPr/>
    </dgm:pt>
    <dgm:pt modelId="{3A738FC9-A892-4293-B733-573C5C0093E2}" type="pres">
      <dgm:prSet presAssocID="{AA0B2E87-5172-4A5F-B8E9-5293E24EA559}" presName="Name37" presStyleLbl="parChTrans1D3" presStyleIdx="23" presStyleCnt="26"/>
      <dgm:spPr/>
      <dgm:t>
        <a:bodyPr/>
        <a:lstStyle/>
        <a:p>
          <a:endParaRPr lang="en-US"/>
        </a:p>
      </dgm:t>
    </dgm:pt>
    <dgm:pt modelId="{E3915E51-74D2-4174-8374-43A796D7AE6D}" type="pres">
      <dgm:prSet presAssocID="{18263DC6-A860-4E6E-A227-513F3226EFC1}" presName="hierRoot2" presStyleCnt="0">
        <dgm:presLayoutVars>
          <dgm:hierBranch val="init"/>
        </dgm:presLayoutVars>
      </dgm:prSet>
      <dgm:spPr/>
    </dgm:pt>
    <dgm:pt modelId="{9DF1D0C3-6AD6-459C-B7A9-3F3BF7BFAE38}" type="pres">
      <dgm:prSet presAssocID="{18263DC6-A860-4E6E-A227-513F3226EFC1}" presName="rootComposite" presStyleCnt="0"/>
      <dgm:spPr/>
    </dgm:pt>
    <dgm:pt modelId="{3BB053F6-85EC-4716-9E86-6690EBCD2587}" type="pres">
      <dgm:prSet presAssocID="{18263DC6-A860-4E6E-A227-513F3226EFC1}" presName="rootText" presStyleLbl="node3" presStyleIdx="2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E4C01E-A08D-44D1-B95C-DFB809EC6D1A}" type="pres">
      <dgm:prSet presAssocID="{18263DC6-A860-4E6E-A227-513F3226EFC1}" presName="rootConnector" presStyleLbl="node3" presStyleIdx="23" presStyleCnt="26"/>
      <dgm:spPr/>
      <dgm:t>
        <a:bodyPr/>
        <a:lstStyle/>
        <a:p>
          <a:endParaRPr lang="en-US"/>
        </a:p>
      </dgm:t>
    </dgm:pt>
    <dgm:pt modelId="{3F87F5FD-9255-41AA-B109-3A9349E16533}" type="pres">
      <dgm:prSet presAssocID="{18263DC6-A860-4E6E-A227-513F3226EFC1}" presName="hierChild4" presStyleCnt="0"/>
      <dgm:spPr/>
    </dgm:pt>
    <dgm:pt modelId="{7D73D4A6-77B9-4770-B869-011D2545A0E0}" type="pres">
      <dgm:prSet presAssocID="{18263DC6-A860-4E6E-A227-513F3226EFC1}" presName="hierChild5" presStyleCnt="0"/>
      <dgm:spPr/>
    </dgm:pt>
    <dgm:pt modelId="{D24E344E-E7E5-4699-8F7F-D2872B0AB7C2}" type="pres">
      <dgm:prSet presAssocID="{BF922CB0-2550-4215-9E32-9DF161ADAA24}" presName="hierChild5" presStyleCnt="0"/>
      <dgm:spPr/>
    </dgm:pt>
    <dgm:pt modelId="{B07EA32F-62BF-4D10-B0D5-F2F85ADF26E3}" type="pres">
      <dgm:prSet presAssocID="{687054F5-A091-452C-8081-42F8BC8E4B67}" presName="Name37" presStyleLbl="parChTrans1D2" presStyleIdx="6" presStyleCnt="9"/>
      <dgm:spPr/>
      <dgm:t>
        <a:bodyPr/>
        <a:lstStyle/>
        <a:p>
          <a:endParaRPr lang="en-US"/>
        </a:p>
      </dgm:t>
    </dgm:pt>
    <dgm:pt modelId="{1112DBEF-A6D2-4818-982E-1A9D7DE4E860}" type="pres">
      <dgm:prSet presAssocID="{7058AB9A-9A2E-492F-A04B-732901622146}" presName="hierRoot2" presStyleCnt="0">
        <dgm:presLayoutVars>
          <dgm:hierBranch val="init"/>
        </dgm:presLayoutVars>
      </dgm:prSet>
      <dgm:spPr/>
    </dgm:pt>
    <dgm:pt modelId="{4255A07F-48F5-42A6-A45C-36AE9FCAE8B5}" type="pres">
      <dgm:prSet presAssocID="{7058AB9A-9A2E-492F-A04B-732901622146}" presName="rootComposite" presStyleCnt="0"/>
      <dgm:spPr/>
    </dgm:pt>
    <dgm:pt modelId="{2F8A6DA4-DA5C-4F87-A3E8-29350BEDC729}" type="pres">
      <dgm:prSet presAssocID="{7058AB9A-9A2E-492F-A04B-732901622146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4C3906-A1AD-4586-8746-BFBB9410FA57}" type="pres">
      <dgm:prSet presAssocID="{7058AB9A-9A2E-492F-A04B-732901622146}" presName="rootConnector" presStyleLbl="node2" presStyleIdx="6" presStyleCnt="7"/>
      <dgm:spPr/>
      <dgm:t>
        <a:bodyPr/>
        <a:lstStyle/>
        <a:p>
          <a:endParaRPr lang="en-US"/>
        </a:p>
      </dgm:t>
    </dgm:pt>
    <dgm:pt modelId="{E2ADEFD2-B272-4237-9B5E-7D96CD05BDF3}" type="pres">
      <dgm:prSet presAssocID="{7058AB9A-9A2E-492F-A04B-732901622146}" presName="hierChild4" presStyleCnt="0"/>
      <dgm:spPr/>
    </dgm:pt>
    <dgm:pt modelId="{361BE395-E015-41AA-A0FF-C60D2FE2C3DE}" type="pres">
      <dgm:prSet presAssocID="{1D6B24BF-4E9C-4DFE-801C-4DDDD8AEEFA3}" presName="Name37" presStyleLbl="parChTrans1D3" presStyleIdx="24" presStyleCnt="26"/>
      <dgm:spPr/>
      <dgm:t>
        <a:bodyPr/>
        <a:lstStyle/>
        <a:p>
          <a:endParaRPr lang="en-US"/>
        </a:p>
      </dgm:t>
    </dgm:pt>
    <dgm:pt modelId="{BA6A4E2E-4BDF-4E25-95F2-C4A2F1E9ACEC}" type="pres">
      <dgm:prSet presAssocID="{1A1CFBDE-28C4-4C21-81EB-AD7163465DD9}" presName="hierRoot2" presStyleCnt="0">
        <dgm:presLayoutVars>
          <dgm:hierBranch val="init"/>
        </dgm:presLayoutVars>
      </dgm:prSet>
      <dgm:spPr/>
    </dgm:pt>
    <dgm:pt modelId="{403D4FF5-EDD6-4D06-B3BC-4AB2921445C5}" type="pres">
      <dgm:prSet presAssocID="{1A1CFBDE-28C4-4C21-81EB-AD7163465DD9}" presName="rootComposite" presStyleCnt="0"/>
      <dgm:spPr/>
    </dgm:pt>
    <dgm:pt modelId="{DC1336DA-6EA6-4895-AD76-B949B222C023}" type="pres">
      <dgm:prSet presAssocID="{1A1CFBDE-28C4-4C21-81EB-AD7163465DD9}" presName="rootText" presStyleLbl="node3" presStyleIdx="2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7A1B46-8CF6-4104-9803-7853D1A16C33}" type="pres">
      <dgm:prSet presAssocID="{1A1CFBDE-28C4-4C21-81EB-AD7163465DD9}" presName="rootConnector" presStyleLbl="node3" presStyleIdx="24" presStyleCnt="26"/>
      <dgm:spPr/>
      <dgm:t>
        <a:bodyPr/>
        <a:lstStyle/>
        <a:p>
          <a:endParaRPr lang="en-US"/>
        </a:p>
      </dgm:t>
    </dgm:pt>
    <dgm:pt modelId="{B44543D2-76C6-4C74-9D9C-83827965F3BD}" type="pres">
      <dgm:prSet presAssocID="{1A1CFBDE-28C4-4C21-81EB-AD7163465DD9}" presName="hierChild4" presStyleCnt="0"/>
      <dgm:spPr/>
    </dgm:pt>
    <dgm:pt modelId="{4F4B03C6-F507-48AF-AB3F-D878846BCE4E}" type="pres">
      <dgm:prSet presAssocID="{1A1CFBDE-28C4-4C21-81EB-AD7163465DD9}" presName="hierChild5" presStyleCnt="0"/>
      <dgm:spPr/>
    </dgm:pt>
    <dgm:pt modelId="{CFB3E7BE-21ED-4EE7-B5B5-5F2A217ADEC2}" type="pres">
      <dgm:prSet presAssocID="{A9453AB9-DB39-4731-9374-2F75BDE66EFE}" presName="Name37" presStyleLbl="parChTrans1D3" presStyleIdx="25" presStyleCnt="26"/>
      <dgm:spPr/>
      <dgm:t>
        <a:bodyPr/>
        <a:lstStyle/>
        <a:p>
          <a:endParaRPr lang="en-US"/>
        </a:p>
      </dgm:t>
    </dgm:pt>
    <dgm:pt modelId="{C877C21C-9DE7-4748-BFF7-65BABF71B082}" type="pres">
      <dgm:prSet presAssocID="{394A33A2-09D9-4DF1-8C79-AE5322C192E1}" presName="hierRoot2" presStyleCnt="0">
        <dgm:presLayoutVars>
          <dgm:hierBranch val="init"/>
        </dgm:presLayoutVars>
      </dgm:prSet>
      <dgm:spPr/>
    </dgm:pt>
    <dgm:pt modelId="{6A29FFA8-74BA-404B-9D4C-DF9BCBCEED40}" type="pres">
      <dgm:prSet presAssocID="{394A33A2-09D9-4DF1-8C79-AE5322C192E1}" presName="rootComposite" presStyleCnt="0"/>
      <dgm:spPr/>
    </dgm:pt>
    <dgm:pt modelId="{7BE1B583-E280-4BE7-9A94-5DFD5F01DAF3}" type="pres">
      <dgm:prSet presAssocID="{394A33A2-09D9-4DF1-8C79-AE5322C192E1}" presName="rootText" presStyleLbl="node3" presStyleIdx="2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D1AF76-AB99-4AFE-A5FF-76552429D6B2}" type="pres">
      <dgm:prSet presAssocID="{394A33A2-09D9-4DF1-8C79-AE5322C192E1}" presName="rootConnector" presStyleLbl="node3" presStyleIdx="25" presStyleCnt="26"/>
      <dgm:spPr/>
      <dgm:t>
        <a:bodyPr/>
        <a:lstStyle/>
        <a:p>
          <a:endParaRPr lang="en-US"/>
        </a:p>
      </dgm:t>
    </dgm:pt>
    <dgm:pt modelId="{5CFCD380-A7A4-40BC-9735-FA743FEC1B55}" type="pres">
      <dgm:prSet presAssocID="{394A33A2-09D9-4DF1-8C79-AE5322C192E1}" presName="hierChild4" presStyleCnt="0"/>
      <dgm:spPr/>
    </dgm:pt>
    <dgm:pt modelId="{55D4E8C3-B162-4010-B583-FB9D379F572C}" type="pres">
      <dgm:prSet presAssocID="{394A33A2-09D9-4DF1-8C79-AE5322C192E1}" presName="hierChild5" presStyleCnt="0"/>
      <dgm:spPr/>
    </dgm:pt>
    <dgm:pt modelId="{4C02A90D-F7CE-4437-A208-36BAE5BCC9BA}" type="pres">
      <dgm:prSet presAssocID="{7058AB9A-9A2E-492F-A04B-732901622146}" presName="hierChild5" presStyleCnt="0"/>
      <dgm:spPr/>
    </dgm:pt>
    <dgm:pt modelId="{8614B528-C7C8-4100-9973-58AB64951692}" type="pres">
      <dgm:prSet presAssocID="{D494E0A2-E153-441E-999E-4EFB8C5570C1}" presName="hierChild3" presStyleCnt="0"/>
      <dgm:spPr/>
    </dgm:pt>
    <dgm:pt modelId="{21C135FE-C13E-46AF-B8B1-C4E0956F53BB}" type="pres">
      <dgm:prSet presAssocID="{8910F90E-C65E-4394-99BD-E79FEDBCB6FB}" presName="Name111" presStyleLbl="parChTrans1D2" presStyleIdx="7" presStyleCnt="9"/>
      <dgm:spPr/>
      <dgm:t>
        <a:bodyPr/>
        <a:lstStyle/>
        <a:p>
          <a:endParaRPr lang="en-US"/>
        </a:p>
      </dgm:t>
    </dgm:pt>
    <dgm:pt modelId="{20053489-2AC3-491F-A120-D3B7425472D1}" type="pres">
      <dgm:prSet presAssocID="{94C58152-264B-453F-8967-CC04531FE09C}" presName="hierRoot3" presStyleCnt="0">
        <dgm:presLayoutVars>
          <dgm:hierBranch val="init"/>
        </dgm:presLayoutVars>
      </dgm:prSet>
      <dgm:spPr/>
    </dgm:pt>
    <dgm:pt modelId="{B8270425-7E2D-49F0-BE76-44F804A13D83}" type="pres">
      <dgm:prSet presAssocID="{94C58152-264B-453F-8967-CC04531FE09C}" presName="rootComposite3" presStyleCnt="0"/>
      <dgm:spPr/>
    </dgm:pt>
    <dgm:pt modelId="{EDBBD1E8-28A2-4FBC-A836-4337DA5125E1}" type="pres">
      <dgm:prSet presAssocID="{94C58152-264B-453F-8967-CC04531FE09C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11A1A5-6272-4BFB-9925-35172D486DB7}" type="pres">
      <dgm:prSet presAssocID="{94C58152-264B-453F-8967-CC04531FE09C}" presName="rootConnector3" presStyleLbl="asst1" presStyleIdx="0" presStyleCnt="2"/>
      <dgm:spPr/>
      <dgm:t>
        <a:bodyPr/>
        <a:lstStyle/>
        <a:p>
          <a:endParaRPr lang="en-US"/>
        </a:p>
      </dgm:t>
    </dgm:pt>
    <dgm:pt modelId="{1233AB01-5CE9-4077-920C-C2CFB60FCE8F}" type="pres">
      <dgm:prSet presAssocID="{94C58152-264B-453F-8967-CC04531FE09C}" presName="hierChild6" presStyleCnt="0"/>
      <dgm:spPr/>
    </dgm:pt>
    <dgm:pt modelId="{719B33A1-0DED-42AF-BB7F-F90B949BE2B7}" type="pres">
      <dgm:prSet presAssocID="{94C58152-264B-453F-8967-CC04531FE09C}" presName="hierChild7" presStyleCnt="0"/>
      <dgm:spPr/>
    </dgm:pt>
    <dgm:pt modelId="{1DC6F899-3770-4127-B361-5063177083BE}" type="pres">
      <dgm:prSet presAssocID="{5C014656-B8C3-4D85-B5E2-911FD384CB2E}" presName="Name111" presStyleLbl="parChTrans1D2" presStyleIdx="8" presStyleCnt="9"/>
      <dgm:spPr/>
      <dgm:t>
        <a:bodyPr/>
        <a:lstStyle/>
        <a:p>
          <a:endParaRPr lang="en-US"/>
        </a:p>
      </dgm:t>
    </dgm:pt>
    <dgm:pt modelId="{1A297926-3EB9-48D1-8C02-9A9DA0426C25}" type="pres">
      <dgm:prSet presAssocID="{694FDF8E-CC86-4681-81E2-43EB080D4D67}" presName="hierRoot3" presStyleCnt="0">
        <dgm:presLayoutVars>
          <dgm:hierBranch val="init"/>
        </dgm:presLayoutVars>
      </dgm:prSet>
      <dgm:spPr/>
    </dgm:pt>
    <dgm:pt modelId="{670D7B5D-78DB-4608-9F7D-008E57662006}" type="pres">
      <dgm:prSet presAssocID="{694FDF8E-CC86-4681-81E2-43EB080D4D67}" presName="rootComposite3" presStyleCnt="0"/>
      <dgm:spPr/>
    </dgm:pt>
    <dgm:pt modelId="{4470D6DB-0309-4359-B66C-F80D123D8A9A}" type="pres">
      <dgm:prSet presAssocID="{694FDF8E-CC86-4681-81E2-43EB080D4D67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D33CB0-80B2-4DD1-9208-901DD549E598}" type="pres">
      <dgm:prSet presAssocID="{694FDF8E-CC86-4681-81E2-43EB080D4D67}" presName="rootConnector3" presStyleLbl="asst1" presStyleIdx="1" presStyleCnt="2"/>
      <dgm:spPr/>
      <dgm:t>
        <a:bodyPr/>
        <a:lstStyle/>
        <a:p>
          <a:endParaRPr lang="en-US"/>
        </a:p>
      </dgm:t>
    </dgm:pt>
    <dgm:pt modelId="{97F8FD2E-7979-403A-83F2-B7F9B6C1AE05}" type="pres">
      <dgm:prSet presAssocID="{694FDF8E-CC86-4681-81E2-43EB080D4D67}" presName="hierChild6" presStyleCnt="0"/>
      <dgm:spPr/>
    </dgm:pt>
    <dgm:pt modelId="{5A4B889C-9A05-43E4-B485-B7DF3675366A}" type="pres">
      <dgm:prSet presAssocID="{694FDF8E-CC86-4681-81E2-43EB080D4D67}" presName="hierChild7" presStyleCnt="0"/>
      <dgm:spPr/>
    </dgm:pt>
  </dgm:ptLst>
  <dgm:cxnLst>
    <dgm:cxn modelId="{0EE14649-927A-470A-BD37-C461B8152E95}" type="presOf" srcId="{D494E0A2-E153-441E-999E-4EFB8C5570C1}" destId="{BA25D45D-1322-487E-926A-1E5510E57F7B}" srcOrd="0" destOrd="0" presId="urn:microsoft.com/office/officeart/2005/8/layout/orgChart1"/>
    <dgm:cxn modelId="{D1020C37-6D1F-4B44-AE0F-6AA62B92D1DA}" type="presOf" srcId="{DFB89C88-7A6D-4FCC-AE67-D20272527EE0}" destId="{4A8C45B1-1B0E-4238-915B-03EA460FE7F4}" srcOrd="0" destOrd="0" presId="urn:microsoft.com/office/officeart/2005/8/layout/orgChart1"/>
    <dgm:cxn modelId="{1ECBC835-402B-4C94-9CF1-F4FC64FFCC2C}" type="presOf" srcId="{6977DADB-46C2-446B-AC2E-A350A8001483}" destId="{904F06E3-26FD-4C28-94B5-6F2642C6FFFD}" srcOrd="1" destOrd="0" presId="urn:microsoft.com/office/officeart/2005/8/layout/orgChart1"/>
    <dgm:cxn modelId="{3F1EEC92-63AB-4D19-ABC8-2AE365833D7F}" type="presOf" srcId="{5A1DE314-5368-424B-8779-6A5BA17115B2}" destId="{B1A2279D-E25D-404D-AD4A-7260BD3693EB}" srcOrd="0" destOrd="0" presId="urn:microsoft.com/office/officeart/2005/8/layout/orgChart1"/>
    <dgm:cxn modelId="{06FA98DA-F10E-4B4F-BD39-5B7B132DD390}" type="presOf" srcId="{DC2E7057-094D-4BBB-8A1E-9F69730E8994}" destId="{03B549CA-BBA3-4BD6-9BFC-975F4AD4A89E}" srcOrd="0" destOrd="0" presId="urn:microsoft.com/office/officeart/2005/8/layout/orgChart1"/>
    <dgm:cxn modelId="{FFF3D91B-ED63-4261-A555-B0C4EE7604FF}" type="presOf" srcId="{13DE1F3A-C379-4655-865C-8DB48866D03C}" destId="{95C5102A-1088-40D4-9A46-689DD7FB4C07}" srcOrd="0" destOrd="0" presId="urn:microsoft.com/office/officeart/2005/8/layout/orgChart1"/>
    <dgm:cxn modelId="{1DC4AA64-C1AA-4A06-93FD-216D8E851A7F}" type="presOf" srcId="{694FDF8E-CC86-4681-81E2-43EB080D4D67}" destId="{4470D6DB-0309-4359-B66C-F80D123D8A9A}" srcOrd="0" destOrd="0" presId="urn:microsoft.com/office/officeart/2005/8/layout/orgChart1"/>
    <dgm:cxn modelId="{E0701C59-91C0-447F-90CA-57CF3B45D4D6}" type="presOf" srcId="{ACA61D77-CABD-48B9-A89A-C0F9258830CD}" destId="{CB288059-D3C8-41E5-ADF3-3B3037287243}" srcOrd="0" destOrd="0" presId="urn:microsoft.com/office/officeart/2005/8/layout/orgChart1"/>
    <dgm:cxn modelId="{5F714F54-4260-40EE-B60B-3FD9702C95F6}" type="presOf" srcId="{394A33A2-09D9-4DF1-8C79-AE5322C192E1}" destId="{7BE1B583-E280-4BE7-9A94-5DFD5F01DAF3}" srcOrd="0" destOrd="0" presId="urn:microsoft.com/office/officeart/2005/8/layout/orgChart1"/>
    <dgm:cxn modelId="{379F5991-D60B-4264-A465-3D3F6CE860B5}" type="presOf" srcId="{6A712903-440E-4053-BD05-37D62B71C3CE}" destId="{7B2863D0-CFB2-4D28-801D-BF23766AE8DD}" srcOrd="1" destOrd="0" presId="urn:microsoft.com/office/officeart/2005/8/layout/orgChart1"/>
    <dgm:cxn modelId="{B86793EC-87D5-4C4E-8BB1-F3072F55B64E}" srcId="{6977DADB-46C2-446B-AC2E-A350A8001483}" destId="{46DC1A42-8435-43A2-9211-FCDB58BAC166}" srcOrd="3" destOrd="0" parTransId="{A2117A68-1788-4407-8258-63B962105C81}" sibTransId="{919F040F-7FF3-417F-95F1-04F48B0384F7}"/>
    <dgm:cxn modelId="{23CBBECA-B26F-4DBF-AF3F-DE18CA112324}" type="presOf" srcId="{73735D7F-769C-43BE-91F5-AE4844442870}" destId="{7BBB49ED-2D4A-4B25-9F23-0C8152D54513}" srcOrd="1" destOrd="0" presId="urn:microsoft.com/office/officeart/2005/8/layout/orgChart1"/>
    <dgm:cxn modelId="{24D0C336-3117-4042-8611-50949CBAD90A}" srcId="{677CF9BC-A5BF-4940-8B82-54521F724561}" destId="{BF688BE4-828A-405C-A0D2-7F63B7D5DD7E}" srcOrd="0" destOrd="0" parTransId="{A20C2A97-6FCA-4021-8573-8CF5B135FEDD}" sibTransId="{386015D1-E19F-4015-9BB5-17A3460D2688}"/>
    <dgm:cxn modelId="{C0C25CC8-C29E-4BF2-857A-D469D5F911AA}" type="presOf" srcId="{7348B3FA-1703-44F2-A159-A1D3B5864CD4}" destId="{B8B127F6-FFBC-4B65-852C-60762F0F66C4}" srcOrd="0" destOrd="0" presId="urn:microsoft.com/office/officeart/2005/8/layout/orgChart1"/>
    <dgm:cxn modelId="{54A81B98-D468-4CE1-8497-14DB6C30D90B}" type="presOf" srcId="{EC722FE9-312E-4449-AA7E-1803D725C38C}" destId="{51ED4809-CD1F-43A4-B9F6-47CBA79C6281}" srcOrd="1" destOrd="0" presId="urn:microsoft.com/office/officeart/2005/8/layout/orgChart1"/>
    <dgm:cxn modelId="{E43CC30C-49BF-4CA5-B492-8CA6D8CB076F}" srcId="{99734E0D-46F9-42FA-9973-08C1B48A7111}" destId="{B4801344-176D-4B69-B740-A2288FB30A46}" srcOrd="3" destOrd="0" parTransId="{F990F250-A104-4146-8F71-5377769E1A64}" sibTransId="{2B904AD5-2740-45E5-962C-FCFBE8C7584D}"/>
    <dgm:cxn modelId="{65BE614D-1D43-4DE5-A58A-FAE3336F011B}" type="presOf" srcId="{99734E0D-46F9-42FA-9973-08C1B48A7111}" destId="{9ED496E9-6EE2-45D6-A1CD-F31CC9107B22}" srcOrd="0" destOrd="0" presId="urn:microsoft.com/office/officeart/2005/8/layout/orgChart1"/>
    <dgm:cxn modelId="{6EC772B3-2DE8-44C2-8682-B638EE5FE60A}" srcId="{677CF9BC-A5BF-4940-8B82-54521F724561}" destId="{F4EB1ED7-D43A-4B18-86DC-6CF1A3BA557C}" srcOrd="3" destOrd="0" parTransId="{22D0E180-78A8-4B64-BA00-6803B8FC4706}" sibTransId="{129BFAEE-9B0B-495B-B37B-75A19A14B054}"/>
    <dgm:cxn modelId="{C2470DD1-A94A-4AD5-876C-BEA9D47875EE}" type="presOf" srcId="{CA51CAE9-381B-4342-81D4-29AAAB155350}" destId="{28F602A8-7420-4432-9A7C-D7B8C3A06DE8}" srcOrd="0" destOrd="0" presId="urn:microsoft.com/office/officeart/2005/8/layout/orgChart1"/>
    <dgm:cxn modelId="{ACF46261-5A25-4396-B352-F0B89A71B2D0}" type="presOf" srcId="{DDC8E12A-7F77-40BD-B17F-D1B51F34E80E}" destId="{02324C5C-F056-4D63-992C-DB75780187AE}" srcOrd="0" destOrd="0" presId="urn:microsoft.com/office/officeart/2005/8/layout/orgChart1"/>
    <dgm:cxn modelId="{5AFC00A6-BB2C-4B16-93A8-356AC8E02E39}" type="presOf" srcId="{5A24AC44-E0A6-4E64-8775-33CABDD6D5F9}" destId="{1ADA0091-C8DE-4C20-909B-D441331A0822}" srcOrd="0" destOrd="0" presId="urn:microsoft.com/office/officeart/2005/8/layout/orgChart1"/>
    <dgm:cxn modelId="{052B075E-C07F-4927-BF29-74AEC57109DA}" type="presOf" srcId="{1B5FBAE6-E636-446C-A6A5-F94E1A58C135}" destId="{4507C4A6-CAB1-4966-93BC-E212ACD37086}" srcOrd="0" destOrd="0" presId="urn:microsoft.com/office/officeart/2005/8/layout/orgChart1"/>
    <dgm:cxn modelId="{387238F5-E3AB-4A34-9C8A-6A25FD20D90B}" srcId="{6977DADB-46C2-446B-AC2E-A350A8001483}" destId="{045EED2F-3B1E-44D3-AD65-D7F3BBDBC983}" srcOrd="1" destOrd="0" parTransId="{34123DF1-9623-4E76-AE3F-9A8B40F511B2}" sibTransId="{F6C7E5EA-861C-4DA9-8563-7C3D046206B5}"/>
    <dgm:cxn modelId="{A390C669-F4E8-4B54-B83D-723C4D9D67CA}" type="presOf" srcId="{2EF2A719-01C9-4203-9EA1-7EA0D563588D}" destId="{CE64A322-58A6-4545-BAD7-E2FA8657D774}" srcOrd="0" destOrd="0" presId="urn:microsoft.com/office/officeart/2005/8/layout/orgChart1"/>
    <dgm:cxn modelId="{C35DEFCB-95EA-49BF-90CD-72C3417A1C1D}" type="presOf" srcId="{64076AB3-0361-4BCD-A72D-3E3DDAA93D7A}" destId="{E98E8B29-3E2C-46A1-A8CE-C76317499886}" srcOrd="0" destOrd="0" presId="urn:microsoft.com/office/officeart/2005/8/layout/orgChart1"/>
    <dgm:cxn modelId="{D2269283-F1A8-4DE5-A1E0-4A5C924B1456}" type="presOf" srcId="{D471D228-4695-4B52-87C4-521F62D0BD0A}" destId="{055E3842-F3CA-4F33-BDD7-9F7CBC67398A}" srcOrd="0" destOrd="0" presId="urn:microsoft.com/office/officeart/2005/8/layout/orgChart1"/>
    <dgm:cxn modelId="{D73FF06E-2E39-4AE1-BDF1-6A6F866C16DD}" type="presOf" srcId="{C736CA5C-B4A5-43E7-BE5E-D89666EA3B5A}" destId="{1846026B-E959-4595-8A0E-2B90C3BFF2E6}" srcOrd="0" destOrd="0" presId="urn:microsoft.com/office/officeart/2005/8/layout/orgChart1"/>
    <dgm:cxn modelId="{6E403C53-97B8-49C2-BAA8-F3451420095A}" type="presOf" srcId="{4CD39E4C-E8DA-4B0C-99A0-6401EA8F6F2C}" destId="{78C49DBC-7F51-4DB7-9992-D45253134AAA}" srcOrd="0" destOrd="0" presId="urn:microsoft.com/office/officeart/2005/8/layout/orgChart1"/>
    <dgm:cxn modelId="{0B2A3F36-3021-4F90-B41B-FF9CF6DE1DD8}" type="presOf" srcId="{677CF9BC-A5BF-4940-8B82-54521F724561}" destId="{2EC05FE4-A313-461C-A6FF-177A82C2204B}" srcOrd="1" destOrd="0" presId="urn:microsoft.com/office/officeart/2005/8/layout/orgChart1"/>
    <dgm:cxn modelId="{717E2D5E-B270-4792-BCE8-120267F50041}" type="presOf" srcId="{082CD558-8A05-48C7-81BA-B827EDE0B27D}" destId="{916C1813-C4A8-486B-94AB-78368FE36BB9}" srcOrd="0" destOrd="0" presId="urn:microsoft.com/office/officeart/2005/8/layout/orgChart1"/>
    <dgm:cxn modelId="{5772FF40-992F-4F62-9733-B71583FD1401}" type="presOf" srcId="{7058AB9A-9A2E-492F-A04B-732901622146}" destId="{2F8A6DA4-DA5C-4F87-A3E8-29350BEDC729}" srcOrd="0" destOrd="0" presId="urn:microsoft.com/office/officeart/2005/8/layout/orgChart1"/>
    <dgm:cxn modelId="{F59317C2-EFFE-49AE-B0B6-E812D1B9F1D9}" srcId="{99734E0D-46F9-42FA-9973-08C1B48A7111}" destId="{170FC330-D7FD-48B8-BFB4-2C537E229CD9}" srcOrd="2" destOrd="0" parTransId="{7060DAE5-2274-4BEB-B590-B559757F579A}" sibTransId="{872A0E37-9DDB-458F-822F-5F5C463CD273}"/>
    <dgm:cxn modelId="{7C0F357A-15DF-4E01-A3E6-A732135E2E2F}" type="presOf" srcId="{E5C27D60-FF51-4247-A17A-33AA1B11C693}" destId="{9B00B8FB-5250-45F8-83A1-F053B3A88A07}" srcOrd="0" destOrd="0" presId="urn:microsoft.com/office/officeart/2005/8/layout/orgChart1"/>
    <dgm:cxn modelId="{8FC08B89-70A0-4585-8084-9C66EE5AB7B1}" type="presOf" srcId="{18263DC6-A860-4E6E-A227-513F3226EFC1}" destId="{BFE4C01E-A08D-44D1-B95C-DFB809EC6D1A}" srcOrd="1" destOrd="0" presId="urn:microsoft.com/office/officeart/2005/8/layout/orgChart1"/>
    <dgm:cxn modelId="{DFBADE24-B370-4798-9CB5-88D199C94C72}" type="presOf" srcId="{8910F90E-C65E-4394-99BD-E79FEDBCB6FB}" destId="{21C135FE-C13E-46AF-B8B1-C4E0956F53BB}" srcOrd="0" destOrd="0" presId="urn:microsoft.com/office/officeart/2005/8/layout/orgChart1"/>
    <dgm:cxn modelId="{E1C3DFB7-BE8E-4095-B7D6-97995F976589}" srcId="{677CF9BC-A5BF-4940-8B82-54521F724561}" destId="{E171E80C-CA26-402F-820F-A241C4D9928D}" srcOrd="2" destOrd="0" parTransId="{DFB89C88-7A6D-4FCC-AE67-D20272527EE0}" sibTransId="{1F979C01-6615-4E0D-8B14-8C801430BE10}"/>
    <dgm:cxn modelId="{BD1AB9FA-7C25-4DDE-ACC2-6E97A5224F4B}" type="presOf" srcId="{5C69EBEB-34DB-441F-BF79-2C2D366EF734}" destId="{A25D11FE-2A5D-4DBB-9CCD-AEA3266227C7}" srcOrd="0" destOrd="0" presId="urn:microsoft.com/office/officeart/2005/8/layout/orgChart1"/>
    <dgm:cxn modelId="{BB71EC14-F3AF-4640-B7D6-1724BEBE11AF}" type="presOf" srcId="{F4EB1ED7-D43A-4B18-86DC-6CF1A3BA557C}" destId="{7E6C59AE-FDB6-447F-BE61-A93B793F1979}" srcOrd="1" destOrd="0" presId="urn:microsoft.com/office/officeart/2005/8/layout/orgChart1"/>
    <dgm:cxn modelId="{B762025D-34BB-45BF-B64C-0FFBE703C4AD}" type="presOf" srcId="{13DE1F3A-C379-4655-865C-8DB48866D03C}" destId="{3A42D7CE-8A1A-42F3-A477-2D34D6014604}" srcOrd="1" destOrd="0" presId="urn:microsoft.com/office/officeart/2005/8/layout/orgChart1"/>
    <dgm:cxn modelId="{E4315FBE-61B5-4ECC-9DC3-3532033A76F6}" type="presOf" srcId="{EAD20BD1-8F0B-4BFA-83D7-4C996FA9DD65}" destId="{FEDE0D44-EFBE-4275-8E71-BCD115E9C412}" srcOrd="1" destOrd="0" presId="urn:microsoft.com/office/officeart/2005/8/layout/orgChart1"/>
    <dgm:cxn modelId="{451D7F50-D9A9-4984-9A4E-32A62FCB89C7}" type="presOf" srcId="{99734E0D-46F9-42FA-9973-08C1B48A7111}" destId="{E05E0510-3ADC-4E90-8BC3-0FBA2FC5D548}" srcOrd="1" destOrd="0" presId="urn:microsoft.com/office/officeart/2005/8/layout/orgChart1"/>
    <dgm:cxn modelId="{D8E8F931-90EC-4ED7-A952-093DA6816411}" type="presOf" srcId="{BF688BE4-828A-405C-A0D2-7F63B7D5DD7E}" destId="{E358DF79-6725-4598-AC4B-564397747423}" srcOrd="0" destOrd="0" presId="urn:microsoft.com/office/officeart/2005/8/layout/orgChart1"/>
    <dgm:cxn modelId="{A3DA51A9-9436-4BEC-9BC9-98414B62AE3A}" type="presOf" srcId="{5B30787D-77BF-45DB-9CE4-11DF52FF4B20}" destId="{C743C679-F871-445C-9162-542D0B2319F1}" srcOrd="1" destOrd="0" presId="urn:microsoft.com/office/officeart/2005/8/layout/orgChart1"/>
    <dgm:cxn modelId="{04ECF81A-D5CE-4335-9099-C8171B2C3EC7}" type="presOf" srcId="{CAB01C4B-04C3-4915-8F7E-F6B38ECF36CC}" destId="{572727DA-3E17-4B74-BBE6-41B8A6941ECC}" srcOrd="1" destOrd="0" presId="urn:microsoft.com/office/officeart/2005/8/layout/orgChart1"/>
    <dgm:cxn modelId="{46AD6A9C-CC99-4935-A875-C7E241BD6A8C}" type="presOf" srcId="{1A1CFBDE-28C4-4C21-81EB-AD7163465DD9}" destId="{DC1336DA-6EA6-4895-AD76-B949B222C023}" srcOrd="0" destOrd="0" presId="urn:microsoft.com/office/officeart/2005/8/layout/orgChart1"/>
    <dgm:cxn modelId="{C2A6DFE9-5BB2-4E75-A8CB-9764717AAEEA}" type="presOf" srcId="{B4801344-176D-4B69-B740-A2288FB30A46}" destId="{0E3E3740-A816-48CC-8588-566BF9912F51}" srcOrd="0" destOrd="0" presId="urn:microsoft.com/office/officeart/2005/8/layout/orgChart1"/>
    <dgm:cxn modelId="{54A526CF-DC85-4323-918E-26E3EA9B20FA}" type="presOf" srcId="{2516127A-61BE-4E18-A92A-3917C894EBF6}" destId="{C9732FE4-6C2F-45C6-A2A3-E67FF8FB6626}" srcOrd="0" destOrd="0" presId="urn:microsoft.com/office/officeart/2005/8/layout/orgChart1"/>
    <dgm:cxn modelId="{654F0D28-DCAF-441B-A2AF-1133C3C0E89F}" type="presOf" srcId="{D471D228-4695-4B52-87C4-521F62D0BD0A}" destId="{84058F71-B0CC-49C0-86B9-7A66D7E33581}" srcOrd="1" destOrd="0" presId="urn:microsoft.com/office/officeart/2005/8/layout/orgChart1"/>
    <dgm:cxn modelId="{ACF9BD88-1A2E-4851-8BCD-1495D643C89E}" type="presOf" srcId="{B26BA0BD-346D-4B96-B912-22F62DD0898C}" destId="{AA38C6ED-AED4-40B1-97CE-B26AF67B6499}" srcOrd="0" destOrd="0" presId="urn:microsoft.com/office/officeart/2005/8/layout/orgChart1"/>
    <dgm:cxn modelId="{D46B933D-99F5-48B9-8DE7-34DAB08759BD}" srcId="{D494E0A2-E153-441E-999E-4EFB8C5570C1}" destId="{6977DADB-46C2-446B-AC2E-A350A8001483}" srcOrd="1" destOrd="0" parTransId="{2EF2A719-01C9-4203-9EA1-7EA0D563588D}" sibTransId="{42EF8683-A492-4FB9-BAEF-1B58BAF89456}"/>
    <dgm:cxn modelId="{810B591F-E00B-403B-9CFC-2E0B7B2D3C85}" type="presOf" srcId="{7584650B-060C-4B3D-A79C-487E5A967BB7}" destId="{E7C999B5-0CD1-4077-A607-923B7C62429C}" srcOrd="0" destOrd="0" presId="urn:microsoft.com/office/officeart/2005/8/layout/orgChart1"/>
    <dgm:cxn modelId="{6D2FD6DA-D3A9-4DC8-853B-CCB7222B161C}" srcId="{99734E0D-46F9-42FA-9973-08C1B48A7111}" destId="{73735D7F-769C-43BE-91F5-AE4844442870}" srcOrd="0" destOrd="0" parTransId="{7348B3FA-1703-44F2-A159-A1D3B5864CD4}" sibTransId="{CABFA093-4D40-4C97-9C7C-8F59BD46E4C0}"/>
    <dgm:cxn modelId="{F06B2D4A-FA29-4974-86DB-80557D90B878}" type="presOf" srcId="{6977DADB-46C2-446B-AC2E-A350A8001483}" destId="{2999AA3A-4FD3-4962-821D-F41A37A15B45}" srcOrd="0" destOrd="0" presId="urn:microsoft.com/office/officeart/2005/8/layout/orgChart1"/>
    <dgm:cxn modelId="{CD71AF22-A30F-47EA-B308-8B94B12E7EBF}" type="presOf" srcId="{29BF5759-FDCA-45A6-A494-8262F8AEDDBA}" destId="{67FD3356-771E-4E41-BEE8-4B70337BDE30}" srcOrd="0" destOrd="0" presId="urn:microsoft.com/office/officeart/2005/8/layout/orgChart1"/>
    <dgm:cxn modelId="{0DAD5CA3-E8FF-4046-BFC1-75FB8BBB6BDA}" srcId="{677CF9BC-A5BF-4940-8B82-54521F724561}" destId="{D471D228-4695-4B52-87C4-521F62D0BD0A}" srcOrd="4" destOrd="0" parTransId="{E42BD96E-F1AE-4466-AABC-708163452340}" sibTransId="{79B20016-3BF5-4A1C-9912-070C26BC38F6}"/>
    <dgm:cxn modelId="{F36A9DAA-927D-4D45-8FDC-173204257DF0}" type="presOf" srcId="{3E4BD799-60FB-4872-8335-A5486287FF61}" destId="{755B31C1-69DC-4DFF-B226-4B4FE7551321}" srcOrd="0" destOrd="0" presId="urn:microsoft.com/office/officeart/2005/8/layout/orgChart1"/>
    <dgm:cxn modelId="{9BFA8292-3F96-4866-8F0E-D2049831D45C}" type="presOf" srcId="{BF688BE4-828A-405C-A0D2-7F63B7D5DD7E}" destId="{CB0833AB-5AF6-4E32-8F7C-CB5FC71C1AA7}" srcOrd="1" destOrd="0" presId="urn:microsoft.com/office/officeart/2005/8/layout/orgChart1"/>
    <dgm:cxn modelId="{C6E0B4DA-1701-43F4-8C1C-1B1B070B5A07}" srcId="{D494E0A2-E153-441E-999E-4EFB8C5570C1}" destId="{694FDF8E-CC86-4681-81E2-43EB080D4D67}" srcOrd="6" destOrd="0" parTransId="{5C014656-B8C3-4D85-B5E2-911FD384CB2E}" sibTransId="{48FDC2CE-4808-443C-A792-E741BAA4D4E2}"/>
    <dgm:cxn modelId="{46832F74-35B8-46DD-8DE4-D3E08EB74383}" type="presOf" srcId="{73735D7F-769C-43BE-91F5-AE4844442870}" destId="{B6E3161B-B823-4E44-96C8-17D4CDB3B414}" srcOrd="0" destOrd="0" presId="urn:microsoft.com/office/officeart/2005/8/layout/orgChart1"/>
    <dgm:cxn modelId="{435EA5D3-8C3E-4DC5-B78B-C2F916B0FAEC}" srcId="{CAB01C4B-04C3-4915-8F7E-F6B38ECF36CC}" destId="{5B30787D-77BF-45DB-9CE4-11DF52FF4B20}" srcOrd="1" destOrd="0" parTransId="{F8F601F9-B6F8-4FDB-9E6B-F578CEB5FA0B}" sibTransId="{3798C934-BA08-4C1B-87E7-E6E027B3E1E2}"/>
    <dgm:cxn modelId="{929E0819-6DD2-4556-90E7-A86A88ACE70C}" type="presOf" srcId="{E171E80C-CA26-402F-820F-A241C4D9928D}" destId="{D60EEA51-83B0-498E-AE16-77E12E9DCB46}" srcOrd="0" destOrd="0" presId="urn:microsoft.com/office/officeart/2005/8/layout/orgChart1"/>
    <dgm:cxn modelId="{9B68782E-1889-4F93-B8D1-300FAAF113B6}" type="presOf" srcId="{F990F250-A104-4146-8F71-5377769E1A64}" destId="{D0E81EB2-7C77-4219-B319-FA9DBC3D0904}" srcOrd="0" destOrd="0" presId="urn:microsoft.com/office/officeart/2005/8/layout/orgChart1"/>
    <dgm:cxn modelId="{DA16DB31-68C1-48CF-B7A9-BB84F6F9267A}" type="presOf" srcId="{AA0B2E87-5172-4A5F-B8E9-5293E24EA559}" destId="{3A738FC9-A892-4293-B733-573C5C0093E2}" srcOrd="0" destOrd="0" presId="urn:microsoft.com/office/officeart/2005/8/layout/orgChart1"/>
    <dgm:cxn modelId="{871594EC-A43C-4B62-907E-CD2889D8DE97}" type="presOf" srcId="{CAB01C4B-04C3-4915-8F7E-F6B38ECF36CC}" destId="{CAAB8FB6-FB5C-4ADD-A310-149A71670910}" srcOrd="0" destOrd="0" presId="urn:microsoft.com/office/officeart/2005/8/layout/orgChart1"/>
    <dgm:cxn modelId="{9A6671AF-E507-4468-819D-D719F84F52DA}" type="presOf" srcId="{18263DC6-A860-4E6E-A227-513F3226EFC1}" destId="{3BB053F6-85EC-4716-9E86-6690EBCD2587}" srcOrd="0" destOrd="0" presId="urn:microsoft.com/office/officeart/2005/8/layout/orgChart1"/>
    <dgm:cxn modelId="{664C0798-7507-4EB3-89EB-1D1F0CBE15A0}" type="presOf" srcId="{7015684F-896E-43AF-996D-5E12E50C61E2}" destId="{55B3A39F-CFD2-4758-BC2D-187D4B217A9F}" srcOrd="1" destOrd="0" presId="urn:microsoft.com/office/officeart/2005/8/layout/orgChart1"/>
    <dgm:cxn modelId="{A0F56A97-5A66-4292-8662-00EB0D34DF9A}" type="presOf" srcId="{2A39188A-E5A7-421B-B0F8-4E325822C9A0}" destId="{E41A308A-55E5-4DDF-A2F3-9F7E1799FBD3}" srcOrd="0" destOrd="0" presId="urn:microsoft.com/office/officeart/2005/8/layout/orgChart1"/>
    <dgm:cxn modelId="{9ECAA4A7-6A5E-4399-9DB5-4C5D0D8F7DEC}" type="presOf" srcId="{EAD20BD1-8F0B-4BFA-83D7-4C996FA9DD65}" destId="{BB46A5D9-27CB-4404-9429-18BE4D4E1211}" srcOrd="0" destOrd="0" presId="urn:microsoft.com/office/officeart/2005/8/layout/orgChart1"/>
    <dgm:cxn modelId="{2EEFFE5D-07DE-44FB-8AFD-54BCC2B4B774}" type="presOf" srcId="{AD7C7770-FEFF-4EAF-B7CB-C00EAD34381A}" destId="{BA046343-24B2-4090-8EC5-806CA43CC5F0}" srcOrd="0" destOrd="0" presId="urn:microsoft.com/office/officeart/2005/8/layout/orgChart1"/>
    <dgm:cxn modelId="{93C92B02-6860-45BD-A517-AE050184673E}" srcId="{D494E0A2-E153-441E-999E-4EFB8C5570C1}" destId="{7058AB9A-9A2E-492F-A04B-732901622146}" srcOrd="8" destOrd="0" parTransId="{687054F5-A091-452C-8081-42F8BC8E4B67}" sibTransId="{548B9D78-511C-4542-BFB7-EBB8E1D8AC09}"/>
    <dgm:cxn modelId="{4EB03EB4-FC27-4CBB-B9D4-03053CA5051B}" type="presOf" srcId="{94C58152-264B-453F-8967-CC04531FE09C}" destId="{B311A1A5-6272-4BFB-9925-35172D486DB7}" srcOrd="1" destOrd="0" presId="urn:microsoft.com/office/officeart/2005/8/layout/orgChart1"/>
    <dgm:cxn modelId="{0F5CDD54-5AC5-4D22-B83F-691A01F2FFF3}" srcId="{CAB01C4B-04C3-4915-8F7E-F6B38ECF36CC}" destId="{13DE1F3A-C379-4655-865C-8DB48866D03C}" srcOrd="4" destOrd="0" parTransId="{5A1DE314-5368-424B-8779-6A5BA17115B2}" sibTransId="{B618FA43-73D7-4023-8AEA-B89094C8C6F2}"/>
    <dgm:cxn modelId="{C3A4BAA9-FD0C-4C44-B599-04B327FF1046}" type="presOf" srcId="{BF922CB0-2550-4215-9E32-9DF161ADAA24}" destId="{AE5AE540-5280-4B75-BF37-16C6B8E86760}" srcOrd="0" destOrd="0" presId="urn:microsoft.com/office/officeart/2005/8/layout/orgChart1"/>
    <dgm:cxn modelId="{C1E2BBC2-C531-4931-B275-5D18A1D61A08}" srcId="{7058AB9A-9A2E-492F-A04B-732901622146}" destId="{1A1CFBDE-28C4-4C21-81EB-AD7163465DD9}" srcOrd="0" destOrd="0" parTransId="{1D6B24BF-4E9C-4DFE-801C-4DDDD8AEEFA3}" sibTransId="{10408475-BCE6-4C90-B568-FD71596948A1}"/>
    <dgm:cxn modelId="{4828EE51-63FB-47D3-9A8B-995FA55D90F7}" type="presOf" srcId="{7015684F-896E-43AF-996D-5E12E50C61E2}" destId="{989730FC-72B8-42DE-8CCE-7E311DD60EF0}" srcOrd="0" destOrd="0" presId="urn:microsoft.com/office/officeart/2005/8/layout/orgChart1"/>
    <dgm:cxn modelId="{258414C9-A9F4-497C-8AC2-19D9FFEE3F9C}" type="presOf" srcId="{5C014656-B8C3-4D85-B5E2-911FD384CB2E}" destId="{1DC6F899-3770-4127-B361-5063177083BE}" srcOrd="0" destOrd="0" presId="urn:microsoft.com/office/officeart/2005/8/layout/orgChart1"/>
    <dgm:cxn modelId="{C79CB112-34C5-4D53-8CB3-61785AF73965}" srcId="{6977DADB-46C2-446B-AC2E-A350A8001483}" destId="{EC722FE9-312E-4449-AA7E-1803D725C38C}" srcOrd="0" destOrd="0" parTransId="{5C69EBEB-34DB-441F-BF79-2C2D366EF734}" sibTransId="{15BD3650-9693-4552-AE00-F148038D6465}"/>
    <dgm:cxn modelId="{5106DDA8-BEC9-4B67-BF9A-727518329280}" type="presOf" srcId="{D72BB0AC-BDE5-437D-B1D0-8A4484014368}" destId="{D967846C-87CE-4F7B-9DD1-8F8DCDBAA706}" srcOrd="0" destOrd="0" presId="urn:microsoft.com/office/officeart/2005/8/layout/orgChart1"/>
    <dgm:cxn modelId="{9C91D8D7-8D78-43C4-96D4-CA613306DC12}" type="presOf" srcId="{EC722FE9-312E-4449-AA7E-1803D725C38C}" destId="{B8E787F3-7F9F-4E47-BEB3-BF0601DA10B0}" srcOrd="0" destOrd="0" presId="urn:microsoft.com/office/officeart/2005/8/layout/orgChart1"/>
    <dgm:cxn modelId="{256602E3-6488-4098-8BF0-C14B82C5A5FF}" type="presOf" srcId="{3718BE95-DA81-442B-8C29-4C8B5647991F}" destId="{081A948A-21D3-4477-978B-0AC13B77A5B7}" srcOrd="0" destOrd="0" presId="urn:microsoft.com/office/officeart/2005/8/layout/orgChart1"/>
    <dgm:cxn modelId="{D579022D-35AA-4C74-9934-D6995D457E27}" type="presOf" srcId="{1B5FBAE6-E636-446C-A6A5-F94E1A58C135}" destId="{977A4FFE-78FA-4D08-8723-13260E938A96}" srcOrd="1" destOrd="0" presId="urn:microsoft.com/office/officeart/2005/8/layout/orgChart1"/>
    <dgm:cxn modelId="{BAACFDC0-4508-40C8-92F8-F970255E197A}" type="presOf" srcId="{A2117A68-1788-4407-8258-63B962105C81}" destId="{F7E99F99-8311-44FC-B677-FE3C913147A6}" srcOrd="0" destOrd="0" presId="urn:microsoft.com/office/officeart/2005/8/layout/orgChart1"/>
    <dgm:cxn modelId="{ED939798-1BAB-4B0B-B3D1-9F53B5224A11}" srcId="{BF922CB0-2550-4215-9E32-9DF161ADAA24}" destId="{64076AB3-0361-4BCD-A72D-3E3DDAA93D7A}" srcOrd="1" destOrd="0" parTransId="{965B7F54-6F8D-455C-8135-1A0AE4A63F20}" sibTransId="{584E9F8D-577A-464E-91A7-8E6F5EBB2E82}"/>
    <dgm:cxn modelId="{2A428861-D642-4426-80A4-CC7FD6F61A73}" type="presOf" srcId="{E42BD96E-F1AE-4466-AABC-708163452340}" destId="{6A500388-659C-436E-9C59-45370DEA11D3}" srcOrd="0" destOrd="0" presId="urn:microsoft.com/office/officeart/2005/8/layout/orgChart1"/>
    <dgm:cxn modelId="{315B377A-985E-45D9-8442-848B1B2A54D6}" type="presOf" srcId="{F4EB1ED7-D43A-4B18-86DC-6CF1A3BA557C}" destId="{DBF9BE1A-A13C-4AA8-B0FD-4151159896AD}" srcOrd="0" destOrd="0" presId="urn:microsoft.com/office/officeart/2005/8/layout/orgChart1"/>
    <dgm:cxn modelId="{515B2D80-CC7B-4B57-AEB7-C02FCD036D89}" type="presOf" srcId="{045EED2F-3B1E-44D3-AD65-D7F3BBDBC983}" destId="{1D476E2C-0DB6-4244-A210-EE20840F0B72}" srcOrd="0" destOrd="0" presId="urn:microsoft.com/office/officeart/2005/8/layout/orgChart1"/>
    <dgm:cxn modelId="{941AD42F-DE13-40F0-8632-43BF1367BEC0}" srcId="{99734E0D-46F9-42FA-9973-08C1B48A7111}" destId="{DC2E7057-094D-4BBB-8A1E-9F69730E8994}" srcOrd="1" destOrd="0" parTransId="{C736CA5C-B4A5-43E7-BE5E-D89666EA3B5A}" sibTransId="{207FFC65-0115-4F73-A5C5-1910A98B1ECB}"/>
    <dgm:cxn modelId="{B2877F30-E4B4-4F9D-A651-0DF6BE892BD0}" type="presOf" srcId="{677CF9BC-A5BF-4940-8B82-54521F724561}" destId="{4E9A52A0-89E9-405D-94CD-2BFFFABCA518}" srcOrd="0" destOrd="0" presId="urn:microsoft.com/office/officeart/2005/8/layout/orgChart1"/>
    <dgm:cxn modelId="{118C7985-68E2-452E-8D3A-A84DC2999A88}" type="presOf" srcId="{170FC330-D7FD-48B8-BFB4-2C537E229CD9}" destId="{A6FBFEDB-0C5A-46D1-9E1D-6D793AF9B1A9}" srcOrd="1" destOrd="0" presId="urn:microsoft.com/office/officeart/2005/8/layout/orgChart1"/>
    <dgm:cxn modelId="{93F12A89-F6D2-46B1-9ED8-8CC3B29473BB}" srcId="{31F3A792-0E36-400A-90C3-0728C307C664}" destId="{D494E0A2-E153-441E-999E-4EFB8C5570C1}" srcOrd="0" destOrd="0" parTransId="{FA8715F1-9896-4909-9053-C72B022CEBD1}" sibTransId="{A25F7174-E35D-4679-8437-E0BBB4B30329}"/>
    <dgm:cxn modelId="{A2796755-57FE-4142-A694-B818C02B6DE2}" type="presOf" srcId="{BF922CB0-2550-4215-9E32-9DF161ADAA24}" destId="{18CBE353-1970-4FDF-BE04-72AD1F9CE5BC}" srcOrd="1" destOrd="0" presId="urn:microsoft.com/office/officeart/2005/8/layout/orgChart1"/>
    <dgm:cxn modelId="{FCA66D09-4832-4942-BF5B-81E69D26E742}" type="presOf" srcId="{E2FD8BD5-37A5-4B71-B2BB-814049893D21}" destId="{F033CC61-68C0-498B-9BB3-D9054AE707D1}" srcOrd="1" destOrd="0" presId="urn:microsoft.com/office/officeart/2005/8/layout/orgChart1"/>
    <dgm:cxn modelId="{8B2B00F8-64B9-43C0-9C83-E4D280F18589}" srcId="{CAB01C4B-04C3-4915-8F7E-F6B38ECF36CC}" destId="{E2FD8BD5-37A5-4B71-B2BB-814049893D21}" srcOrd="2" destOrd="0" parTransId="{2B41CB44-5BC3-42CF-8336-65C6F96836D8}" sibTransId="{B27300EB-73CD-4DB9-9DF0-1767DAAE216B}"/>
    <dgm:cxn modelId="{9372E963-DFAD-44D2-A363-D1C50700B319}" type="presOf" srcId="{1A1CFBDE-28C4-4C21-81EB-AD7163465DD9}" destId="{3E7A1B46-8CF6-4104-9803-7853D1A16C33}" srcOrd="1" destOrd="0" presId="urn:microsoft.com/office/officeart/2005/8/layout/orgChart1"/>
    <dgm:cxn modelId="{F032D021-5FF4-47A0-90EE-DE9EEF689C5D}" type="presOf" srcId="{22D0E180-78A8-4B64-BA00-6803B8FC4706}" destId="{A667D9AF-1874-4AEE-8348-ADB222BA326E}" srcOrd="0" destOrd="0" presId="urn:microsoft.com/office/officeart/2005/8/layout/orgChart1"/>
    <dgm:cxn modelId="{32590702-BE75-4055-97AD-DFA099F50E72}" type="presOf" srcId="{045EED2F-3B1E-44D3-AD65-D7F3BBDBC983}" destId="{7AD761E5-F986-4E7B-94A2-985399E485F8}" srcOrd="1" destOrd="0" presId="urn:microsoft.com/office/officeart/2005/8/layout/orgChart1"/>
    <dgm:cxn modelId="{BE8ADA8A-0115-4EF7-9692-827BA4A6E4DE}" type="presOf" srcId="{64076AB3-0361-4BCD-A72D-3E3DDAA93D7A}" destId="{34685627-4737-42D5-9B58-16FE18C5BB64}" srcOrd="1" destOrd="0" presId="urn:microsoft.com/office/officeart/2005/8/layout/orgChart1"/>
    <dgm:cxn modelId="{784EE09E-B4DF-4660-AAB2-2F8EA81D2736}" type="presOf" srcId="{46DC1A42-8435-43A2-9211-FCDB58BAC166}" destId="{C0B59047-A710-4757-A750-5611C69650D4}" srcOrd="1" destOrd="0" presId="urn:microsoft.com/office/officeart/2005/8/layout/orgChart1"/>
    <dgm:cxn modelId="{26D30F2B-5A89-43B0-8FF6-4D685B62B8BA}" srcId="{7058AB9A-9A2E-492F-A04B-732901622146}" destId="{394A33A2-09D9-4DF1-8C79-AE5322C192E1}" srcOrd="1" destOrd="0" parTransId="{A9453AB9-DB39-4731-9374-2F75BDE66EFE}" sibTransId="{AAE4E3FE-3E3A-4549-8186-D06C5021FB82}"/>
    <dgm:cxn modelId="{26C6EE56-CDC3-4F48-88E4-84B5004BF24E}" srcId="{6977DADB-46C2-446B-AC2E-A350A8001483}" destId="{1B5FBAE6-E636-446C-A6A5-F94E1A58C135}" srcOrd="2" destOrd="0" parTransId="{DDC8E12A-7F77-40BD-B17F-D1B51F34E80E}" sibTransId="{D1B06836-DFE4-4E61-BB2F-848FAF6707F6}"/>
    <dgm:cxn modelId="{872FB172-881A-488E-9BFC-DE770DF53B44}" srcId="{CAB01C4B-04C3-4915-8F7E-F6B38ECF36CC}" destId="{2A39188A-E5A7-421B-B0F8-4E325822C9A0}" srcOrd="0" destOrd="0" parTransId="{7584650B-060C-4B3D-A79C-487E5A967BB7}" sibTransId="{55981865-44EF-4E5A-B4BF-B373A564E749}"/>
    <dgm:cxn modelId="{FBCDE927-2CB7-4B1E-8186-AE60B0F1F222}" type="presOf" srcId="{123FBFCB-8A77-4733-8BFB-AE1C4E395E19}" destId="{A11C1333-C137-4974-9211-E04F99CD475B}" srcOrd="1" destOrd="0" presId="urn:microsoft.com/office/officeart/2005/8/layout/orgChart1"/>
    <dgm:cxn modelId="{210A7740-41C2-44A5-B58B-D3D8C2E2AEB0}" srcId="{677CF9BC-A5BF-4940-8B82-54521F724561}" destId="{7015684F-896E-43AF-996D-5E12E50C61E2}" srcOrd="1" destOrd="0" parTransId="{B26BA0BD-346D-4B96-B912-22F62DD0898C}" sibTransId="{F19B8F4D-35C6-4E14-8B16-A79EFA663746}"/>
    <dgm:cxn modelId="{234E03A4-693C-4601-8120-507E6FC339F3}" type="presOf" srcId="{E171E80C-CA26-402F-820F-A241C4D9928D}" destId="{3AE59076-6578-424B-807D-456BB9C8FDD5}" srcOrd="1" destOrd="0" presId="urn:microsoft.com/office/officeart/2005/8/layout/orgChart1"/>
    <dgm:cxn modelId="{9C5E219F-306F-41FF-A882-5EE783EDA291}" type="presOf" srcId="{394A33A2-09D9-4DF1-8C79-AE5322C192E1}" destId="{62D1AF76-AB99-4AFE-A5FF-76552429D6B2}" srcOrd="1" destOrd="0" presId="urn:microsoft.com/office/officeart/2005/8/layout/orgChart1"/>
    <dgm:cxn modelId="{660A7ECB-A0F7-4F59-8595-F10E02832621}" type="presOf" srcId="{A9453AB9-DB39-4731-9374-2F75BDE66EFE}" destId="{CFB3E7BE-21ED-4EE7-B5B5-5F2A217ADEC2}" srcOrd="0" destOrd="0" presId="urn:microsoft.com/office/officeart/2005/8/layout/orgChart1"/>
    <dgm:cxn modelId="{412D04C8-8F2B-4438-8565-775F7B4C6D83}" type="presOf" srcId="{34123DF1-9623-4E76-AE3F-9A8B40F511B2}" destId="{FE694FDF-F9F3-49E9-8756-398E3A38FDCA}" srcOrd="0" destOrd="0" presId="urn:microsoft.com/office/officeart/2005/8/layout/orgChart1"/>
    <dgm:cxn modelId="{531F6B3C-AC31-47FB-90F8-21C4053A0402}" type="presOf" srcId="{687054F5-A091-452C-8081-42F8BC8E4B67}" destId="{B07EA32F-62BF-4D10-B0D5-F2F85ADF26E3}" srcOrd="0" destOrd="0" presId="urn:microsoft.com/office/officeart/2005/8/layout/orgChart1"/>
    <dgm:cxn modelId="{5EAFE46C-09F0-491E-9373-0C1A7B8952BB}" srcId="{4CD39E4C-E8DA-4B0C-99A0-6401EA8F6F2C}" destId="{EAD20BD1-8F0B-4BFA-83D7-4C996FA9DD65}" srcOrd="2" destOrd="0" parTransId="{3718BE95-DA81-442B-8C29-4C8B5647991F}" sibTransId="{2346E5A8-1552-4E73-B008-36394FC3D6F7}"/>
    <dgm:cxn modelId="{6D242821-AAA5-4512-902B-EB785291BB1A}" type="presOf" srcId="{694FDF8E-CC86-4681-81E2-43EB080D4D67}" destId="{07D33CB0-80B2-4DD1-9208-901DD549E598}" srcOrd="1" destOrd="0" presId="urn:microsoft.com/office/officeart/2005/8/layout/orgChart1"/>
    <dgm:cxn modelId="{670E61E4-2C6A-491E-AD6B-C968D23BE49B}" srcId="{D494E0A2-E153-441E-999E-4EFB8C5570C1}" destId="{99734E0D-46F9-42FA-9973-08C1B48A7111}" srcOrd="3" destOrd="0" parTransId="{08E680A9-5BA5-489D-B527-B8D7A0CD221D}" sibTransId="{7E9C8136-C1AE-4D9E-BEFE-19BE30DDEC16}"/>
    <dgm:cxn modelId="{8FF95531-3A26-4383-B99D-0AD9C95D175F}" type="presOf" srcId="{D494E0A2-E153-441E-999E-4EFB8C5570C1}" destId="{3E5384A0-DF84-4077-B55A-478D22B3AF1B}" srcOrd="1" destOrd="0" presId="urn:microsoft.com/office/officeart/2005/8/layout/orgChart1"/>
    <dgm:cxn modelId="{833C63A2-81D8-40B4-83FA-B143049BDCF0}" srcId="{4CD39E4C-E8DA-4B0C-99A0-6401EA8F6F2C}" destId="{082CD558-8A05-48C7-81BA-B827EDE0B27D}" srcOrd="0" destOrd="0" parTransId="{5A24AC44-E0A6-4E64-8775-33CABDD6D5F9}" sibTransId="{16F43D6D-8E5D-4796-A645-C3E7BBD906F4}"/>
    <dgm:cxn modelId="{3DF7F581-CA2D-4B55-A264-B7D10A961C35}" type="presOf" srcId="{08E680A9-5BA5-489D-B527-B8D7A0CD221D}" destId="{970C5185-5E65-4212-9BAC-A08619A6F0F2}" srcOrd="0" destOrd="0" presId="urn:microsoft.com/office/officeart/2005/8/layout/orgChart1"/>
    <dgm:cxn modelId="{5F093164-D51C-45B4-BCB9-D8C10D438DF3}" type="presOf" srcId="{DC2E7057-094D-4BBB-8A1E-9F69730E8994}" destId="{B841F60B-9B4E-4689-A91C-9C292B401317}" srcOrd="1" destOrd="0" presId="urn:microsoft.com/office/officeart/2005/8/layout/orgChart1"/>
    <dgm:cxn modelId="{6B054852-E64D-4CA1-9659-F71395D4687D}" srcId="{D494E0A2-E153-441E-999E-4EFB8C5570C1}" destId="{CAB01C4B-04C3-4915-8F7E-F6B38ECF36CC}" srcOrd="4" destOrd="0" parTransId="{D72BB0AC-BDE5-437D-B1D0-8A4484014368}" sibTransId="{3BACEBB5-6AD9-4004-943A-00B1606884CB}"/>
    <dgm:cxn modelId="{F53B5825-08FD-4B27-8E92-8E7BFE7C316C}" srcId="{4CD39E4C-E8DA-4B0C-99A0-6401EA8F6F2C}" destId="{AD7C7770-FEFF-4EAF-B7CB-C00EAD34381A}" srcOrd="1" destOrd="0" parTransId="{2516127A-61BE-4E18-A92A-3917C894EBF6}" sibTransId="{F73AF54F-84F7-4F67-9909-D2CE948FB4AF}"/>
    <dgm:cxn modelId="{082D72BB-E0A3-43BE-AB6B-420BA1E4D73F}" type="presOf" srcId="{1D6B24BF-4E9C-4DFE-801C-4DDDD8AEEFA3}" destId="{361BE395-E015-41AA-A0FF-C60D2FE2C3DE}" srcOrd="0" destOrd="0" presId="urn:microsoft.com/office/officeart/2005/8/layout/orgChart1"/>
    <dgm:cxn modelId="{B33ABEE4-D830-4EEA-AD45-0F3E89180207}" type="presOf" srcId="{2B41CB44-5BC3-42CF-8336-65C6F96836D8}" destId="{CF8AEF73-279B-4B44-A277-4C2D1220C827}" srcOrd="0" destOrd="0" presId="urn:microsoft.com/office/officeart/2005/8/layout/orgChart1"/>
    <dgm:cxn modelId="{D7B1A33F-2A26-4C6E-A2B0-4237D2529DA3}" type="presOf" srcId="{6A712903-440E-4053-BD05-37D62B71C3CE}" destId="{8780A4E3-1AF8-42EE-85A6-A45AF0CC20CD}" srcOrd="0" destOrd="0" presId="urn:microsoft.com/office/officeart/2005/8/layout/orgChart1"/>
    <dgm:cxn modelId="{69AEA19E-6E44-49A9-A922-669C32508B1C}" type="presOf" srcId="{123FBFCB-8A77-4733-8BFB-AE1C4E395E19}" destId="{3E238110-810D-4412-A97E-C44F484C1435}" srcOrd="0" destOrd="0" presId="urn:microsoft.com/office/officeart/2005/8/layout/orgChart1"/>
    <dgm:cxn modelId="{F15A4BC9-7CE9-480A-B7B7-7499F737CECE}" type="presOf" srcId="{46DC1A42-8435-43A2-9211-FCDB58BAC166}" destId="{DC7ECE54-B678-438C-87CB-4BC7436FF0F2}" srcOrd="0" destOrd="0" presId="urn:microsoft.com/office/officeart/2005/8/layout/orgChart1"/>
    <dgm:cxn modelId="{5628F8F2-FDB7-4B14-9622-CEABBAF4D177}" type="presOf" srcId="{7058AB9A-9A2E-492F-A04B-732901622146}" destId="{AC4C3906-A1AD-4586-8746-BFBB9410FA57}" srcOrd="1" destOrd="0" presId="urn:microsoft.com/office/officeart/2005/8/layout/orgChart1"/>
    <dgm:cxn modelId="{AE90B37D-33A8-4092-8086-84DE00C25545}" type="presOf" srcId="{31F3A792-0E36-400A-90C3-0728C307C664}" destId="{5B01148E-E559-494B-B356-952FFC8A8421}" srcOrd="0" destOrd="0" presId="urn:microsoft.com/office/officeart/2005/8/layout/orgChart1"/>
    <dgm:cxn modelId="{0BF25069-DF89-41D3-AA35-4772B7D6E35F}" type="presOf" srcId="{4CD39E4C-E8DA-4B0C-99A0-6401EA8F6F2C}" destId="{2156DE13-AECF-4F4D-8B4F-001402C44FB9}" srcOrd="1" destOrd="0" presId="urn:microsoft.com/office/officeart/2005/8/layout/orgChart1"/>
    <dgm:cxn modelId="{281B986B-C06D-4CAC-8D6B-6476B95E1FBD}" type="presOf" srcId="{A20C2A97-6FCA-4021-8573-8CF5B135FEDD}" destId="{0F68BF64-1D2E-474F-82C3-D15E39610F9A}" srcOrd="0" destOrd="0" presId="urn:microsoft.com/office/officeart/2005/8/layout/orgChart1"/>
    <dgm:cxn modelId="{C8BB90F9-CFEE-4C53-A028-EB132DAB9FD3}" srcId="{D494E0A2-E153-441E-999E-4EFB8C5570C1}" destId="{4CD39E4C-E8DA-4B0C-99A0-6401EA8F6F2C}" srcOrd="5" destOrd="0" parTransId="{E5C27D60-FF51-4247-A17A-33AA1B11C693}" sibTransId="{41AC7E89-9EF3-4DD4-8267-939F08CB9D4E}"/>
    <dgm:cxn modelId="{40E51773-F89F-479A-92B8-870F23C42F4E}" type="presOf" srcId="{94C58152-264B-453F-8967-CC04531FE09C}" destId="{EDBBD1E8-28A2-4FBC-A836-4337DA5125E1}" srcOrd="0" destOrd="0" presId="urn:microsoft.com/office/officeart/2005/8/layout/orgChart1"/>
    <dgm:cxn modelId="{8FA0B46B-11D5-4385-96F6-045ABFF085E0}" srcId="{CAB01C4B-04C3-4915-8F7E-F6B38ECF36CC}" destId="{123FBFCB-8A77-4733-8BFB-AE1C4E395E19}" srcOrd="3" destOrd="0" parTransId="{29BF5759-FDCA-45A6-A494-8262F8AEDDBA}" sibTransId="{EE736311-4EDE-42B2-92F4-767685AFDC1E}"/>
    <dgm:cxn modelId="{16CFBEAC-BC21-43D4-8D4C-17EC5A94A5BC}" type="presOf" srcId="{F8F601F9-B6F8-4FDB-9E6B-F578CEB5FA0B}" destId="{B1D6236D-2BD5-4D0D-98DD-B5A37167AD6B}" srcOrd="0" destOrd="0" presId="urn:microsoft.com/office/officeart/2005/8/layout/orgChart1"/>
    <dgm:cxn modelId="{D78F0E2F-A965-48C0-8F88-A67AD0051D68}" srcId="{BF922CB0-2550-4215-9E32-9DF161ADAA24}" destId="{18263DC6-A860-4E6E-A227-513F3226EFC1}" srcOrd="2" destOrd="0" parTransId="{AA0B2E87-5172-4A5F-B8E9-5293E24EA559}" sibTransId="{303FFBD3-5FF2-4719-8F39-5F05F8C61C99}"/>
    <dgm:cxn modelId="{40D8E30F-0596-487C-B4D2-2B9A8E4A22C4}" type="presOf" srcId="{170FC330-D7FD-48B8-BFB4-2C537E229CD9}" destId="{C2B9E121-0E83-4973-9FF2-59A9E573C3CF}" srcOrd="0" destOrd="0" presId="urn:microsoft.com/office/officeart/2005/8/layout/orgChart1"/>
    <dgm:cxn modelId="{B7B15F25-E506-4B61-B7AA-0F1FD6847B18}" type="presOf" srcId="{2A39188A-E5A7-421B-B0F8-4E325822C9A0}" destId="{F5332038-0C5D-4A3D-9984-593C6D5AEE99}" srcOrd="1" destOrd="0" presId="urn:microsoft.com/office/officeart/2005/8/layout/orgChart1"/>
    <dgm:cxn modelId="{3F5C5AD8-D03E-4AFA-927D-A6975031E09E}" type="presOf" srcId="{5B30787D-77BF-45DB-9CE4-11DF52FF4B20}" destId="{8BE8BF64-362F-4785-9067-9E58F0EB871D}" srcOrd="0" destOrd="0" presId="urn:microsoft.com/office/officeart/2005/8/layout/orgChart1"/>
    <dgm:cxn modelId="{FB15C98F-C9C7-4D9B-BEC0-B0D17295FC33}" srcId="{BF922CB0-2550-4215-9E32-9DF161ADAA24}" destId="{6A712903-440E-4053-BD05-37D62B71C3CE}" srcOrd="0" destOrd="0" parTransId="{CA51CAE9-381B-4342-81D4-29AAAB155350}" sibTransId="{0186008D-F5CA-48F4-BC1C-3C80A620DB90}"/>
    <dgm:cxn modelId="{EF06DAF6-DACC-4A1A-B8A5-A433B6F3A75F}" srcId="{D494E0A2-E153-441E-999E-4EFB8C5570C1}" destId="{94C58152-264B-453F-8967-CC04531FE09C}" srcOrd="0" destOrd="0" parTransId="{8910F90E-C65E-4394-99BD-E79FEDBCB6FB}" sibTransId="{B2C1683E-EBAF-4AD4-B04B-6E363502E7C0}"/>
    <dgm:cxn modelId="{300D4C0F-C4CA-47C1-9A6E-C6DA93D0BB61}" type="presOf" srcId="{7060DAE5-2274-4BEB-B590-B559757F579A}" destId="{4CD45178-E7FB-458D-A351-13A186B50B41}" srcOrd="0" destOrd="0" presId="urn:microsoft.com/office/officeart/2005/8/layout/orgChart1"/>
    <dgm:cxn modelId="{E0C689A3-37F5-4197-82E6-F715EBE88287}" type="presOf" srcId="{E2FD8BD5-37A5-4B71-B2BB-814049893D21}" destId="{96F4A55D-5E31-4615-A60E-F0B6F1AFA64D}" srcOrd="0" destOrd="0" presId="urn:microsoft.com/office/officeart/2005/8/layout/orgChart1"/>
    <dgm:cxn modelId="{CEDBA243-96E7-407A-B68B-CEB8E257EC28}" type="presOf" srcId="{B4801344-176D-4B69-B740-A2288FB30A46}" destId="{6C0D10B2-A7E0-4045-81CC-5FA9C087330E}" srcOrd="1" destOrd="0" presId="urn:microsoft.com/office/officeart/2005/8/layout/orgChart1"/>
    <dgm:cxn modelId="{AE71C1B9-662C-4A7E-A4ED-0DED80625493}" type="presOf" srcId="{082CD558-8A05-48C7-81BA-B827EDE0B27D}" destId="{6D129E74-69ED-4009-97D1-5F476A137DFD}" srcOrd="1" destOrd="0" presId="urn:microsoft.com/office/officeart/2005/8/layout/orgChart1"/>
    <dgm:cxn modelId="{6B94304F-7F9E-404F-B3B4-B2B0B3995EF4}" srcId="{D494E0A2-E153-441E-999E-4EFB8C5570C1}" destId="{677CF9BC-A5BF-4940-8B82-54521F724561}" srcOrd="2" destOrd="0" parTransId="{3E4BD799-60FB-4872-8335-A5486287FF61}" sibTransId="{24850E96-CE87-4BDE-9C14-8F30CC35E50D}"/>
    <dgm:cxn modelId="{2477F43B-E367-437F-9D35-5DF0A200395F}" type="presOf" srcId="{965B7F54-6F8D-455C-8135-1A0AE4A63F20}" destId="{E1FA79AA-6926-4419-9F92-90C1B7E0C23A}" srcOrd="0" destOrd="0" presId="urn:microsoft.com/office/officeart/2005/8/layout/orgChart1"/>
    <dgm:cxn modelId="{6D90D657-3C62-44A0-B42C-6ECE76DF399E}" srcId="{D494E0A2-E153-441E-999E-4EFB8C5570C1}" destId="{BF922CB0-2550-4215-9E32-9DF161ADAA24}" srcOrd="7" destOrd="0" parTransId="{ACA61D77-CABD-48B9-A89A-C0F9258830CD}" sibTransId="{DF26B280-47E8-473A-AEDC-C6558332621D}"/>
    <dgm:cxn modelId="{96FEB79A-26DD-42F0-AF36-C177EAAB6BCE}" type="presOf" srcId="{AD7C7770-FEFF-4EAF-B7CB-C00EAD34381A}" destId="{30983AC8-F736-48CD-9343-982996C437A0}" srcOrd="1" destOrd="0" presId="urn:microsoft.com/office/officeart/2005/8/layout/orgChart1"/>
    <dgm:cxn modelId="{5F64CE80-A962-435B-9711-D7A3B25F24D1}" type="presParOf" srcId="{5B01148E-E559-494B-B356-952FFC8A8421}" destId="{00AC8996-F845-4FC8-9F29-600AFEB1220D}" srcOrd="0" destOrd="0" presId="urn:microsoft.com/office/officeart/2005/8/layout/orgChart1"/>
    <dgm:cxn modelId="{2602B061-509C-4AF7-B965-6231ACC1C0C4}" type="presParOf" srcId="{00AC8996-F845-4FC8-9F29-600AFEB1220D}" destId="{6E36C4CA-FFDF-4311-A767-DDABE21D53D6}" srcOrd="0" destOrd="0" presId="urn:microsoft.com/office/officeart/2005/8/layout/orgChart1"/>
    <dgm:cxn modelId="{02182E16-3608-4784-A609-00B392C4E26E}" type="presParOf" srcId="{6E36C4CA-FFDF-4311-A767-DDABE21D53D6}" destId="{BA25D45D-1322-487E-926A-1E5510E57F7B}" srcOrd="0" destOrd="0" presId="urn:microsoft.com/office/officeart/2005/8/layout/orgChart1"/>
    <dgm:cxn modelId="{5CF7498A-B5D6-44DE-B203-2139FB1308BC}" type="presParOf" srcId="{6E36C4CA-FFDF-4311-A767-DDABE21D53D6}" destId="{3E5384A0-DF84-4077-B55A-478D22B3AF1B}" srcOrd="1" destOrd="0" presId="urn:microsoft.com/office/officeart/2005/8/layout/orgChart1"/>
    <dgm:cxn modelId="{B91ACE8B-E61F-48C4-8156-303287788575}" type="presParOf" srcId="{00AC8996-F845-4FC8-9F29-600AFEB1220D}" destId="{2C27C2CF-0BAD-4FF5-B8E6-6E6C855448A0}" srcOrd="1" destOrd="0" presId="urn:microsoft.com/office/officeart/2005/8/layout/orgChart1"/>
    <dgm:cxn modelId="{925255EB-F1E5-4B52-8833-91FB3448D45E}" type="presParOf" srcId="{2C27C2CF-0BAD-4FF5-B8E6-6E6C855448A0}" destId="{CE64A322-58A6-4545-BAD7-E2FA8657D774}" srcOrd="0" destOrd="0" presId="urn:microsoft.com/office/officeart/2005/8/layout/orgChart1"/>
    <dgm:cxn modelId="{5E1DE8F6-02A4-4D66-BD43-F474CB7899F7}" type="presParOf" srcId="{2C27C2CF-0BAD-4FF5-B8E6-6E6C855448A0}" destId="{1B4D07BE-8F7A-47DF-B2DE-5AF1B0643D97}" srcOrd="1" destOrd="0" presId="urn:microsoft.com/office/officeart/2005/8/layout/orgChart1"/>
    <dgm:cxn modelId="{C54E7252-82E4-4C77-A133-9170490FA5F7}" type="presParOf" srcId="{1B4D07BE-8F7A-47DF-B2DE-5AF1B0643D97}" destId="{F2EAD672-BCD9-48F1-94B2-CB5DC1E5383C}" srcOrd="0" destOrd="0" presId="urn:microsoft.com/office/officeart/2005/8/layout/orgChart1"/>
    <dgm:cxn modelId="{9893A52B-4815-4762-AA50-BD37EA3C08FB}" type="presParOf" srcId="{F2EAD672-BCD9-48F1-94B2-CB5DC1E5383C}" destId="{2999AA3A-4FD3-4962-821D-F41A37A15B45}" srcOrd="0" destOrd="0" presId="urn:microsoft.com/office/officeart/2005/8/layout/orgChart1"/>
    <dgm:cxn modelId="{1D41BC78-D51B-43B6-BDFE-3C7E25099399}" type="presParOf" srcId="{F2EAD672-BCD9-48F1-94B2-CB5DC1E5383C}" destId="{904F06E3-26FD-4C28-94B5-6F2642C6FFFD}" srcOrd="1" destOrd="0" presId="urn:microsoft.com/office/officeart/2005/8/layout/orgChart1"/>
    <dgm:cxn modelId="{1C551A07-FE74-47FA-9AA7-784E2E8F3616}" type="presParOf" srcId="{1B4D07BE-8F7A-47DF-B2DE-5AF1B0643D97}" destId="{09B4D5D1-DA47-4428-ADF7-6E34F07209F5}" srcOrd="1" destOrd="0" presId="urn:microsoft.com/office/officeart/2005/8/layout/orgChart1"/>
    <dgm:cxn modelId="{806D57A4-CF4D-4FCC-88B9-0A7AE78F0FDF}" type="presParOf" srcId="{09B4D5D1-DA47-4428-ADF7-6E34F07209F5}" destId="{A25D11FE-2A5D-4DBB-9CCD-AEA3266227C7}" srcOrd="0" destOrd="0" presId="urn:microsoft.com/office/officeart/2005/8/layout/orgChart1"/>
    <dgm:cxn modelId="{F3ECB883-8C56-4C74-A009-4A9FF21EFC8C}" type="presParOf" srcId="{09B4D5D1-DA47-4428-ADF7-6E34F07209F5}" destId="{559A80F1-42FB-402F-B698-281F51CFFAFC}" srcOrd="1" destOrd="0" presId="urn:microsoft.com/office/officeart/2005/8/layout/orgChart1"/>
    <dgm:cxn modelId="{C4FDDC6D-FCF5-4B99-AAC7-84C3ADFA6BB0}" type="presParOf" srcId="{559A80F1-42FB-402F-B698-281F51CFFAFC}" destId="{8929C971-6529-4B84-B9F3-5456E19B8A96}" srcOrd="0" destOrd="0" presId="urn:microsoft.com/office/officeart/2005/8/layout/orgChart1"/>
    <dgm:cxn modelId="{AEE76DD0-4847-4AF2-8ED0-16E1A5D2A72E}" type="presParOf" srcId="{8929C971-6529-4B84-B9F3-5456E19B8A96}" destId="{B8E787F3-7F9F-4E47-BEB3-BF0601DA10B0}" srcOrd="0" destOrd="0" presId="urn:microsoft.com/office/officeart/2005/8/layout/orgChart1"/>
    <dgm:cxn modelId="{D4FBB891-8736-42BF-95B2-EDED09707C2E}" type="presParOf" srcId="{8929C971-6529-4B84-B9F3-5456E19B8A96}" destId="{51ED4809-CD1F-43A4-B9F6-47CBA79C6281}" srcOrd="1" destOrd="0" presId="urn:microsoft.com/office/officeart/2005/8/layout/orgChart1"/>
    <dgm:cxn modelId="{54D00A00-9D16-4F68-9585-FC8B29BB9D04}" type="presParOf" srcId="{559A80F1-42FB-402F-B698-281F51CFFAFC}" destId="{AAB44572-370B-4E08-AEDA-6ECC16A5EFB6}" srcOrd="1" destOrd="0" presId="urn:microsoft.com/office/officeart/2005/8/layout/orgChart1"/>
    <dgm:cxn modelId="{B647D93A-EE0E-4105-A473-CF7979995DA2}" type="presParOf" srcId="{559A80F1-42FB-402F-B698-281F51CFFAFC}" destId="{891EDC72-7014-4CE8-B4CD-293413062DA9}" srcOrd="2" destOrd="0" presId="urn:microsoft.com/office/officeart/2005/8/layout/orgChart1"/>
    <dgm:cxn modelId="{D903354D-F9DD-4C32-8CFD-415404792206}" type="presParOf" srcId="{09B4D5D1-DA47-4428-ADF7-6E34F07209F5}" destId="{FE694FDF-F9F3-49E9-8756-398E3A38FDCA}" srcOrd="2" destOrd="0" presId="urn:microsoft.com/office/officeart/2005/8/layout/orgChart1"/>
    <dgm:cxn modelId="{2561B587-B838-42D9-A0B0-FE2494EF8156}" type="presParOf" srcId="{09B4D5D1-DA47-4428-ADF7-6E34F07209F5}" destId="{28B47DB1-2B22-4515-A566-6582EB47E5C3}" srcOrd="3" destOrd="0" presId="urn:microsoft.com/office/officeart/2005/8/layout/orgChart1"/>
    <dgm:cxn modelId="{E578940B-269E-47A9-A6EE-508FC662A2E3}" type="presParOf" srcId="{28B47DB1-2B22-4515-A566-6582EB47E5C3}" destId="{0D47F64C-AFF6-4431-98C2-6553C81FF571}" srcOrd="0" destOrd="0" presId="urn:microsoft.com/office/officeart/2005/8/layout/orgChart1"/>
    <dgm:cxn modelId="{FDA771BE-B1FF-4969-8ACC-441C3EF82910}" type="presParOf" srcId="{0D47F64C-AFF6-4431-98C2-6553C81FF571}" destId="{1D476E2C-0DB6-4244-A210-EE20840F0B72}" srcOrd="0" destOrd="0" presId="urn:microsoft.com/office/officeart/2005/8/layout/orgChart1"/>
    <dgm:cxn modelId="{70FE86A4-8786-4771-96C1-7C2E08E020C0}" type="presParOf" srcId="{0D47F64C-AFF6-4431-98C2-6553C81FF571}" destId="{7AD761E5-F986-4E7B-94A2-985399E485F8}" srcOrd="1" destOrd="0" presId="urn:microsoft.com/office/officeart/2005/8/layout/orgChart1"/>
    <dgm:cxn modelId="{DE9EB196-042C-4155-BB99-E48E019A8549}" type="presParOf" srcId="{28B47DB1-2B22-4515-A566-6582EB47E5C3}" destId="{BFC7F7C9-F09E-4105-A7DE-6CF19FB5AAA3}" srcOrd="1" destOrd="0" presId="urn:microsoft.com/office/officeart/2005/8/layout/orgChart1"/>
    <dgm:cxn modelId="{C7638034-5745-4EF7-AD60-3C66381CE054}" type="presParOf" srcId="{28B47DB1-2B22-4515-A566-6582EB47E5C3}" destId="{E7E0E8B0-6DFB-43BC-94D5-926D7BA16E79}" srcOrd="2" destOrd="0" presId="urn:microsoft.com/office/officeart/2005/8/layout/orgChart1"/>
    <dgm:cxn modelId="{80B14A7E-554A-40C8-BF39-F24596054AC2}" type="presParOf" srcId="{09B4D5D1-DA47-4428-ADF7-6E34F07209F5}" destId="{02324C5C-F056-4D63-992C-DB75780187AE}" srcOrd="4" destOrd="0" presId="urn:microsoft.com/office/officeart/2005/8/layout/orgChart1"/>
    <dgm:cxn modelId="{993F7B8F-EA77-4E1E-9D64-BA2DCBA59927}" type="presParOf" srcId="{09B4D5D1-DA47-4428-ADF7-6E34F07209F5}" destId="{C3D3C774-0F08-433B-AE99-1970E6F3462D}" srcOrd="5" destOrd="0" presId="urn:microsoft.com/office/officeart/2005/8/layout/orgChart1"/>
    <dgm:cxn modelId="{268D5A68-1E61-4A03-9BCE-FDCD473AB0A7}" type="presParOf" srcId="{C3D3C774-0F08-433B-AE99-1970E6F3462D}" destId="{051BC3AA-7C5E-4F5B-A502-49E9224BD0E1}" srcOrd="0" destOrd="0" presId="urn:microsoft.com/office/officeart/2005/8/layout/orgChart1"/>
    <dgm:cxn modelId="{71295501-91E3-41F9-922F-2DE8AC205312}" type="presParOf" srcId="{051BC3AA-7C5E-4F5B-A502-49E9224BD0E1}" destId="{4507C4A6-CAB1-4966-93BC-E212ACD37086}" srcOrd="0" destOrd="0" presId="urn:microsoft.com/office/officeart/2005/8/layout/orgChart1"/>
    <dgm:cxn modelId="{944B23B2-F7C8-4C18-9FB9-0FE86D60DCF7}" type="presParOf" srcId="{051BC3AA-7C5E-4F5B-A502-49E9224BD0E1}" destId="{977A4FFE-78FA-4D08-8723-13260E938A96}" srcOrd="1" destOrd="0" presId="urn:microsoft.com/office/officeart/2005/8/layout/orgChart1"/>
    <dgm:cxn modelId="{1C27E3E7-7164-4B24-A8CF-F67DA1016A9C}" type="presParOf" srcId="{C3D3C774-0F08-433B-AE99-1970E6F3462D}" destId="{3DC80ADA-EC40-47EE-BD2E-B7655593E29D}" srcOrd="1" destOrd="0" presId="urn:microsoft.com/office/officeart/2005/8/layout/orgChart1"/>
    <dgm:cxn modelId="{8D478F4B-BACB-4B4F-945D-56B7DB89571F}" type="presParOf" srcId="{C3D3C774-0F08-433B-AE99-1970E6F3462D}" destId="{654BF969-81E1-41A2-BBDD-10107193FA1A}" srcOrd="2" destOrd="0" presId="urn:microsoft.com/office/officeart/2005/8/layout/orgChart1"/>
    <dgm:cxn modelId="{857CF617-52BF-48F6-8C87-B280AE9570F9}" type="presParOf" srcId="{09B4D5D1-DA47-4428-ADF7-6E34F07209F5}" destId="{F7E99F99-8311-44FC-B677-FE3C913147A6}" srcOrd="6" destOrd="0" presId="urn:microsoft.com/office/officeart/2005/8/layout/orgChart1"/>
    <dgm:cxn modelId="{2BD71696-6836-4AFC-B41A-E425A2BDD918}" type="presParOf" srcId="{09B4D5D1-DA47-4428-ADF7-6E34F07209F5}" destId="{22F46465-D5E0-478E-9D57-0F20B9A4A75D}" srcOrd="7" destOrd="0" presId="urn:microsoft.com/office/officeart/2005/8/layout/orgChart1"/>
    <dgm:cxn modelId="{B32B842A-7256-4D78-B88C-63853934F4E0}" type="presParOf" srcId="{22F46465-D5E0-478E-9D57-0F20B9A4A75D}" destId="{DEF7BFE6-75CD-4C31-85E6-EB4F904C4C75}" srcOrd="0" destOrd="0" presId="urn:microsoft.com/office/officeart/2005/8/layout/orgChart1"/>
    <dgm:cxn modelId="{6D822B9D-9226-4CEA-B965-4AA56D4B7020}" type="presParOf" srcId="{DEF7BFE6-75CD-4C31-85E6-EB4F904C4C75}" destId="{DC7ECE54-B678-438C-87CB-4BC7436FF0F2}" srcOrd="0" destOrd="0" presId="urn:microsoft.com/office/officeart/2005/8/layout/orgChart1"/>
    <dgm:cxn modelId="{DC2DEEF5-FCD1-4B66-8492-8BC240A5CF1D}" type="presParOf" srcId="{DEF7BFE6-75CD-4C31-85E6-EB4F904C4C75}" destId="{C0B59047-A710-4757-A750-5611C69650D4}" srcOrd="1" destOrd="0" presId="urn:microsoft.com/office/officeart/2005/8/layout/orgChart1"/>
    <dgm:cxn modelId="{6DC138FD-A3BF-46EF-94B0-012CF8687F99}" type="presParOf" srcId="{22F46465-D5E0-478E-9D57-0F20B9A4A75D}" destId="{6E92C238-0861-4401-989F-59CCFA3275B1}" srcOrd="1" destOrd="0" presId="urn:microsoft.com/office/officeart/2005/8/layout/orgChart1"/>
    <dgm:cxn modelId="{09DD0265-8A19-475A-9F87-A3E11CC33147}" type="presParOf" srcId="{22F46465-D5E0-478E-9D57-0F20B9A4A75D}" destId="{AE65B7FA-CC50-4482-B74A-50324F0FC8AC}" srcOrd="2" destOrd="0" presId="urn:microsoft.com/office/officeart/2005/8/layout/orgChart1"/>
    <dgm:cxn modelId="{553281FE-E48E-4327-9C1E-0D38EBCB12C3}" type="presParOf" srcId="{1B4D07BE-8F7A-47DF-B2DE-5AF1B0643D97}" destId="{ADB4F568-7DD1-48BD-9CA3-1E98A1C54AAA}" srcOrd="2" destOrd="0" presId="urn:microsoft.com/office/officeart/2005/8/layout/orgChart1"/>
    <dgm:cxn modelId="{3E7932B3-0A54-4BAF-A89C-4DC56FAA1625}" type="presParOf" srcId="{2C27C2CF-0BAD-4FF5-B8E6-6E6C855448A0}" destId="{755B31C1-69DC-4DFF-B226-4B4FE7551321}" srcOrd="2" destOrd="0" presId="urn:microsoft.com/office/officeart/2005/8/layout/orgChart1"/>
    <dgm:cxn modelId="{293EE9EB-4395-4AB2-B912-1BD673567D24}" type="presParOf" srcId="{2C27C2CF-0BAD-4FF5-B8E6-6E6C855448A0}" destId="{507B4E7F-9C91-4D9C-AB64-A912E282E282}" srcOrd="3" destOrd="0" presId="urn:microsoft.com/office/officeart/2005/8/layout/orgChart1"/>
    <dgm:cxn modelId="{64B5C785-5553-4994-A705-D9CA88F627DE}" type="presParOf" srcId="{507B4E7F-9C91-4D9C-AB64-A912E282E282}" destId="{4E56EAC9-D03F-4E30-85CD-174C93BB2F51}" srcOrd="0" destOrd="0" presId="urn:microsoft.com/office/officeart/2005/8/layout/orgChart1"/>
    <dgm:cxn modelId="{443116E7-D7BA-434F-A242-D5FA029984C3}" type="presParOf" srcId="{4E56EAC9-D03F-4E30-85CD-174C93BB2F51}" destId="{4E9A52A0-89E9-405D-94CD-2BFFFABCA518}" srcOrd="0" destOrd="0" presId="urn:microsoft.com/office/officeart/2005/8/layout/orgChart1"/>
    <dgm:cxn modelId="{3A1754E7-243A-4C08-AD1F-33F89B5893DC}" type="presParOf" srcId="{4E56EAC9-D03F-4E30-85CD-174C93BB2F51}" destId="{2EC05FE4-A313-461C-A6FF-177A82C2204B}" srcOrd="1" destOrd="0" presId="urn:microsoft.com/office/officeart/2005/8/layout/orgChart1"/>
    <dgm:cxn modelId="{9A9FA2CA-BC59-4FEE-BAF0-C5E650AA149B}" type="presParOf" srcId="{507B4E7F-9C91-4D9C-AB64-A912E282E282}" destId="{28024D4A-269E-499F-95FB-3745703DEE54}" srcOrd="1" destOrd="0" presId="urn:microsoft.com/office/officeart/2005/8/layout/orgChart1"/>
    <dgm:cxn modelId="{719928D5-11C9-4442-89CC-5013D67ABB1B}" type="presParOf" srcId="{28024D4A-269E-499F-95FB-3745703DEE54}" destId="{0F68BF64-1D2E-474F-82C3-D15E39610F9A}" srcOrd="0" destOrd="0" presId="urn:microsoft.com/office/officeart/2005/8/layout/orgChart1"/>
    <dgm:cxn modelId="{00FB3A34-BDC6-4F79-907B-0193E7F5709F}" type="presParOf" srcId="{28024D4A-269E-499F-95FB-3745703DEE54}" destId="{640ADA17-E2E2-4B55-9AA0-263C396C3FE7}" srcOrd="1" destOrd="0" presId="urn:microsoft.com/office/officeart/2005/8/layout/orgChart1"/>
    <dgm:cxn modelId="{2B89498A-1D3D-439B-A283-47D3F98DD446}" type="presParOf" srcId="{640ADA17-E2E2-4B55-9AA0-263C396C3FE7}" destId="{AD7BC149-674C-4CD7-A4F6-6E76C99C473A}" srcOrd="0" destOrd="0" presId="urn:microsoft.com/office/officeart/2005/8/layout/orgChart1"/>
    <dgm:cxn modelId="{5981FAF0-5D9A-4BAC-9E76-12B9CA118A72}" type="presParOf" srcId="{AD7BC149-674C-4CD7-A4F6-6E76C99C473A}" destId="{E358DF79-6725-4598-AC4B-564397747423}" srcOrd="0" destOrd="0" presId="urn:microsoft.com/office/officeart/2005/8/layout/orgChart1"/>
    <dgm:cxn modelId="{55519CEE-7262-491D-BC20-F920C6656A6F}" type="presParOf" srcId="{AD7BC149-674C-4CD7-A4F6-6E76C99C473A}" destId="{CB0833AB-5AF6-4E32-8F7C-CB5FC71C1AA7}" srcOrd="1" destOrd="0" presId="urn:microsoft.com/office/officeart/2005/8/layout/orgChart1"/>
    <dgm:cxn modelId="{E859AE6B-55CB-43D2-985D-F304B6A73CF8}" type="presParOf" srcId="{640ADA17-E2E2-4B55-9AA0-263C396C3FE7}" destId="{15CB48C7-504E-405E-8FD1-A3341925AA93}" srcOrd="1" destOrd="0" presId="urn:microsoft.com/office/officeart/2005/8/layout/orgChart1"/>
    <dgm:cxn modelId="{D886C3B2-6578-4846-9504-C4C948871F49}" type="presParOf" srcId="{640ADA17-E2E2-4B55-9AA0-263C396C3FE7}" destId="{69599759-E780-4AAA-80E1-BEF88F898DF7}" srcOrd="2" destOrd="0" presId="urn:microsoft.com/office/officeart/2005/8/layout/orgChart1"/>
    <dgm:cxn modelId="{B9D5C5EC-0B7B-43FB-8200-FA87B17B96F1}" type="presParOf" srcId="{28024D4A-269E-499F-95FB-3745703DEE54}" destId="{AA38C6ED-AED4-40B1-97CE-B26AF67B6499}" srcOrd="2" destOrd="0" presId="urn:microsoft.com/office/officeart/2005/8/layout/orgChart1"/>
    <dgm:cxn modelId="{CC441E98-8523-4E51-82D3-1E3776F7DBDC}" type="presParOf" srcId="{28024D4A-269E-499F-95FB-3745703DEE54}" destId="{2AEE0FE2-D10A-4B0E-AEF1-CE46197E09C9}" srcOrd="3" destOrd="0" presId="urn:microsoft.com/office/officeart/2005/8/layout/orgChart1"/>
    <dgm:cxn modelId="{05F70E08-E628-4461-AE6D-5C396D5EA067}" type="presParOf" srcId="{2AEE0FE2-D10A-4B0E-AEF1-CE46197E09C9}" destId="{11A41A88-745F-45EE-837A-8744C843FD5C}" srcOrd="0" destOrd="0" presId="urn:microsoft.com/office/officeart/2005/8/layout/orgChart1"/>
    <dgm:cxn modelId="{CB2EBA50-5E76-43AA-90EC-BABB31145D29}" type="presParOf" srcId="{11A41A88-745F-45EE-837A-8744C843FD5C}" destId="{989730FC-72B8-42DE-8CCE-7E311DD60EF0}" srcOrd="0" destOrd="0" presId="urn:microsoft.com/office/officeart/2005/8/layout/orgChart1"/>
    <dgm:cxn modelId="{86B63B75-1E6B-4469-B443-CDF22A376C50}" type="presParOf" srcId="{11A41A88-745F-45EE-837A-8744C843FD5C}" destId="{55B3A39F-CFD2-4758-BC2D-187D4B217A9F}" srcOrd="1" destOrd="0" presId="urn:microsoft.com/office/officeart/2005/8/layout/orgChart1"/>
    <dgm:cxn modelId="{733184C3-6F5A-4B93-A2F8-34264056F2D3}" type="presParOf" srcId="{2AEE0FE2-D10A-4B0E-AEF1-CE46197E09C9}" destId="{CD6518EA-653D-48E5-963E-D1FE36C09F31}" srcOrd="1" destOrd="0" presId="urn:microsoft.com/office/officeart/2005/8/layout/orgChart1"/>
    <dgm:cxn modelId="{4C44E9BE-871D-4242-8662-EAD620179B47}" type="presParOf" srcId="{2AEE0FE2-D10A-4B0E-AEF1-CE46197E09C9}" destId="{30839D3D-25E4-44E5-A5DD-A860B13A3CCB}" srcOrd="2" destOrd="0" presId="urn:microsoft.com/office/officeart/2005/8/layout/orgChart1"/>
    <dgm:cxn modelId="{197FCDBC-10ED-4AF1-AEE7-500331E07BBE}" type="presParOf" srcId="{28024D4A-269E-499F-95FB-3745703DEE54}" destId="{4A8C45B1-1B0E-4238-915B-03EA460FE7F4}" srcOrd="4" destOrd="0" presId="urn:microsoft.com/office/officeart/2005/8/layout/orgChart1"/>
    <dgm:cxn modelId="{68AA0A62-C5CC-467D-87E2-E5A84628FFAA}" type="presParOf" srcId="{28024D4A-269E-499F-95FB-3745703DEE54}" destId="{855B2C40-FC9F-4B93-867B-2440DDE09D91}" srcOrd="5" destOrd="0" presId="urn:microsoft.com/office/officeart/2005/8/layout/orgChart1"/>
    <dgm:cxn modelId="{AE6404A2-3653-4DC1-8C1C-78C942E8DAFB}" type="presParOf" srcId="{855B2C40-FC9F-4B93-867B-2440DDE09D91}" destId="{1CAE1F69-605E-484A-8289-A6281FEE39FA}" srcOrd="0" destOrd="0" presId="urn:microsoft.com/office/officeart/2005/8/layout/orgChart1"/>
    <dgm:cxn modelId="{80D8AB02-40C0-471D-860F-68EFD577D79F}" type="presParOf" srcId="{1CAE1F69-605E-484A-8289-A6281FEE39FA}" destId="{D60EEA51-83B0-498E-AE16-77E12E9DCB46}" srcOrd="0" destOrd="0" presId="urn:microsoft.com/office/officeart/2005/8/layout/orgChart1"/>
    <dgm:cxn modelId="{82499F1A-863E-40CC-AB04-AE52ECDE6802}" type="presParOf" srcId="{1CAE1F69-605E-484A-8289-A6281FEE39FA}" destId="{3AE59076-6578-424B-807D-456BB9C8FDD5}" srcOrd="1" destOrd="0" presId="urn:microsoft.com/office/officeart/2005/8/layout/orgChart1"/>
    <dgm:cxn modelId="{B895E43E-B9D4-4C9F-A208-6DD528D7C339}" type="presParOf" srcId="{855B2C40-FC9F-4B93-867B-2440DDE09D91}" destId="{7758132B-1D6A-4EC8-BB8A-0A779BA285DA}" srcOrd="1" destOrd="0" presId="urn:microsoft.com/office/officeart/2005/8/layout/orgChart1"/>
    <dgm:cxn modelId="{78B20AAE-D1FA-472B-8A1E-857A846E9329}" type="presParOf" srcId="{855B2C40-FC9F-4B93-867B-2440DDE09D91}" destId="{83AE7403-F38A-41C6-9360-C44DD7DEDE27}" srcOrd="2" destOrd="0" presId="urn:microsoft.com/office/officeart/2005/8/layout/orgChart1"/>
    <dgm:cxn modelId="{D6D61E0D-7764-4593-926F-C090C913682C}" type="presParOf" srcId="{28024D4A-269E-499F-95FB-3745703DEE54}" destId="{A667D9AF-1874-4AEE-8348-ADB222BA326E}" srcOrd="6" destOrd="0" presId="urn:microsoft.com/office/officeart/2005/8/layout/orgChart1"/>
    <dgm:cxn modelId="{B8C9F1DF-6E1D-40E9-A511-C82BF06BA2F3}" type="presParOf" srcId="{28024D4A-269E-499F-95FB-3745703DEE54}" destId="{0883E5AD-F941-4837-83FA-28B5FD1C1EBF}" srcOrd="7" destOrd="0" presId="urn:microsoft.com/office/officeart/2005/8/layout/orgChart1"/>
    <dgm:cxn modelId="{A6034ACE-C088-45FE-9422-2E62C0472795}" type="presParOf" srcId="{0883E5AD-F941-4837-83FA-28B5FD1C1EBF}" destId="{6E489766-FCF5-402F-B07D-7498DECB4C13}" srcOrd="0" destOrd="0" presId="urn:microsoft.com/office/officeart/2005/8/layout/orgChart1"/>
    <dgm:cxn modelId="{D1EDB382-D4FD-45FD-B8AA-0DD9BE6E50B8}" type="presParOf" srcId="{6E489766-FCF5-402F-B07D-7498DECB4C13}" destId="{DBF9BE1A-A13C-4AA8-B0FD-4151159896AD}" srcOrd="0" destOrd="0" presId="urn:microsoft.com/office/officeart/2005/8/layout/orgChart1"/>
    <dgm:cxn modelId="{08E8BED4-8302-4899-B56F-1621E23CDA96}" type="presParOf" srcId="{6E489766-FCF5-402F-B07D-7498DECB4C13}" destId="{7E6C59AE-FDB6-447F-BE61-A93B793F1979}" srcOrd="1" destOrd="0" presId="urn:microsoft.com/office/officeart/2005/8/layout/orgChart1"/>
    <dgm:cxn modelId="{DE8B9DD1-F2A6-4ECA-B591-020CA4178E93}" type="presParOf" srcId="{0883E5AD-F941-4837-83FA-28B5FD1C1EBF}" destId="{76F49FDC-B685-4747-A5B9-3724580C43AB}" srcOrd="1" destOrd="0" presId="urn:microsoft.com/office/officeart/2005/8/layout/orgChart1"/>
    <dgm:cxn modelId="{033FD6C3-A306-44F2-B056-863B6D83F4F7}" type="presParOf" srcId="{0883E5AD-F941-4837-83FA-28B5FD1C1EBF}" destId="{1BBC8E84-F351-4D05-A2E9-FF71BF28FC93}" srcOrd="2" destOrd="0" presId="urn:microsoft.com/office/officeart/2005/8/layout/orgChart1"/>
    <dgm:cxn modelId="{022B6189-10EB-4552-8564-95365DBBFD78}" type="presParOf" srcId="{28024D4A-269E-499F-95FB-3745703DEE54}" destId="{6A500388-659C-436E-9C59-45370DEA11D3}" srcOrd="8" destOrd="0" presId="urn:microsoft.com/office/officeart/2005/8/layout/orgChart1"/>
    <dgm:cxn modelId="{1C509667-D2C9-4F37-ACFF-1A9F0FBFCFDC}" type="presParOf" srcId="{28024D4A-269E-499F-95FB-3745703DEE54}" destId="{CC14D5EC-A11B-40EE-86E5-F72EC9AE0324}" srcOrd="9" destOrd="0" presId="urn:microsoft.com/office/officeart/2005/8/layout/orgChart1"/>
    <dgm:cxn modelId="{5F34DE29-4096-49F7-A6B2-3428841185AA}" type="presParOf" srcId="{CC14D5EC-A11B-40EE-86E5-F72EC9AE0324}" destId="{2536A76C-0025-41F2-B1B6-B5F07DEF26D5}" srcOrd="0" destOrd="0" presId="urn:microsoft.com/office/officeart/2005/8/layout/orgChart1"/>
    <dgm:cxn modelId="{B1BB92AA-9739-43EE-AA4E-29BBCF5640C3}" type="presParOf" srcId="{2536A76C-0025-41F2-B1B6-B5F07DEF26D5}" destId="{055E3842-F3CA-4F33-BDD7-9F7CBC67398A}" srcOrd="0" destOrd="0" presId="urn:microsoft.com/office/officeart/2005/8/layout/orgChart1"/>
    <dgm:cxn modelId="{C280BB68-B104-4D52-BFAC-F88762CD8477}" type="presParOf" srcId="{2536A76C-0025-41F2-B1B6-B5F07DEF26D5}" destId="{84058F71-B0CC-49C0-86B9-7A66D7E33581}" srcOrd="1" destOrd="0" presId="urn:microsoft.com/office/officeart/2005/8/layout/orgChart1"/>
    <dgm:cxn modelId="{6F558F71-B05A-4368-8C57-710802CD4602}" type="presParOf" srcId="{CC14D5EC-A11B-40EE-86E5-F72EC9AE0324}" destId="{601DED3A-6701-493C-9128-7D225398F5EB}" srcOrd="1" destOrd="0" presId="urn:microsoft.com/office/officeart/2005/8/layout/orgChart1"/>
    <dgm:cxn modelId="{34397F02-9C7B-4689-8D1A-241BD91E6BA9}" type="presParOf" srcId="{CC14D5EC-A11B-40EE-86E5-F72EC9AE0324}" destId="{27560481-602A-4CCE-A3E7-ED4D14F3B68F}" srcOrd="2" destOrd="0" presId="urn:microsoft.com/office/officeart/2005/8/layout/orgChart1"/>
    <dgm:cxn modelId="{A7931796-F122-43D2-8A53-4AC31FA63730}" type="presParOf" srcId="{507B4E7F-9C91-4D9C-AB64-A912E282E282}" destId="{CA1EC0D0-1254-4B08-9973-949A8C75D667}" srcOrd="2" destOrd="0" presId="urn:microsoft.com/office/officeart/2005/8/layout/orgChart1"/>
    <dgm:cxn modelId="{B620C971-1CE7-4078-8984-0D1300C75015}" type="presParOf" srcId="{2C27C2CF-0BAD-4FF5-B8E6-6E6C855448A0}" destId="{970C5185-5E65-4212-9BAC-A08619A6F0F2}" srcOrd="4" destOrd="0" presId="urn:microsoft.com/office/officeart/2005/8/layout/orgChart1"/>
    <dgm:cxn modelId="{15E1BFED-3A1E-4C54-9B1C-34EDC12A6FEE}" type="presParOf" srcId="{2C27C2CF-0BAD-4FF5-B8E6-6E6C855448A0}" destId="{E2697AC1-1D61-421E-BFD4-2D2A6A0BE6E1}" srcOrd="5" destOrd="0" presId="urn:microsoft.com/office/officeart/2005/8/layout/orgChart1"/>
    <dgm:cxn modelId="{EFD9B514-0D63-4AA5-91BE-8938932D5DB7}" type="presParOf" srcId="{E2697AC1-1D61-421E-BFD4-2D2A6A0BE6E1}" destId="{9074E7EE-29E0-442B-8E1F-7C7E79622930}" srcOrd="0" destOrd="0" presId="urn:microsoft.com/office/officeart/2005/8/layout/orgChart1"/>
    <dgm:cxn modelId="{E69F3034-2461-49C2-B087-93E840F622A3}" type="presParOf" srcId="{9074E7EE-29E0-442B-8E1F-7C7E79622930}" destId="{9ED496E9-6EE2-45D6-A1CD-F31CC9107B22}" srcOrd="0" destOrd="0" presId="urn:microsoft.com/office/officeart/2005/8/layout/orgChart1"/>
    <dgm:cxn modelId="{A4CF6CBE-8649-411A-86A3-515C06180155}" type="presParOf" srcId="{9074E7EE-29E0-442B-8E1F-7C7E79622930}" destId="{E05E0510-3ADC-4E90-8BC3-0FBA2FC5D548}" srcOrd="1" destOrd="0" presId="urn:microsoft.com/office/officeart/2005/8/layout/orgChart1"/>
    <dgm:cxn modelId="{9D549AA4-4C87-4DE0-BF42-F5B1FF4AEF84}" type="presParOf" srcId="{E2697AC1-1D61-421E-BFD4-2D2A6A0BE6E1}" destId="{2232F53A-E36B-421E-AB24-4910F3BD4607}" srcOrd="1" destOrd="0" presId="urn:microsoft.com/office/officeart/2005/8/layout/orgChart1"/>
    <dgm:cxn modelId="{1FB501E2-A4C6-4FE6-9552-5E6BAF8E6305}" type="presParOf" srcId="{2232F53A-E36B-421E-AB24-4910F3BD4607}" destId="{B8B127F6-FFBC-4B65-852C-60762F0F66C4}" srcOrd="0" destOrd="0" presId="urn:microsoft.com/office/officeart/2005/8/layout/orgChart1"/>
    <dgm:cxn modelId="{A85D8656-32C1-43EE-87CB-2B257946229F}" type="presParOf" srcId="{2232F53A-E36B-421E-AB24-4910F3BD4607}" destId="{70D16F42-7E16-4232-88E5-E3C5E37C7CA2}" srcOrd="1" destOrd="0" presId="urn:microsoft.com/office/officeart/2005/8/layout/orgChart1"/>
    <dgm:cxn modelId="{A902D857-5D73-465B-B053-7C9C3D253786}" type="presParOf" srcId="{70D16F42-7E16-4232-88E5-E3C5E37C7CA2}" destId="{FA00976F-C8C0-4782-9ADA-C2525B870C62}" srcOrd="0" destOrd="0" presId="urn:microsoft.com/office/officeart/2005/8/layout/orgChart1"/>
    <dgm:cxn modelId="{081555D1-3CD9-4D33-A415-C39462F26593}" type="presParOf" srcId="{FA00976F-C8C0-4782-9ADA-C2525B870C62}" destId="{B6E3161B-B823-4E44-96C8-17D4CDB3B414}" srcOrd="0" destOrd="0" presId="urn:microsoft.com/office/officeart/2005/8/layout/orgChart1"/>
    <dgm:cxn modelId="{C6E3F8F5-4F2E-4EE9-A429-D82D71771400}" type="presParOf" srcId="{FA00976F-C8C0-4782-9ADA-C2525B870C62}" destId="{7BBB49ED-2D4A-4B25-9F23-0C8152D54513}" srcOrd="1" destOrd="0" presId="urn:microsoft.com/office/officeart/2005/8/layout/orgChart1"/>
    <dgm:cxn modelId="{28E8D4C6-F07D-436A-A2EA-2E254F082AB8}" type="presParOf" srcId="{70D16F42-7E16-4232-88E5-E3C5E37C7CA2}" destId="{9BCCD83F-8DDE-4C91-A847-4B8E77505D22}" srcOrd="1" destOrd="0" presId="urn:microsoft.com/office/officeart/2005/8/layout/orgChart1"/>
    <dgm:cxn modelId="{EFF18333-E999-4291-BAC9-18FCAC314577}" type="presParOf" srcId="{70D16F42-7E16-4232-88E5-E3C5E37C7CA2}" destId="{2D1F76B2-D446-4A8A-AEDF-E54F7AAECCFA}" srcOrd="2" destOrd="0" presId="urn:microsoft.com/office/officeart/2005/8/layout/orgChart1"/>
    <dgm:cxn modelId="{BAEFE703-BB90-4B4E-A743-FE39BF24CCBB}" type="presParOf" srcId="{2232F53A-E36B-421E-AB24-4910F3BD4607}" destId="{1846026B-E959-4595-8A0E-2B90C3BFF2E6}" srcOrd="2" destOrd="0" presId="urn:microsoft.com/office/officeart/2005/8/layout/orgChart1"/>
    <dgm:cxn modelId="{12C6A616-2FDB-429B-A7F7-91C67EA30AD8}" type="presParOf" srcId="{2232F53A-E36B-421E-AB24-4910F3BD4607}" destId="{7F145FB9-01CA-4E7B-BA9C-267EF388E331}" srcOrd="3" destOrd="0" presId="urn:microsoft.com/office/officeart/2005/8/layout/orgChart1"/>
    <dgm:cxn modelId="{F3F52D7A-1524-4C12-8823-5C9C881CDE98}" type="presParOf" srcId="{7F145FB9-01CA-4E7B-BA9C-267EF388E331}" destId="{63EC87D4-81FC-4B83-B60A-7DDE89E52419}" srcOrd="0" destOrd="0" presId="urn:microsoft.com/office/officeart/2005/8/layout/orgChart1"/>
    <dgm:cxn modelId="{C337CBFA-D082-4C14-AAF5-A7526C433959}" type="presParOf" srcId="{63EC87D4-81FC-4B83-B60A-7DDE89E52419}" destId="{03B549CA-BBA3-4BD6-9BFC-975F4AD4A89E}" srcOrd="0" destOrd="0" presId="urn:microsoft.com/office/officeart/2005/8/layout/orgChart1"/>
    <dgm:cxn modelId="{9FCB034D-2ABE-4C1E-8D54-C295B087272F}" type="presParOf" srcId="{63EC87D4-81FC-4B83-B60A-7DDE89E52419}" destId="{B841F60B-9B4E-4689-A91C-9C292B401317}" srcOrd="1" destOrd="0" presId="urn:microsoft.com/office/officeart/2005/8/layout/orgChart1"/>
    <dgm:cxn modelId="{C12BD7E2-56BF-4A49-9752-188D99CF7FD5}" type="presParOf" srcId="{7F145FB9-01CA-4E7B-BA9C-267EF388E331}" destId="{79A55781-884F-4228-9772-9BC5C0E2505B}" srcOrd="1" destOrd="0" presId="urn:microsoft.com/office/officeart/2005/8/layout/orgChart1"/>
    <dgm:cxn modelId="{D831488A-807F-4EAB-8B60-9CA6E3336BE2}" type="presParOf" srcId="{7F145FB9-01CA-4E7B-BA9C-267EF388E331}" destId="{C2BF07A6-CE02-42B0-8DD6-DD0ED92CC322}" srcOrd="2" destOrd="0" presId="urn:microsoft.com/office/officeart/2005/8/layout/orgChart1"/>
    <dgm:cxn modelId="{A7A49D7E-CF23-4B04-8C34-DF2A09BE023D}" type="presParOf" srcId="{2232F53A-E36B-421E-AB24-4910F3BD4607}" destId="{4CD45178-E7FB-458D-A351-13A186B50B41}" srcOrd="4" destOrd="0" presId="urn:microsoft.com/office/officeart/2005/8/layout/orgChart1"/>
    <dgm:cxn modelId="{A294F1DF-D262-42A6-8305-9BB13FFA954D}" type="presParOf" srcId="{2232F53A-E36B-421E-AB24-4910F3BD4607}" destId="{65ACEFBF-557F-4D9A-B732-4C9C5C1381FD}" srcOrd="5" destOrd="0" presId="urn:microsoft.com/office/officeart/2005/8/layout/orgChart1"/>
    <dgm:cxn modelId="{00170563-E6F3-4935-A095-93440B29C27C}" type="presParOf" srcId="{65ACEFBF-557F-4D9A-B732-4C9C5C1381FD}" destId="{43449817-66EF-4DAB-870E-3ABD981C7DDA}" srcOrd="0" destOrd="0" presId="urn:microsoft.com/office/officeart/2005/8/layout/orgChart1"/>
    <dgm:cxn modelId="{614A1E59-1D2C-464E-AED5-AD3847E4D053}" type="presParOf" srcId="{43449817-66EF-4DAB-870E-3ABD981C7DDA}" destId="{C2B9E121-0E83-4973-9FF2-59A9E573C3CF}" srcOrd="0" destOrd="0" presId="urn:microsoft.com/office/officeart/2005/8/layout/orgChart1"/>
    <dgm:cxn modelId="{65DC955E-A601-40F4-A916-A5C6E60B3655}" type="presParOf" srcId="{43449817-66EF-4DAB-870E-3ABD981C7DDA}" destId="{A6FBFEDB-0C5A-46D1-9E1D-6D793AF9B1A9}" srcOrd="1" destOrd="0" presId="urn:microsoft.com/office/officeart/2005/8/layout/orgChart1"/>
    <dgm:cxn modelId="{6E740E13-5382-4977-BE14-53AFB59000B6}" type="presParOf" srcId="{65ACEFBF-557F-4D9A-B732-4C9C5C1381FD}" destId="{21E87DC9-CA0C-43AD-94E4-AD368C2ED4FE}" srcOrd="1" destOrd="0" presId="urn:microsoft.com/office/officeart/2005/8/layout/orgChart1"/>
    <dgm:cxn modelId="{AA49CE01-16AB-4107-B60A-255D770A845D}" type="presParOf" srcId="{65ACEFBF-557F-4D9A-B732-4C9C5C1381FD}" destId="{DD3C3ABE-90E8-46BA-B80A-641C3DA9D597}" srcOrd="2" destOrd="0" presId="urn:microsoft.com/office/officeart/2005/8/layout/orgChart1"/>
    <dgm:cxn modelId="{BBFBA8F0-FF9C-4579-B149-80FE0AF80687}" type="presParOf" srcId="{2232F53A-E36B-421E-AB24-4910F3BD4607}" destId="{D0E81EB2-7C77-4219-B319-FA9DBC3D0904}" srcOrd="6" destOrd="0" presId="urn:microsoft.com/office/officeart/2005/8/layout/orgChart1"/>
    <dgm:cxn modelId="{E46E058B-D0D9-482A-8763-A8F174F61C68}" type="presParOf" srcId="{2232F53A-E36B-421E-AB24-4910F3BD4607}" destId="{09782A40-1297-45D7-8CC8-D2863E8674E5}" srcOrd="7" destOrd="0" presId="urn:microsoft.com/office/officeart/2005/8/layout/orgChart1"/>
    <dgm:cxn modelId="{5A577A0B-3B76-47D1-ADAE-0EEE8C8A6BD1}" type="presParOf" srcId="{09782A40-1297-45D7-8CC8-D2863E8674E5}" destId="{09938219-B61E-4ADD-BAA4-D054DD9CF490}" srcOrd="0" destOrd="0" presId="urn:microsoft.com/office/officeart/2005/8/layout/orgChart1"/>
    <dgm:cxn modelId="{BEDA921C-4420-4FB1-9815-9EE9284B4F07}" type="presParOf" srcId="{09938219-B61E-4ADD-BAA4-D054DD9CF490}" destId="{0E3E3740-A816-48CC-8588-566BF9912F51}" srcOrd="0" destOrd="0" presId="urn:microsoft.com/office/officeart/2005/8/layout/orgChart1"/>
    <dgm:cxn modelId="{EDB98FD7-D528-49F0-A949-43D74A341259}" type="presParOf" srcId="{09938219-B61E-4ADD-BAA4-D054DD9CF490}" destId="{6C0D10B2-A7E0-4045-81CC-5FA9C087330E}" srcOrd="1" destOrd="0" presId="urn:microsoft.com/office/officeart/2005/8/layout/orgChart1"/>
    <dgm:cxn modelId="{4D4C7706-6E40-4B96-A9ED-6E62A2B69A14}" type="presParOf" srcId="{09782A40-1297-45D7-8CC8-D2863E8674E5}" destId="{65208AF3-36A3-4757-8C34-228D50E8DC1B}" srcOrd="1" destOrd="0" presId="urn:microsoft.com/office/officeart/2005/8/layout/orgChart1"/>
    <dgm:cxn modelId="{8706232E-B60D-4C3E-BE73-56D91831261D}" type="presParOf" srcId="{09782A40-1297-45D7-8CC8-D2863E8674E5}" destId="{005D20E9-145C-4B6E-84A5-BE2EE89DCDE9}" srcOrd="2" destOrd="0" presId="urn:microsoft.com/office/officeart/2005/8/layout/orgChart1"/>
    <dgm:cxn modelId="{79308512-F79A-4964-8337-9C5F643C0879}" type="presParOf" srcId="{E2697AC1-1D61-421E-BFD4-2D2A6A0BE6E1}" destId="{F533C253-4DC9-46B9-A901-B06FDCD8699E}" srcOrd="2" destOrd="0" presId="urn:microsoft.com/office/officeart/2005/8/layout/orgChart1"/>
    <dgm:cxn modelId="{E2D16998-6455-4E66-AAD1-D322B58B2AA4}" type="presParOf" srcId="{2C27C2CF-0BAD-4FF5-B8E6-6E6C855448A0}" destId="{D967846C-87CE-4F7B-9DD1-8F8DCDBAA706}" srcOrd="6" destOrd="0" presId="urn:microsoft.com/office/officeart/2005/8/layout/orgChart1"/>
    <dgm:cxn modelId="{6580B258-D91A-4B60-8B3E-8A724BA1FC0D}" type="presParOf" srcId="{2C27C2CF-0BAD-4FF5-B8E6-6E6C855448A0}" destId="{F6D05893-1B76-418E-8ED1-DA6D02D9CD13}" srcOrd="7" destOrd="0" presId="urn:microsoft.com/office/officeart/2005/8/layout/orgChart1"/>
    <dgm:cxn modelId="{99831E22-B9C9-4282-82E3-D516981559B1}" type="presParOf" srcId="{F6D05893-1B76-418E-8ED1-DA6D02D9CD13}" destId="{71A6A477-6C51-4C97-9850-682C5709B65C}" srcOrd="0" destOrd="0" presId="urn:microsoft.com/office/officeart/2005/8/layout/orgChart1"/>
    <dgm:cxn modelId="{2B2430BC-C011-41BC-95A5-BD762FA6E6AA}" type="presParOf" srcId="{71A6A477-6C51-4C97-9850-682C5709B65C}" destId="{CAAB8FB6-FB5C-4ADD-A310-149A71670910}" srcOrd="0" destOrd="0" presId="urn:microsoft.com/office/officeart/2005/8/layout/orgChart1"/>
    <dgm:cxn modelId="{EC07D536-8566-4BDC-B410-4063F8DF0E59}" type="presParOf" srcId="{71A6A477-6C51-4C97-9850-682C5709B65C}" destId="{572727DA-3E17-4B74-BBE6-41B8A6941ECC}" srcOrd="1" destOrd="0" presId="urn:microsoft.com/office/officeart/2005/8/layout/orgChart1"/>
    <dgm:cxn modelId="{49C880BD-E2B5-43DB-96AA-6F6B106756D6}" type="presParOf" srcId="{F6D05893-1B76-418E-8ED1-DA6D02D9CD13}" destId="{4FD8A820-C50C-459C-A9EE-1A867C7CE60A}" srcOrd="1" destOrd="0" presId="urn:microsoft.com/office/officeart/2005/8/layout/orgChart1"/>
    <dgm:cxn modelId="{F1AA022E-533E-42BD-9EC6-901C519E7C9B}" type="presParOf" srcId="{4FD8A820-C50C-459C-A9EE-1A867C7CE60A}" destId="{E7C999B5-0CD1-4077-A607-923B7C62429C}" srcOrd="0" destOrd="0" presId="urn:microsoft.com/office/officeart/2005/8/layout/orgChart1"/>
    <dgm:cxn modelId="{791A0C01-F3D3-4FD3-AF0A-726DD512F562}" type="presParOf" srcId="{4FD8A820-C50C-459C-A9EE-1A867C7CE60A}" destId="{A7A4541C-AF7B-4A8D-9318-074D26F9F9A3}" srcOrd="1" destOrd="0" presId="urn:microsoft.com/office/officeart/2005/8/layout/orgChart1"/>
    <dgm:cxn modelId="{881CC516-3E5D-447E-A5E8-33CF8C45218F}" type="presParOf" srcId="{A7A4541C-AF7B-4A8D-9318-074D26F9F9A3}" destId="{FB3A1B88-87E3-4C62-9055-28926435D1E9}" srcOrd="0" destOrd="0" presId="urn:microsoft.com/office/officeart/2005/8/layout/orgChart1"/>
    <dgm:cxn modelId="{2819B3BD-E230-47D9-B9C5-0A7552995244}" type="presParOf" srcId="{FB3A1B88-87E3-4C62-9055-28926435D1E9}" destId="{E41A308A-55E5-4DDF-A2F3-9F7E1799FBD3}" srcOrd="0" destOrd="0" presId="urn:microsoft.com/office/officeart/2005/8/layout/orgChart1"/>
    <dgm:cxn modelId="{87089A04-0596-40ED-B8C3-CFB2D9C5B925}" type="presParOf" srcId="{FB3A1B88-87E3-4C62-9055-28926435D1E9}" destId="{F5332038-0C5D-4A3D-9984-593C6D5AEE99}" srcOrd="1" destOrd="0" presId="urn:microsoft.com/office/officeart/2005/8/layout/orgChart1"/>
    <dgm:cxn modelId="{E89771DE-D67E-49E3-B15A-4B88B1DE1954}" type="presParOf" srcId="{A7A4541C-AF7B-4A8D-9318-074D26F9F9A3}" destId="{A47CDAF1-30EC-43ED-8865-E6D4CBACE476}" srcOrd="1" destOrd="0" presId="urn:microsoft.com/office/officeart/2005/8/layout/orgChart1"/>
    <dgm:cxn modelId="{03799F93-1FE8-4316-A69F-C2991DC2AD13}" type="presParOf" srcId="{A7A4541C-AF7B-4A8D-9318-074D26F9F9A3}" destId="{91D3E33F-68E8-4800-8C51-8DB7D30E2A2E}" srcOrd="2" destOrd="0" presId="urn:microsoft.com/office/officeart/2005/8/layout/orgChart1"/>
    <dgm:cxn modelId="{FACB71C8-0E4C-4690-9958-63078EAB8637}" type="presParOf" srcId="{4FD8A820-C50C-459C-A9EE-1A867C7CE60A}" destId="{B1D6236D-2BD5-4D0D-98DD-B5A37167AD6B}" srcOrd="2" destOrd="0" presId="urn:microsoft.com/office/officeart/2005/8/layout/orgChart1"/>
    <dgm:cxn modelId="{EB42B803-9E0A-493D-BBFC-C1F4B7D9F729}" type="presParOf" srcId="{4FD8A820-C50C-459C-A9EE-1A867C7CE60A}" destId="{E54598D0-3EDC-4F61-89E3-9606CF66DEB1}" srcOrd="3" destOrd="0" presId="urn:microsoft.com/office/officeart/2005/8/layout/orgChart1"/>
    <dgm:cxn modelId="{5E7F5993-B80D-4134-8706-2041B7113D2E}" type="presParOf" srcId="{E54598D0-3EDC-4F61-89E3-9606CF66DEB1}" destId="{519918B7-A403-44D5-BCBC-E83A138B0375}" srcOrd="0" destOrd="0" presId="urn:microsoft.com/office/officeart/2005/8/layout/orgChart1"/>
    <dgm:cxn modelId="{300A8FF9-9131-4C6B-BDB1-1F1A3CD883AB}" type="presParOf" srcId="{519918B7-A403-44D5-BCBC-E83A138B0375}" destId="{8BE8BF64-362F-4785-9067-9E58F0EB871D}" srcOrd="0" destOrd="0" presId="urn:microsoft.com/office/officeart/2005/8/layout/orgChart1"/>
    <dgm:cxn modelId="{F3696156-3CCC-4B98-9F30-18FC5723D1D3}" type="presParOf" srcId="{519918B7-A403-44D5-BCBC-E83A138B0375}" destId="{C743C679-F871-445C-9162-542D0B2319F1}" srcOrd="1" destOrd="0" presId="urn:microsoft.com/office/officeart/2005/8/layout/orgChart1"/>
    <dgm:cxn modelId="{5A69B2AA-32E1-4287-A48B-1573A56F6BFB}" type="presParOf" srcId="{E54598D0-3EDC-4F61-89E3-9606CF66DEB1}" destId="{53DF0898-1720-4972-BFB0-F6651C7597A1}" srcOrd="1" destOrd="0" presId="urn:microsoft.com/office/officeart/2005/8/layout/orgChart1"/>
    <dgm:cxn modelId="{9AE9B97A-86CD-43D3-84F9-796866F5F7AC}" type="presParOf" srcId="{E54598D0-3EDC-4F61-89E3-9606CF66DEB1}" destId="{80BC016A-9E3C-4AD9-9C5B-8BBBC750F3AE}" srcOrd="2" destOrd="0" presId="urn:microsoft.com/office/officeart/2005/8/layout/orgChart1"/>
    <dgm:cxn modelId="{717BE158-01A4-49B5-BB95-0641D519553B}" type="presParOf" srcId="{4FD8A820-C50C-459C-A9EE-1A867C7CE60A}" destId="{CF8AEF73-279B-4B44-A277-4C2D1220C827}" srcOrd="4" destOrd="0" presId="urn:microsoft.com/office/officeart/2005/8/layout/orgChart1"/>
    <dgm:cxn modelId="{56A76154-E673-4B0C-B1A1-F1545C30C24B}" type="presParOf" srcId="{4FD8A820-C50C-459C-A9EE-1A867C7CE60A}" destId="{5B596AA6-CAD4-4E35-8998-1F15028493A9}" srcOrd="5" destOrd="0" presId="urn:microsoft.com/office/officeart/2005/8/layout/orgChart1"/>
    <dgm:cxn modelId="{9CAB61F8-35D5-427B-9F07-C649B9D537A2}" type="presParOf" srcId="{5B596AA6-CAD4-4E35-8998-1F15028493A9}" destId="{EEDF2E1F-E003-4886-B370-90B0B3A35639}" srcOrd="0" destOrd="0" presId="urn:microsoft.com/office/officeart/2005/8/layout/orgChart1"/>
    <dgm:cxn modelId="{82ACD136-F133-4591-A810-4DAB17DF25E4}" type="presParOf" srcId="{EEDF2E1F-E003-4886-B370-90B0B3A35639}" destId="{96F4A55D-5E31-4615-A60E-F0B6F1AFA64D}" srcOrd="0" destOrd="0" presId="urn:microsoft.com/office/officeart/2005/8/layout/orgChart1"/>
    <dgm:cxn modelId="{63A5F431-1797-45E6-B7FF-301DF4A7F980}" type="presParOf" srcId="{EEDF2E1F-E003-4886-B370-90B0B3A35639}" destId="{F033CC61-68C0-498B-9BB3-D9054AE707D1}" srcOrd="1" destOrd="0" presId="urn:microsoft.com/office/officeart/2005/8/layout/orgChart1"/>
    <dgm:cxn modelId="{5A0F4882-080F-4657-9F03-A93956444638}" type="presParOf" srcId="{5B596AA6-CAD4-4E35-8998-1F15028493A9}" destId="{3030D78E-254E-4CA0-8228-0EC1DBD9E25D}" srcOrd="1" destOrd="0" presId="urn:microsoft.com/office/officeart/2005/8/layout/orgChart1"/>
    <dgm:cxn modelId="{AE336A85-9A67-4155-9607-6DB3CC185481}" type="presParOf" srcId="{5B596AA6-CAD4-4E35-8998-1F15028493A9}" destId="{300E30DF-65E7-496E-8CEF-2025163A4B28}" srcOrd="2" destOrd="0" presId="urn:microsoft.com/office/officeart/2005/8/layout/orgChart1"/>
    <dgm:cxn modelId="{6C3FC3F9-BF57-42EB-B715-9A3AB7665014}" type="presParOf" srcId="{4FD8A820-C50C-459C-A9EE-1A867C7CE60A}" destId="{67FD3356-771E-4E41-BEE8-4B70337BDE30}" srcOrd="6" destOrd="0" presId="urn:microsoft.com/office/officeart/2005/8/layout/orgChart1"/>
    <dgm:cxn modelId="{0AB91D64-08AC-4E8B-A9DD-38C31784323D}" type="presParOf" srcId="{4FD8A820-C50C-459C-A9EE-1A867C7CE60A}" destId="{BD5BE00E-2F17-40B1-9594-0F6D46438002}" srcOrd="7" destOrd="0" presId="urn:microsoft.com/office/officeart/2005/8/layout/orgChart1"/>
    <dgm:cxn modelId="{6486286B-AED9-4986-B943-A34575051307}" type="presParOf" srcId="{BD5BE00E-2F17-40B1-9594-0F6D46438002}" destId="{650FA0E7-AC5B-4D82-ACFE-C2DBE56F8CEF}" srcOrd="0" destOrd="0" presId="urn:microsoft.com/office/officeart/2005/8/layout/orgChart1"/>
    <dgm:cxn modelId="{15481992-DAC5-4F18-9F13-F97C8C686037}" type="presParOf" srcId="{650FA0E7-AC5B-4D82-ACFE-C2DBE56F8CEF}" destId="{3E238110-810D-4412-A97E-C44F484C1435}" srcOrd="0" destOrd="0" presId="urn:microsoft.com/office/officeart/2005/8/layout/orgChart1"/>
    <dgm:cxn modelId="{6D30C47E-4B24-4B41-B8D4-592B0B5DBA48}" type="presParOf" srcId="{650FA0E7-AC5B-4D82-ACFE-C2DBE56F8CEF}" destId="{A11C1333-C137-4974-9211-E04F99CD475B}" srcOrd="1" destOrd="0" presId="urn:microsoft.com/office/officeart/2005/8/layout/orgChart1"/>
    <dgm:cxn modelId="{88271C75-A216-47A0-B89E-2C9E8AFCBAFA}" type="presParOf" srcId="{BD5BE00E-2F17-40B1-9594-0F6D46438002}" destId="{B46DE570-10E2-4949-9229-AF37DD6CC791}" srcOrd="1" destOrd="0" presId="urn:microsoft.com/office/officeart/2005/8/layout/orgChart1"/>
    <dgm:cxn modelId="{5D1E8EFA-98F6-4A9F-8912-33B6DE738CE3}" type="presParOf" srcId="{BD5BE00E-2F17-40B1-9594-0F6D46438002}" destId="{68A29CFE-9867-451E-8DB0-A0DBD4F5F5C8}" srcOrd="2" destOrd="0" presId="urn:microsoft.com/office/officeart/2005/8/layout/orgChart1"/>
    <dgm:cxn modelId="{ECAA57BF-4170-4B7D-B26B-BCD015C55A67}" type="presParOf" srcId="{4FD8A820-C50C-459C-A9EE-1A867C7CE60A}" destId="{B1A2279D-E25D-404D-AD4A-7260BD3693EB}" srcOrd="8" destOrd="0" presId="urn:microsoft.com/office/officeart/2005/8/layout/orgChart1"/>
    <dgm:cxn modelId="{4151F3CB-5A68-4E7D-AC45-E9EAA7B2BAE6}" type="presParOf" srcId="{4FD8A820-C50C-459C-A9EE-1A867C7CE60A}" destId="{E731C226-9E17-4893-BAB0-13CDD6D86A85}" srcOrd="9" destOrd="0" presId="urn:microsoft.com/office/officeart/2005/8/layout/orgChart1"/>
    <dgm:cxn modelId="{FFAA7F7D-E3E5-42BF-9A83-22D2DD650577}" type="presParOf" srcId="{E731C226-9E17-4893-BAB0-13CDD6D86A85}" destId="{5D325FD7-C4B7-4B23-8412-69923CAC5BCD}" srcOrd="0" destOrd="0" presId="urn:microsoft.com/office/officeart/2005/8/layout/orgChart1"/>
    <dgm:cxn modelId="{9A11B20B-0C45-4305-A953-08E60D53E625}" type="presParOf" srcId="{5D325FD7-C4B7-4B23-8412-69923CAC5BCD}" destId="{95C5102A-1088-40D4-9A46-689DD7FB4C07}" srcOrd="0" destOrd="0" presId="urn:microsoft.com/office/officeart/2005/8/layout/orgChart1"/>
    <dgm:cxn modelId="{E0C20C93-4BE3-4F18-B915-34DCF3E9FFB0}" type="presParOf" srcId="{5D325FD7-C4B7-4B23-8412-69923CAC5BCD}" destId="{3A42D7CE-8A1A-42F3-A477-2D34D6014604}" srcOrd="1" destOrd="0" presId="urn:microsoft.com/office/officeart/2005/8/layout/orgChart1"/>
    <dgm:cxn modelId="{F71BD43B-27C4-4112-9564-E66EB11D4DFC}" type="presParOf" srcId="{E731C226-9E17-4893-BAB0-13CDD6D86A85}" destId="{49F30E92-8249-490A-A4E2-9FBEF5E3BBA6}" srcOrd="1" destOrd="0" presId="urn:microsoft.com/office/officeart/2005/8/layout/orgChart1"/>
    <dgm:cxn modelId="{405B29A5-C211-4AB5-99E2-DB3DD3A518C2}" type="presParOf" srcId="{E731C226-9E17-4893-BAB0-13CDD6D86A85}" destId="{B3C3C05D-E35B-4761-98AE-C97A744E69E8}" srcOrd="2" destOrd="0" presId="urn:microsoft.com/office/officeart/2005/8/layout/orgChart1"/>
    <dgm:cxn modelId="{EB47B1E8-0722-4A7B-BB02-DBB71DD176AA}" type="presParOf" srcId="{F6D05893-1B76-418E-8ED1-DA6D02D9CD13}" destId="{F2A97D68-D8DF-4662-A19C-15D06134CE2E}" srcOrd="2" destOrd="0" presId="urn:microsoft.com/office/officeart/2005/8/layout/orgChart1"/>
    <dgm:cxn modelId="{EE82B07E-F5B9-455A-97F9-6C5E5DFEE1DD}" type="presParOf" srcId="{2C27C2CF-0BAD-4FF5-B8E6-6E6C855448A0}" destId="{9B00B8FB-5250-45F8-83A1-F053B3A88A07}" srcOrd="8" destOrd="0" presId="urn:microsoft.com/office/officeart/2005/8/layout/orgChart1"/>
    <dgm:cxn modelId="{ABD53AE1-FC84-420C-80CD-2D145DAB221F}" type="presParOf" srcId="{2C27C2CF-0BAD-4FF5-B8E6-6E6C855448A0}" destId="{A51F7533-1A83-45B8-94C3-E8D670C3D498}" srcOrd="9" destOrd="0" presId="urn:microsoft.com/office/officeart/2005/8/layout/orgChart1"/>
    <dgm:cxn modelId="{638E3F3F-769E-4199-8D03-2F3FE7AFBDE1}" type="presParOf" srcId="{A51F7533-1A83-45B8-94C3-E8D670C3D498}" destId="{DF365702-FB3E-42C8-9F19-6493B6D3A36B}" srcOrd="0" destOrd="0" presId="urn:microsoft.com/office/officeart/2005/8/layout/orgChart1"/>
    <dgm:cxn modelId="{DD2AD18C-CA5D-4C34-A015-AD1DCA986445}" type="presParOf" srcId="{DF365702-FB3E-42C8-9F19-6493B6D3A36B}" destId="{78C49DBC-7F51-4DB7-9992-D45253134AAA}" srcOrd="0" destOrd="0" presId="urn:microsoft.com/office/officeart/2005/8/layout/orgChart1"/>
    <dgm:cxn modelId="{183FFEE3-04D4-4927-B55E-1B4475634786}" type="presParOf" srcId="{DF365702-FB3E-42C8-9F19-6493B6D3A36B}" destId="{2156DE13-AECF-4F4D-8B4F-001402C44FB9}" srcOrd="1" destOrd="0" presId="urn:microsoft.com/office/officeart/2005/8/layout/orgChart1"/>
    <dgm:cxn modelId="{403F1CEC-4F5B-42BD-82DA-0B251EC809C3}" type="presParOf" srcId="{A51F7533-1A83-45B8-94C3-E8D670C3D498}" destId="{363E8840-D1E7-44D7-9114-0B88789C66EC}" srcOrd="1" destOrd="0" presId="urn:microsoft.com/office/officeart/2005/8/layout/orgChart1"/>
    <dgm:cxn modelId="{8574BFD5-588D-497E-B4CC-F7F5225BC35F}" type="presParOf" srcId="{363E8840-D1E7-44D7-9114-0B88789C66EC}" destId="{1ADA0091-C8DE-4C20-909B-D441331A0822}" srcOrd="0" destOrd="0" presId="urn:microsoft.com/office/officeart/2005/8/layout/orgChart1"/>
    <dgm:cxn modelId="{7483B7BF-5226-4F59-8A75-C40E430F8908}" type="presParOf" srcId="{363E8840-D1E7-44D7-9114-0B88789C66EC}" destId="{4CA5FF58-0FA2-44BD-8A56-EE684FA09A00}" srcOrd="1" destOrd="0" presId="urn:microsoft.com/office/officeart/2005/8/layout/orgChart1"/>
    <dgm:cxn modelId="{6F86C4D5-9418-4316-96EE-715831FB13B1}" type="presParOf" srcId="{4CA5FF58-0FA2-44BD-8A56-EE684FA09A00}" destId="{A41FE03D-0BC7-40AC-8BC5-875D07637EB8}" srcOrd="0" destOrd="0" presId="urn:microsoft.com/office/officeart/2005/8/layout/orgChart1"/>
    <dgm:cxn modelId="{BD744423-281F-4548-9131-90F3B9703249}" type="presParOf" srcId="{A41FE03D-0BC7-40AC-8BC5-875D07637EB8}" destId="{916C1813-C4A8-486B-94AB-78368FE36BB9}" srcOrd="0" destOrd="0" presId="urn:microsoft.com/office/officeart/2005/8/layout/orgChart1"/>
    <dgm:cxn modelId="{AE8C9E90-590D-48B5-A644-AFC987E35CC6}" type="presParOf" srcId="{A41FE03D-0BC7-40AC-8BC5-875D07637EB8}" destId="{6D129E74-69ED-4009-97D1-5F476A137DFD}" srcOrd="1" destOrd="0" presId="urn:microsoft.com/office/officeart/2005/8/layout/orgChart1"/>
    <dgm:cxn modelId="{2586440B-3F27-46A3-B81E-BA631DE0280C}" type="presParOf" srcId="{4CA5FF58-0FA2-44BD-8A56-EE684FA09A00}" destId="{DCF1D717-B069-45F2-8E86-0D3C235FAAE1}" srcOrd="1" destOrd="0" presId="urn:microsoft.com/office/officeart/2005/8/layout/orgChart1"/>
    <dgm:cxn modelId="{C6487301-C8FA-487B-BC67-A5F9451A1CA0}" type="presParOf" srcId="{4CA5FF58-0FA2-44BD-8A56-EE684FA09A00}" destId="{5D128787-1E22-4C4D-8150-B9CD3D345F30}" srcOrd="2" destOrd="0" presId="urn:microsoft.com/office/officeart/2005/8/layout/orgChart1"/>
    <dgm:cxn modelId="{D41D1B48-327F-4AF2-9449-BA924E28C99F}" type="presParOf" srcId="{363E8840-D1E7-44D7-9114-0B88789C66EC}" destId="{C9732FE4-6C2F-45C6-A2A3-E67FF8FB6626}" srcOrd="2" destOrd="0" presId="urn:microsoft.com/office/officeart/2005/8/layout/orgChart1"/>
    <dgm:cxn modelId="{A2E37227-7C53-4415-9AAE-278228EF2936}" type="presParOf" srcId="{363E8840-D1E7-44D7-9114-0B88789C66EC}" destId="{5B7504BD-93FC-4925-9127-6B0D80D8F260}" srcOrd="3" destOrd="0" presId="urn:microsoft.com/office/officeart/2005/8/layout/orgChart1"/>
    <dgm:cxn modelId="{F04058B3-62A9-4BA8-8A94-4A24AC339347}" type="presParOf" srcId="{5B7504BD-93FC-4925-9127-6B0D80D8F260}" destId="{93E05DC9-1606-424E-8B1E-6464E76AA944}" srcOrd="0" destOrd="0" presId="urn:microsoft.com/office/officeart/2005/8/layout/orgChart1"/>
    <dgm:cxn modelId="{5214E679-5073-4F92-837B-6FAC5CCF5917}" type="presParOf" srcId="{93E05DC9-1606-424E-8B1E-6464E76AA944}" destId="{BA046343-24B2-4090-8EC5-806CA43CC5F0}" srcOrd="0" destOrd="0" presId="urn:microsoft.com/office/officeart/2005/8/layout/orgChart1"/>
    <dgm:cxn modelId="{8832A201-42CD-4259-91E4-7F9DC9D921BF}" type="presParOf" srcId="{93E05DC9-1606-424E-8B1E-6464E76AA944}" destId="{30983AC8-F736-48CD-9343-982996C437A0}" srcOrd="1" destOrd="0" presId="urn:microsoft.com/office/officeart/2005/8/layout/orgChart1"/>
    <dgm:cxn modelId="{401A1C2F-45AD-47E0-B8E4-9BB7FDD3B371}" type="presParOf" srcId="{5B7504BD-93FC-4925-9127-6B0D80D8F260}" destId="{F91FC224-25F1-489A-A78B-63814661BBDE}" srcOrd="1" destOrd="0" presId="urn:microsoft.com/office/officeart/2005/8/layout/orgChart1"/>
    <dgm:cxn modelId="{1FE828F9-7E29-4CEF-9806-15B2291633B1}" type="presParOf" srcId="{5B7504BD-93FC-4925-9127-6B0D80D8F260}" destId="{501F9ED2-C59F-489B-A933-B7F10B144C80}" srcOrd="2" destOrd="0" presId="urn:microsoft.com/office/officeart/2005/8/layout/orgChart1"/>
    <dgm:cxn modelId="{D361199C-9635-4AB2-A7FE-DB63924739EE}" type="presParOf" srcId="{363E8840-D1E7-44D7-9114-0B88789C66EC}" destId="{081A948A-21D3-4477-978B-0AC13B77A5B7}" srcOrd="4" destOrd="0" presId="urn:microsoft.com/office/officeart/2005/8/layout/orgChart1"/>
    <dgm:cxn modelId="{97A711DF-9D0C-4793-B7CD-819F5E029E81}" type="presParOf" srcId="{363E8840-D1E7-44D7-9114-0B88789C66EC}" destId="{399B5981-0D66-4CA6-92A2-31F3A7595C41}" srcOrd="5" destOrd="0" presId="urn:microsoft.com/office/officeart/2005/8/layout/orgChart1"/>
    <dgm:cxn modelId="{D4FC47C9-6F0A-498D-A5DD-EEE0D4DFEF4B}" type="presParOf" srcId="{399B5981-0D66-4CA6-92A2-31F3A7595C41}" destId="{FD469199-A634-4E1F-B6A5-455E5F281F1E}" srcOrd="0" destOrd="0" presId="urn:microsoft.com/office/officeart/2005/8/layout/orgChart1"/>
    <dgm:cxn modelId="{C820F087-CF06-48E8-AC2B-AC40A9F99F70}" type="presParOf" srcId="{FD469199-A634-4E1F-B6A5-455E5F281F1E}" destId="{BB46A5D9-27CB-4404-9429-18BE4D4E1211}" srcOrd="0" destOrd="0" presId="urn:microsoft.com/office/officeart/2005/8/layout/orgChart1"/>
    <dgm:cxn modelId="{BDCCCEA2-91E5-4548-8A92-EFA6A70DACEC}" type="presParOf" srcId="{FD469199-A634-4E1F-B6A5-455E5F281F1E}" destId="{FEDE0D44-EFBE-4275-8E71-BCD115E9C412}" srcOrd="1" destOrd="0" presId="urn:microsoft.com/office/officeart/2005/8/layout/orgChart1"/>
    <dgm:cxn modelId="{D86BC581-752F-411E-A8AF-B23043B69B44}" type="presParOf" srcId="{399B5981-0D66-4CA6-92A2-31F3A7595C41}" destId="{D41B982D-2FBC-4346-AF82-90B1E3736670}" srcOrd="1" destOrd="0" presId="urn:microsoft.com/office/officeart/2005/8/layout/orgChart1"/>
    <dgm:cxn modelId="{C699EB6F-3ABB-4909-85DA-026E7694BECB}" type="presParOf" srcId="{399B5981-0D66-4CA6-92A2-31F3A7595C41}" destId="{C85AB401-83B6-416D-8EE4-D6E02F53AF9B}" srcOrd="2" destOrd="0" presId="urn:microsoft.com/office/officeart/2005/8/layout/orgChart1"/>
    <dgm:cxn modelId="{AF31D5F0-8CCA-4B44-BAFC-47C7E2D1ED40}" type="presParOf" srcId="{A51F7533-1A83-45B8-94C3-E8D670C3D498}" destId="{6EBB2466-9D9E-4E7C-BF28-1F475BDC2992}" srcOrd="2" destOrd="0" presId="urn:microsoft.com/office/officeart/2005/8/layout/orgChart1"/>
    <dgm:cxn modelId="{AB8D6816-19BA-4C74-BC24-AF0912A93666}" type="presParOf" srcId="{2C27C2CF-0BAD-4FF5-B8E6-6E6C855448A0}" destId="{CB288059-D3C8-41E5-ADF3-3B3037287243}" srcOrd="10" destOrd="0" presId="urn:microsoft.com/office/officeart/2005/8/layout/orgChart1"/>
    <dgm:cxn modelId="{24F487C2-E93B-46BF-9369-CA8582E026FA}" type="presParOf" srcId="{2C27C2CF-0BAD-4FF5-B8E6-6E6C855448A0}" destId="{4C62CDB2-DC11-4D51-847F-3EDC8FE6F358}" srcOrd="11" destOrd="0" presId="urn:microsoft.com/office/officeart/2005/8/layout/orgChart1"/>
    <dgm:cxn modelId="{7066C681-C7D7-4551-AFB1-7737EAF2AB34}" type="presParOf" srcId="{4C62CDB2-DC11-4D51-847F-3EDC8FE6F358}" destId="{BA860381-98DE-4CD1-873D-867E57C66925}" srcOrd="0" destOrd="0" presId="urn:microsoft.com/office/officeart/2005/8/layout/orgChart1"/>
    <dgm:cxn modelId="{4AE11AD9-8F34-4BFA-B3B7-BEA98D9CDB8D}" type="presParOf" srcId="{BA860381-98DE-4CD1-873D-867E57C66925}" destId="{AE5AE540-5280-4B75-BF37-16C6B8E86760}" srcOrd="0" destOrd="0" presId="urn:microsoft.com/office/officeart/2005/8/layout/orgChart1"/>
    <dgm:cxn modelId="{7C8851AD-8AD7-4598-BD93-A190CAE55830}" type="presParOf" srcId="{BA860381-98DE-4CD1-873D-867E57C66925}" destId="{18CBE353-1970-4FDF-BE04-72AD1F9CE5BC}" srcOrd="1" destOrd="0" presId="urn:microsoft.com/office/officeart/2005/8/layout/orgChart1"/>
    <dgm:cxn modelId="{A5B35A3B-AE4C-4375-A078-8E4C03BC95EC}" type="presParOf" srcId="{4C62CDB2-DC11-4D51-847F-3EDC8FE6F358}" destId="{21D06207-B880-456E-BA17-9D420F3E94D6}" srcOrd="1" destOrd="0" presId="urn:microsoft.com/office/officeart/2005/8/layout/orgChart1"/>
    <dgm:cxn modelId="{52C5DE0C-C8C3-44D1-B6C7-324C976AF9C9}" type="presParOf" srcId="{21D06207-B880-456E-BA17-9D420F3E94D6}" destId="{28F602A8-7420-4432-9A7C-D7B8C3A06DE8}" srcOrd="0" destOrd="0" presId="urn:microsoft.com/office/officeart/2005/8/layout/orgChart1"/>
    <dgm:cxn modelId="{16C13D34-D9C8-485B-B662-6FF5BDB59E13}" type="presParOf" srcId="{21D06207-B880-456E-BA17-9D420F3E94D6}" destId="{332144BB-8154-4996-B679-23F69D4A949E}" srcOrd="1" destOrd="0" presId="urn:microsoft.com/office/officeart/2005/8/layout/orgChart1"/>
    <dgm:cxn modelId="{6CD4DA6D-E01B-48CC-86D1-2FF8FA4DB408}" type="presParOf" srcId="{332144BB-8154-4996-B679-23F69D4A949E}" destId="{4B328926-07B3-425E-B3E6-296FB9CCCEC4}" srcOrd="0" destOrd="0" presId="urn:microsoft.com/office/officeart/2005/8/layout/orgChart1"/>
    <dgm:cxn modelId="{F56EFFFF-AFFB-4CBB-A187-1FD0FD0EA776}" type="presParOf" srcId="{4B328926-07B3-425E-B3E6-296FB9CCCEC4}" destId="{8780A4E3-1AF8-42EE-85A6-A45AF0CC20CD}" srcOrd="0" destOrd="0" presId="urn:microsoft.com/office/officeart/2005/8/layout/orgChart1"/>
    <dgm:cxn modelId="{BF8BECDB-46A0-462F-888C-A2F82BEE038A}" type="presParOf" srcId="{4B328926-07B3-425E-B3E6-296FB9CCCEC4}" destId="{7B2863D0-CFB2-4D28-801D-BF23766AE8DD}" srcOrd="1" destOrd="0" presId="urn:microsoft.com/office/officeart/2005/8/layout/orgChart1"/>
    <dgm:cxn modelId="{B35CAA15-90D4-4A7A-8F3C-E71494990B8F}" type="presParOf" srcId="{332144BB-8154-4996-B679-23F69D4A949E}" destId="{61F06CB5-C27A-4095-B92B-FBC1CC83BFF2}" srcOrd="1" destOrd="0" presId="urn:microsoft.com/office/officeart/2005/8/layout/orgChart1"/>
    <dgm:cxn modelId="{5FD184B6-8382-4CFA-9100-847DC17AB6C4}" type="presParOf" srcId="{332144BB-8154-4996-B679-23F69D4A949E}" destId="{26823718-A22A-4DA3-AEB8-51B513C45487}" srcOrd="2" destOrd="0" presId="urn:microsoft.com/office/officeart/2005/8/layout/orgChart1"/>
    <dgm:cxn modelId="{55280ECC-4079-4A67-8D1B-7BE24B6B5378}" type="presParOf" srcId="{21D06207-B880-456E-BA17-9D420F3E94D6}" destId="{E1FA79AA-6926-4419-9F92-90C1B7E0C23A}" srcOrd="2" destOrd="0" presId="urn:microsoft.com/office/officeart/2005/8/layout/orgChart1"/>
    <dgm:cxn modelId="{71FED3BB-B8A9-4333-9CE5-806FED1B762B}" type="presParOf" srcId="{21D06207-B880-456E-BA17-9D420F3E94D6}" destId="{BE6BF613-66F0-4677-838D-11307261966D}" srcOrd="3" destOrd="0" presId="urn:microsoft.com/office/officeart/2005/8/layout/orgChart1"/>
    <dgm:cxn modelId="{F0F80F40-C248-44A2-BB82-9001B4F89F58}" type="presParOf" srcId="{BE6BF613-66F0-4677-838D-11307261966D}" destId="{7BBF56D2-4639-44E1-A78A-BDF4BD961D92}" srcOrd="0" destOrd="0" presId="urn:microsoft.com/office/officeart/2005/8/layout/orgChart1"/>
    <dgm:cxn modelId="{003518B6-4F43-4065-92E9-3EB2B156E16B}" type="presParOf" srcId="{7BBF56D2-4639-44E1-A78A-BDF4BD961D92}" destId="{E98E8B29-3E2C-46A1-A8CE-C76317499886}" srcOrd="0" destOrd="0" presId="urn:microsoft.com/office/officeart/2005/8/layout/orgChart1"/>
    <dgm:cxn modelId="{EB62B72C-335E-4156-B51A-1D0E3529CA77}" type="presParOf" srcId="{7BBF56D2-4639-44E1-A78A-BDF4BD961D92}" destId="{34685627-4737-42D5-9B58-16FE18C5BB64}" srcOrd="1" destOrd="0" presId="urn:microsoft.com/office/officeart/2005/8/layout/orgChart1"/>
    <dgm:cxn modelId="{DE160986-277D-48CB-9274-A5883902C129}" type="presParOf" srcId="{BE6BF613-66F0-4677-838D-11307261966D}" destId="{0F92522A-923C-4237-AE91-EE4601142845}" srcOrd="1" destOrd="0" presId="urn:microsoft.com/office/officeart/2005/8/layout/orgChart1"/>
    <dgm:cxn modelId="{FFE3E6CF-78F3-4A3D-81DA-137A4C55C9D3}" type="presParOf" srcId="{BE6BF613-66F0-4677-838D-11307261966D}" destId="{45C9B07B-1E6A-40FF-8E7F-D297B530A145}" srcOrd="2" destOrd="0" presId="urn:microsoft.com/office/officeart/2005/8/layout/orgChart1"/>
    <dgm:cxn modelId="{6E9ECD7E-9326-4D06-A127-DD88FDA37AF0}" type="presParOf" srcId="{21D06207-B880-456E-BA17-9D420F3E94D6}" destId="{3A738FC9-A892-4293-B733-573C5C0093E2}" srcOrd="4" destOrd="0" presId="urn:microsoft.com/office/officeart/2005/8/layout/orgChart1"/>
    <dgm:cxn modelId="{DA20038D-29B6-4072-B331-D545D44E9371}" type="presParOf" srcId="{21D06207-B880-456E-BA17-9D420F3E94D6}" destId="{E3915E51-74D2-4174-8374-43A796D7AE6D}" srcOrd="5" destOrd="0" presId="urn:microsoft.com/office/officeart/2005/8/layout/orgChart1"/>
    <dgm:cxn modelId="{362A6AC8-E916-44CB-99A6-73E5B9332BD4}" type="presParOf" srcId="{E3915E51-74D2-4174-8374-43A796D7AE6D}" destId="{9DF1D0C3-6AD6-459C-B7A9-3F3BF7BFAE38}" srcOrd="0" destOrd="0" presId="urn:microsoft.com/office/officeart/2005/8/layout/orgChart1"/>
    <dgm:cxn modelId="{3943F2E1-9CB0-49D2-8546-D10049735EB5}" type="presParOf" srcId="{9DF1D0C3-6AD6-459C-B7A9-3F3BF7BFAE38}" destId="{3BB053F6-85EC-4716-9E86-6690EBCD2587}" srcOrd="0" destOrd="0" presId="urn:microsoft.com/office/officeart/2005/8/layout/orgChart1"/>
    <dgm:cxn modelId="{826E557C-5CE8-4679-9B92-F51C043997E3}" type="presParOf" srcId="{9DF1D0C3-6AD6-459C-B7A9-3F3BF7BFAE38}" destId="{BFE4C01E-A08D-44D1-B95C-DFB809EC6D1A}" srcOrd="1" destOrd="0" presId="urn:microsoft.com/office/officeart/2005/8/layout/orgChart1"/>
    <dgm:cxn modelId="{1CC85E2E-6739-4192-9449-AB850FC13F6D}" type="presParOf" srcId="{E3915E51-74D2-4174-8374-43A796D7AE6D}" destId="{3F87F5FD-9255-41AA-B109-3A9349E16533}" srcOrd="1" destOrd="0" presId="urn:microsoft.com/office/officeart/2005/8/layout/orgChart1"/>
    <dgm:cxn modelId="{77E82288-E3A6-412F-B88F-0F6575E9589F}" type="presParOf" srcId="{E3915E51-74D2-4174-8374-43A796D7AE6D}" destId="{7D73D4A6-77B9-4770-B869-011D2545A0E0}" srcOrd="2" destOrd="0" presId="urn:microsoft.com/office/officeart/2005/8/layout/orgChart1"/>
    <dgm:cxn modelId="{18EC10E6-E51A-48CC-B28B-468D62BB298F}" type="presParOf" srcId="{4C62CDB2-DC11-4D51-847F-3EDC8FE6F358}" destId="{D24E344E-E7E5-4699-8F7F-D2872B0AB7C2}" srcOrd="2" destOrd="0" presId="urn:microsoft.com/office/officeart/2005/8/layout/orgChart1"/>
    <dgm:cxn modelId="{A2EC5987-C742-4D43-A87E-98CDCD6AE25D}" type="presParOf" srcId="{2C27C2CF-0BAD-4FF5-B8E6-6E6C855448A0}" destId="{B07EA32F-62BF-4D10-B0D5-F2F85ADF26E3}" srcOrd="12" destOrd="0" presId="urn:microsoft.com/office/officeart/2005/8/layout/orgChart1"/>
    <dgm:cxn modelId="{3095EF91-F9C8-4DD1-8A83-B54E5950EF23}" type="presParOf" srcId="{2C27C2CF-0BAD-4FF5-B8E6-6E6C855448A0}" destId="{1112DBEF-A6D2-4818-982E-1A9D7DE4E860}" srcOrd="13" destOrd="0" presId="urn:microsoft.com/office/officeart/2005/8/layout/orgChart1"/>
    <dgm:cxn modelId="{A33AA54A-C2BE-49AE-8FC1-BBDC13AE14B9}" type="presParOf" srcId="{1112DBEF-A6D2-4818-982E-1A9D7DE4E860}" destId="{4255A07F-48F5-42A6-A45C-36AE9FCAE8B5}" srcOrd="0" destOrd="0" presId="urn:microsoft.com/office/officeart/2005/8/layout/orgChart1"/>
    <dgm:cxn modelId="{35C3CA48-2CE4-49ED-8C63-CF0AFAF822F6}" type="presParOf" srcId="{4255A07F-48F5-42A6-A45C-36AE9FCAE8B5}" destId="{2F8A6DA4-DA5C-4F87-A3E8-29350BEDC729}" srcOrd="0" destOrd="0" presId="urn:microsoft.com/office/officeart/2005/8/layout/orgChart1"/>
    <dgm:cxn modelId="{BAF42CCB-0A2A-4451-9B52-BF92F9ACCACD}" type="presParOf" srcId="{4255A07F-48F5-42A6-A45C-36AE9FCAE8B5}" destId="{AC4C3906-A1AD-4586-8746-BFBB9410FA57}" srcOrd="1" destOrd="0" presId="urn:microsoft.com/office/officeart/2005/8/layout/orgChart1"/>
    <dgm:cxn modelId="{47802B86-803F-47B9-8F24-99BEF237D239}" type="presParOf" srcId="{1112DBEF-A6D2-4818-982E-1A9D7DE4E860}" destId="{E2ADEFD2-B272-4237-9B5E-7D96CD05BDF3}" srcOrd="1" destOrd="0" presId="urn:microsoft.com/office/officeart/2005/8/layout/orgChart1"/>
    <dgm:cxn modelId="{90B0A6B2-6AA0-4908-80A6-323A4BC8ACDC}" type="presParOf" srcId="{E2ADEFD2-B272-4237-9B5E-7D96CD05BDF3}" destId="{361BE395-E015-41AA-A0FF-C60D2FE2C3DE}" srcOrd="0" destOrd="0" presId="urn:microsoft.com/office/officeart/2005/8/layout/orgChart1"/>
    <dgm:cxn modelId="{47DF638B-BC5F-4F5D-92A3-5A90DF75FC3D}" type="presParOf" srcId="{E2ADEFD2-B272-4237-9B5E-7D96CD05BDF3}" destId="{BA6A4E2E-4BDF-4E25-95F2-C4A2F1E9ACEC}" srcOrd="1" destOrd="0" presId="urn:microsoft.com/office/officeart/2005/8/layout/orgChart1"/>
    <dgm:cxn modelId="{265D5A84-FDD3-42DA-9EBF-AFDE1ED7951F}" type="presParOf" srcId="{BA6A4E2E-4BDF-4E25-95F2-C4A2F1E9ACEC}" destId="{403D4FF5-EDD6-4D06-B3BC-4AB2921445C5}" srcOrd="0" destOrd="0" presId="urn:microsoft.com/office/officeart/2005/8/layout/orgChart1"/>
    <dgm:cxn modelId="{4614A026-00F3-4B95-9112-22596A703B60}" type="presParOf" srcId="{403D4FF5-EDD6-4D06-B3BC-4AB2921445C5}" destId="{DC1336DA-6EA6-4895-AD76-B949B222C023}" srcOrd="0" destOrd="0" presId="urn:microsoft.com/office/officeart/2005/8/layout/orgChart1"/>
    <dgm:cxn modelId="{72637FE6-FF87-4DA1-A788-3A0322C33B42}" type="presParOf" srcId="{403D4FF5-EDD6-4D06-B3BC-4AB2921445C5}" destId="{3E7A1B46-8CF6-4104-9803-7853D1A16C33}" srcOrd="1" destOrd="0" presId="urn:microsoft.com/office/officeart/2005/8/layout/orgChart1"/>
    <dgm:cxn modelId="{31676677-DA2D-4D35-B841-D4DE39EF1515}" type="presParOf" srcId="{BA6A4E2E-4BDF-4E25-95F2-C4A2F1E9ACEC}" destId="{B44543D2-76C6-4C74-9D9C-83827965F3BD}" srcOrd="1" destOrd="0" presId="urn:microsoft.com/office/officeart/2005/8/layout/orgChart1"/>
    <dgm:cxn modelId="{5E4CB0DD-C468-447C-A43E-3DC765B4659C}" type="presParOf" srcId="{BA6A4E2E-4BDF-4E25-95F2-C4A2F1E9ACEC}" destId="{4F4B03C6-F507-48AF-AB3F-D878846BCE4E}" srcOrd="2" destOrd="0" presId="urn:microsoft.com/office/officeart/2005/8/layout/orgChart1"/>
    <dgm:cxn modelId="{FFBF8E58-CCD0-42C2-B765-424AAFB4B3F6}" type="presParOf" srcId="{E2ADEFD2-B272-4237-9B5E-7D96CD05BDF3}" destId="{CFB3E7BE-21ED-4EE7-B5B5-5F2A217ADEC2}" srcOrd="2" destOrd="0" presId="urn:microsoft.com/office/officeart/2005/8/layout/orgChart1"/>
    <dgm:cxn modelId="{81913396-6ED9-4E4E-B872-18A345BAB577}" type="presParOf" srcId="{E2ADEFD2-B272-4237-9B5E-7D96CD05BDF3}" destId="{C877C21C-9DE7-4748-BFF7-65BABF71B082}" srcOrd="3" destOrd="0" presId="urn:microsoft.com/office/officeart/2005/8/layout/orgChart1"/>
    <dgm:cxn modelId="{C87A9C2A-F039-4E54-ACE0-155E60DF41D8}" type="presParOf" srcId="{C877C21C-9DE7-4748-BFF7-65BABF71B082}" destId="{6A29FFA8-74BA-404B-9D4C-DF9BCBCEED40}" srcOrd="0" destOrd="0" presId="urn:microsoft.com/office/officeart/2005/8/layout/orgChart1"/>
    <dgm:cxn modelId="{DC103074-E431-4281-B95C-29C732FC2E14}" type="presParOf" srcId="{6A29FFA8-74BA-404B-9D4C-DF9BCBCEED40}" destId="{7BE1B583-E280-4BE7-9A94-5DFD5F01DAF3}" srcOrd="0" destOrd="0" presId="urn:microsoft.com/office/officeart/2005/8/layout/orgChart1"/>
    <dgm:cxn modelId="{347A1318-9103-4EFE-9417-00F93CDA5AA5}" type="presParOf" srcId="{6A29FFA8-74BA-404B-9D4C-DF9BCBCEED40}" destId="{62D1AF76-AB99-4AFE-A5FF-76552429D6B2}" srcOrd="1" destOrd="0" presId="urn:microsoft.com/office/officeart/2005/8/layout/orgChart1"/>
    <dgm:cxn modelId="{C314B6F0-3F02-4FC9-BC4D-E11743007D1F}" type="presParOf" srcId="{C877C21C-9DE7-4748-BFF7-65BABF71B082}" destId="{5CFCD380-A7A4-40BC-9735-FA743FEC1B55}" srcOrd="1" destOrd="0" presId="urn:microsoft.com/office/officeart/2005/8/layout/orgChart1"/>
    <dgm:cxn modelId="{9F5FBB67-DC0B-4279-9E41-5AFE64F24C8C}" type="presParOf" srcId="{C877C21C-9DE7-4748-BFF7-65BABF71B082}" destId="{55D4E8C3-B162-4010-B583-FB9D379F572C}" srcOrd="2" destOrd="0" presId="urn:microsoft.com/office/officeart/2005/8/layout/orgChart1"/>
    <dgm:cxn modelId="{16A20665-91BE-456A-9562-8975C352BBE8}" type="presParOf" srcId="{1112DBEF-A6D2-4818-982E-1A9D7DE4E860}" destId="{4C02A90D-F7CE-4437-A208-36BAE5BCC9BA}" srcOrd="2" destOrd="0" presId="urn:microsoft.com/office/officeart/2005/8/layout/orgChart1"/>
    <dgm:cxn modelId="{A7C24EAC-E48B-4ADB-8C39-A73047E746EA}" type="presParOf" srcId="{00AC8996-F845-4FC8-9F29-600AFEB1220D}" destId="{8614B528-C7C8-4100-9973-58AB64951692}" srcOrd="2" destOrd="0" presId="urn:microsoft.com/office/officeart/2005/8/layout/orgChart1"/>
    <dgm:cxn modelId="{CA1D94EE-153D-441F-9732-79874BA414CE}" type="presParOf" srcId="{8614B528-C7C8-4100-9973-58AB64951692}" destId="{21C135FE-C13E-46AF-B8B1-C4E0956F53BB}" srcOrd="0" destOrd="0" presId="urn:microsoft.com/office/officeart/2005/8/layout/orgChart1"/>
    <dgm:cxn modelId="{1678DBCF-3076-4E79-8D05-14BB4E762957}" type="presParOf" srcId="{8614B528-C7C8-4100-9973-58AB64951692}" destId="{20053489-2AC3-491F-A120-D3B7425472D1}" srcOrd="1" destOrd="0" presId="urn:microsoft.com/office/officeart/2005/8/layout/orgChart1"/>
    <dgm:cxn modelId="{DCBA6900-8A56-4A4C-BBC8-A9F143079F66}" type="presParOf" srcId="{20053489-2AC3-491F-A120-D3B7425472D1}" destId="{B8270425-7E2D-49F0-BE76-44F804A13D83}" srcOrd="0" destOrd="0" presId="urn:microsoft.com/office/officeart/2005/8/layout/orgChart1"/>
    <dgm:cxn modelId="{3EB81957-0F11-4A39-9971-FE663F484A38}" type="presParOf" srcId="{B8270425-7E2D-49F0-BE76-44F804A13D83}" destId="{EDBBD1E8-28A2-4FBC-A836-4337DA5125E1}" srcOrd="0" destOrd="0" presId="urn:microsoft.com/office/officeart/2005/8/layout/orgChart1"/>
    <dgm:cxn modelId="{802B4BE2-A16C-4592-B7C1-ABFF95387F2E}" type="presParOf" srcId="{B8270425-7E2D-49F0-BE76-44F804A13D83}" destId="{B311A1A5-6272-4BFB-9925-35172D486DB7}" srcOrd="1" destOrd="0" presId="urn:microsoft.com/office/officeart/2005/8/layout/orgChart1"/>
    <dgm:cxn modelId="{BE5900A4-9D38-4F32-9B69-617BCA60D840}" type="presParOf" srcId="{20053489-2AC3-491F-A120-D3B7425472D1}" destId="{1233AB01-5CE9-4077-920C-C2CFB60FCE8F}" srcOrd="1" destOrd="0" presId="urn:microsoft.com/office/officeart/2005/8/layout/orgChart1"/>
    <dgm:cxn modelId="{8E877E6E-61CB-4764-A719-44643D329E71}" type="presParOf" srcId="{20053489-2AC3-491F-A120-D3B7425472D1}" destId="{719B33A1-0DED-42AF-BB7F-F90B949BE2B7}" srcOrd="2" destOrd="0" presId="urn:microsoft.com/office/officeart/2005/8/layout/orgChart1"/>
    <dgm:cxn modelId="{85ADEF8A-EA92-4DE9-95B8-A0CD5D927A24}" type="presParOf" srcId="{8614B528-C7C8-4100-9973-58AB64951692}" destId="{1DC6F899-3770-4127-B361-5063177083BE}" srcOrd="2" destOrd="0" presId="urn:microsoft.com/office/officeart/2005/8/layout/orgChart1"/>
    <dgm:cxn modelId="{F186F44E-04C9-4D94-B0AF-1823188A0498}" type="presParOf" srcId="{8614B528-C7C8-4100-9973-58AB64951692}" destId="{1A297926-3EB9-48D1-8C02-9A9DA0426C25}" srcOrd="3" destOrd="0" presId="urn:microsoft.com/office/officeart/2005/8/layout/orgChart1"/>
    <dgm:cxn modelId="{83541CF8-F89A-4512-AF8B-0782EFEEE63F}" type="presParOf" srcId="{1A297926-3EB9-48D1-8C02-9A9DA0426C25}" destId="{670D7B5D-78DB-4608-9F7D-008E57662006}" srcOrd="0" destOrd="0" presId="urn:microsoft.com/office/officeart/2005/8/layout/orgChart1"/>
    <dgm:cxn modelId="{9D58EECD-71E3-493F-B1A2-390088ACB720}" type="presParOf" srcId="{670D7B5D-78DB-4608-9F7D-008E57662006}" destId="{4470D6DB-0309-4359-B66C-F80D123D8A9A}" srcOrd="0" destOrd="0" presId="urn:microsoft.com/office/officeart/2005/8/layout/orgChart1"/>
    <dgm:cxn modelId="{ACB4FAA0-C867-408A-B27C-478F7367C962}" type="presParOf" srcId="{670D7B5D-78DB-4608-9F7D-008E57662006}" destId="{07D33CB0-80B2-4DD1-9208-901DD549E598}" srcOrd="1" destOrd="0" presId="urn:microsoft.com/office/officeart/2005/8/layout/orgChart1"/>
    <dgm:cxn modelId="{41C5972D-F7F3-44E3-9DEF-047CABBC99D0}" type="presParOf" srcId="{1A297926-3EB9-48D1-8C02-9A9DA0426C25}" destId="{97F8FD2E-7979-403A-83F2-B7F9B6C1AE05}" srcOrd="1" destOrd="0" presId="urn:microsoft.com/office/officeart/2005/8/layout/orgChart1"/>
    <dgm:cxn modelId="{DD760109-57B3-499E-BABE-6CE8BD9FB303}" type="presParOf" srcId="{1A297926-3EB9-48D1-8C02-9A9DA0426C25}" destId="{5A4B889C-9A05-43E4-B485-B7DF367536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C6F899-3770-4127-B361-5063177083BE}">
      <dsp:nvSpPr>
        <dsp:cNvPr id="0" name=""/>
        <dsp:cNvSpPr/>
      </dsp:nvSpPr>
      <dsp:spPr>
        <a:xfrm>
          <a:off x="4703673" y="562444"/>
          <a:ext cx="117649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17649" y="51541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135FE-C13E-46AF-B8B1-C4E0956F53BB}">
      <dsp:nvSpPr>
        <dsp:cNvPr id="0" name=""/>
        <dsp:cNvSpPr/>
      </dsp:nvSpPr>
      <dsp:spPr>
        <a:xfrm>
          <a:off x="4586024" y="562444"/>
          <a:ext cx="117649" cy="515415"/>
        </a:xfrm>
        <a:custGeom>
          <a:avLst/>
          <a:gdLst/>
          <a:ahLst/>
          <a:cxnLst/>
          <a:rect l="0" t="0" r="0" b="0"/>
          <a:pathLst>
            <a:path>
              <a:moveTo>
                <a:pt x="117649" y="0"/>
              </a:moveTo>
              <a:lnTo>
                <a:pt x="117649" y="515415"/>
              </a:lnTo>
              <a:lnTo>
                <a:pt x="0" y="51541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3E7BE-21ED-4EE7-B5B5-5F2A217ADEC2}">
      <dsp:nvSpPr>
        <dsp:cNvPr id="0" name=""/>
        <dsp:cNvSpPr/>
      </dsp:nvSpPr>
      <dsp:spPr>
        <a:xfrm>
          <a:off x="8322784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BE395-E015-41AA-A0FF-C60D2FE2C3DE}">
      <dsp:nvSpPr>
        <dsp:cNvPr id="0" name=""/>
        <dsp:cNvSpPr/>
      </dsp:nvSpPr>
      <dsp:spPr>
        <a:xfrm>
          <a:off x="8322784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EA32F-62BF-4D10-B0D5-F2F85ADF26E3}">
      <dsp:nvSpPr>
        <dsp:cNvPr id="0" name=""/>
        <dsp:cNvSpPr/>
      </dsp:nvSpPr>
      <dsp:spPr>
        <a:xfrm>
          <a:off x="4703673" y="562444"/>
          <a:ext cx="4067298" cy="1030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81"/>
              </a:lnTo>
              <a:lnTo>
                <a:pt x="4067298" y="913181"/>
              </a:lnTo>
              <a:lnTo>
                <a:pt x="4067298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738FC9-A892-4293-B733-573C5C0093E2}">
      <dsp:nvSpPr>
        <dsp:cNvPr id="0" name=""/>
        <dsp:cNvSpPr/>
      </dsp:nvSpPr>
      <dsp:spPr>
        <a:xfrm>
          <a:off x="6967018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A79AA-6926-4419-9F92-90C1B7E0C23A}">
      <dsp:nvSpPr>
        <dsp:cNvPr id="0" name=""/>
        <dsp:cNvSpPr/>
      </dsp:nvSpPr>
      <dsp:spPr>
        <a:xfrm>
          <a:off x="6967018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602A8-7420-4432-9A7C-D7B8C3A06DE8}">
      <dsp:nvSpPr>
        <dsp:cNvPr id="0" name=""/>
        <dsp:cNvSpPr/>
      </dsp:nvSpPr>
      <dsp:spPr>
        <a:xfrm>
          <a:off x="6967018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288059-D3C8-41E5-ADF3-3B3037287243}">
      <dsp:nvSpPr>
        <dsp:cNvPr id="0" name=""/>
        <dsp:cNvSpPr/>
      </dsp:nvSpPr>
      <dsp:spPr>
        <a:xfrm>
          <a:off x="4703673" y="562444"/>
          <a:ext cx="2711532" cy="1030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81"/>
              </a:lnTo>
              <a:lnTo>
                <a:pt x="2711532" y="913181"/>
              </a:lnTo>
              <a:lnTo>
                <a:pt x="2711532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1A948A-21D3-4477-978B-0AC13B77A5B7}">
      <dsp:nvSpPr>
        <dsp:cNvPr id="0" name=""/>
        <dsp:cNvSpPr/>
      </dsp:nvSpPr>
      <dsp:spPr>
        <a:xfrm>
          <a:off x="5611252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32FE4-6C2F-45C6-A2A3-E67FF8FB6626}">
      <dsp:nvSpPr>
        <dsp:cNvPr id="0" name=""/>
        <dsp:cNvSpPr/>
      </dsp:nvSpPr>
      <dsp:spPr>
        <a:xfrm>
          <a:off x="5611252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A0091-C8DE-4C20-909B-D441331A0822}">
      <dsp:nvSpPr>
        <dsp:cNvPr id="0" name=""/>
        <dsp:cNvSpPr/>
      </dsp:nvSpPr>
      <dsp:spPr>
        <a:xfrm>
          <a:off x="5611252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0B8FB-5250-45F8-83A1-F053B3A88A07}">
      <dsp:nvSpPr>
        <dsp:cNvPr id="0" name=""/>
        <dsp:cNvSpPr/>
      </dsp:nvSpPr>
      <dsp:spPr>
        <a:xfrm>
          <a:off x="4703673" y="562444"/>
          <a:ext cx="1355766" cy="1030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81"/>
              </a:lnTo>
              <a:lnTo>
                <a:pt x="1355766" y="913181"/>
              </a:lnTo>
              <a:lnTo>
                <a:pt x="1355766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2279D-E25D-404D-AD4A-7260BD3693EB}">
      <dsp:nvSpPr>
        <dsp:cNvPr id="0" name=""/>
        <dsp:cNvSpPr/>
      </dsp:nvSpPr>
      <dsp:spPr>
        <a:xfrm>
          <a:off x="4255486" y="2153509"/>
          <a:ext cx="168070" cy="3697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543"/>
              </a:lnTo>
              <a:lnTo>
                <a:pt x="168070" y="369754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D3356-771E-4E41-BEE8-4B70337BDE30}">
      <dsp:nvSpPr>
        <dsp:cNvPr id="0" name=""/>
        <dsp:cNvSpPr/>
      </dsp:nvSpPr>
      <dsp:spPr>
        <a:xfrm>
          <a:off x="4255486" y="2153509"/>
          <a:ext cx="168070" cy="290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011"/>
              </a:lnTo>
              <a:lnTo>
                <a:pt x="168070" y="290201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8AEF73-279B-4B44-A277-4C2D1220C827}">
      <dsp:nvSpPr>
        <dsp:cNvPr id="0" name=""/>
        <dsp:cNvSpPr/>
      </dsp:nvSpPr>
      <dsp:spPr>
        <a:xfrm>
          <a:off x="4255486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D6236D-2BD5-4D0D-98DD-B5A37167AD6B}">
      <dsp:nvSpPr>
        <dsp:cNvPr id="0" name=""/>
        <dsp:cNvSpPr/>
      </dsp:nvSpPr>
      <dsp:spPr>
        <a:xfrm>
          <a:off x="4255486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999B5-0CD1-4077-A607-923B7C62429C}">
      <dsp:nvSpPr>
        <dsp:cNvPr id="0" name=""/>
        <dsp:cNvSpPr/>
      </dsp:nvSpPr>
      <dsp:spPr>
        <a:xfrm>
          <a:off x="4255486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7846C-87CE-4F7B-9DD1-8F8DCDBAA706}">
      <dsp:nvSpPr>
        <dsp:cNvPr id="0" name=""/>
        <dsp:cNvSpPr/>
      </dsp:nvSpPr>
      <dsp:spPr>
        <a:xfrm>
          <a:off x="4657953" y="562444"/>
          <a:ext cx="91440" cy="1030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81EB2-7C77-4219-B319-FA9DBC3D0904}">
      <dsp:nvSpPr>
        <dsp:cNvPr id="0" name=""/>
        <dsp:cNvSpPr/>
      </dsp:nvSpPr>
      <dsp:spPr>
        <a:xfrm>
          <a:off x="2899720" y="2153509"/>
          <a:ext cx="168070" cy="290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011"/>
              </a:lnTo>
              <a:lnTo>
                <a:pt x="168070" y="290201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45178-E7FB-458D-A351-13A186B50B41}">
      <dsp:nvSpPr>
        <dsp:cNvPr id="0" name=""/>
        <dsp:cNvSpPr/>
      </dsp:nvSpPr>
      <dsp:spPr>
        <a:xfrm>
          <a:off x="2899720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6026B-E959-4595-8A0E-2B90C3BFF2E6}">
      <dsp:nvSpPr>
        <dsp:cNvPr id="0" name=""/>
        <dsp:cNvSpPr/>
      </dsp:nvSpPr>
      <dsp:spPr>
        <a:xfrm>
          <a:off x="2899720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B127F6-FFBC-4B65-852C-60762F0F66C4}">
      <dsp:nvSpPr>
        <dsp:cNvPr id="0" name=""/>
        <dsp:cNvSpPr/>
      </dsp:nvSpPr>
      <dsp:spPr>
        <a:xfrm>
          <a:off x="2899720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C5185-5E65-4212-9BAC-A08619A6F0F2}">
      <dsp:nvSpPr>
        <dsp:cNvPr id="0" name=""/>
        <dsp:cNvSpPr/>
      </dsp:nvSpPr>
      <dsp:spPr>
        <a:xfrm>
          <a:off x="3347907" y="562444"/>
          <a:ext cx="1355766" cy="1030830"/>
        </a:xfrm>
        <a:custGeom>
          <a:avLst/>
          <a:gdLst/>
          <a:ahLst/>
          <a:cxnLst/>
          <a:rect l="0" t="0" r="0" b="0"/>
          <a:pathLst>
            <a:path>
              <a:moveTo>
                <a:pt x="1355766" y="0"/>
              </a:moveTo>
              <a:lnTo>
                <a:pt x="1355766" y="913181"/>
              </a:lnTo>
              <a:lnTo>
                <a:pt x="0" y="913181"/>
              </a:lnTo>
              <a:lnTo>
                <a:pt x="0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00388-659C-436E-9C59-45370DEA11D3}">
      <dsp:nvSpPr>
        <dsp:cNvPr id="0" name=""/>
        <dsp:cNvSpPr/>
      </dsp:nvSpPr>
      <dsp:spPr>
        <a:xfrm>
          <a:off x="1543954" y="2153509"/>
          <a:ext cx="168070" cy="3697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543"/>
              </a:lnTo>
              <a:lnTo>
                <a:pt x="168070" y="369754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7D9AF-1874-4AEE-8348-ADB222BA326E}">
      <dsp:nvSpPr>
        <dsp:cNvPr id="0" name=""/>
        <dsp:cNvSpPr/>
      </dsp:nvSpPr>
      <dsp:spPr>
        <a:xfrm>
          <a:off x="1543954" y="2153509"/>
          <a:ext cx="168070" cy="290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011"/>
              </a:lnTo>
              <a:lnTo>
                <a:pt x="168070" y="290201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8C45B1-1B0E-4238-915B-03EA460FE7F4}">
      <dsp:nvSpPr>
        <dsp:cNvPr id="0" name=""/>
        <dsp:cNvSpPr/>
      </dsp:nvSpPr>
      <dsp:spPr>
        <a:xfrm>
          <a:off x="1543954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38C6ED-AED4-40B1-97CE-B26AF67B6499}">
      <dsp:nvSpPr>
        <dsp:cNvPr id="0" name=""/>
        <dsp:cNvSpPr/>
      </dsp:nvSpPr>
      <dsp:spPr>
        <a:xfrm>
          <a:off x="1543954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68BF64-1D2E-474F-82C3-D15E39610F9A}">
      <dsp:nvSpPr>
        <dsp:cNvPr id="0" name=""/>
        <dsp:cNvSpPr/>
      </dsp:nvSpPr>
      <dsp:spPr>
        <a:xfrm>
          <a:off x="1543954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B31C1-69DC-4DFF-B226-4B4FE7551321}">
      <dsp:nvSpPr>
        <dsp:cNvPr id="0" name=""/>
        <dsp:cNvSpPr/>
      </dsp:nvSpPr>
      <dsp:spPr>
        <a:xfrm>
          <a:off x="1992141" y="562444"/>
          <a:ext cx="2711532" cy="1030830"/>
        </a:xfrm>
        <a:custGeom>
          <a:avLst/>
          <a:gdLst/>
          <a:ahLst/>
          <a:cxnLst/>
          <a:rect l="0" t="0" r="0" b="0"/>
          <a:pathLst>
            <a:path>
              <a:moveTo>
                <a:pt x="2711532" y="0"/>
              </a:moveTo>
              <a:lnTo>
                <a:pt x="2711532" y="913181"/>
              </a:lnTo>
              <a:lnTo>
                <a:pt x="0" y="913181"/>
              </a:lnTo>
              <a:lnTo>
                <a:pt x="0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E99F99-8311-44FC-B677-FE3C913147A6}">
      <dsp:nvSpPr>
        <dsp:cNvPr id="0" name=""/>
        <dsp:cNvSpPr/>
      </dsp:nvSpPr>
      <dsp:spPr>
        <a:xfrm>
          <a:off x="188188" y="2153509"/>
          <a:ext cx="168070" cy="290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011"/>
              </a:lnTo>
              <a:lnTo>
                <a:pt x="168070" y="290201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24C5C-F056-4D63-992C-DB75780187AE}">
      <dsp:nvSpPr>
        <dsp:cNvPr id="0" name=""/>
        <dsp:cNvSpPr/>
      </dsp:nvSpPr>
      <dsp:spPr>
        <a:xfrm>
          <a:off x="188188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694FDF-F9F3-49E9-8756-398E3A38FDCA}">
      <dsp:nvSpPr>
        <dsp:cNvPr id="0" name=""/>
        <dsp:cNvSpPr/>
      </dsp:nvSpPr>
      <dsp:spPr>
        <a:xfrm>
          <a:off x="188188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5D11FE-2A5D-4DBB-9CCD-AEA3266227C7}">
      <dsp:nvSpPr>
        <dsp:cNvPr id="0" name=""/>
        <dsp:cNvSpPr/>
      </dsp:nvSpPr>
      <dsp:spPr>
        <a:xfrm>
          <a:off x="188188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4A322-58A6-4545-BAD7-E2FA8657D774}">
      <dsp:nvSpPr>
        <dsp:cNvPr id="0" name=""/>
        <dsp:cNvSpPr/>
      </dsp:nvSpPr>
      <dsp:spPr>
        <a:xfrm>
          <a:off x="636375" y="562444"/>
          <a:ext cx="4067298" cy="1030830"/>
        </a:xfrm>
        <a:custGeom>
          <a:avLst/>
          <a:gdLst/>
          <a:ahLst/>
          <a:cxnLst/>
          <a:rect l="0" t="0" r="0" b="0"/>
          <a:pathLst>
            <a:path>
              <a:moveTo>
                <a:pt x="4067298" y="0"/>
              </a:moveTo>
              <a:lnTo>
                <a:pt x="4067298" y="913181"/>
              </a:lnTo>
              <a:lnTo>
                <a:pt x="0" y="913181"/>
              </a:lnTo>
              <a:lnTo>
                <a:pt x="0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5D45D-1322-487E-926A-1E5510E57F7B}">
      <dsp:nvSpPr>
        <dsp:cNvPr id="0" name=""/>
        <dsp:cNvSpPr/>
      </dsp:nvSpPr>
      <dsp:spPr>
        <a:xfrm>
          <a:off x="4143439" y="221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</a:t>
          </a:r>
          <a:br>
            <a:rPr lang="en-US" sz="1100" kern="1200"/>
          </a:br>
          <a:r>
            <a:rPr lang="en-US" sz="1100" kern="1200"/>
            <a:t>Manager</a:t>
          </a:r>
        </a:p>
      </dsp:txBody>
      <dsp:txXfrm>
        <a:off x="4143439" y="2211"/>
        <a:ext cx="1120467" cy="560233"/>
      </dsp:txXfrm>
    </dsp:sp>
    <dsp:sp modelId="{2999AA3A-4FD3-4962-821D-F41A37A15B45}">
      <dsp:nvSpPr>
        <dsp:cNvPr id="0" name=""/>
        <dsp:cNvSpPr/>
      </dsp:nvSpPr>
      <dsp:spPr>
        <a:xfrm>
          <a:off x="76141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Sample Reception</a:t>
          </a:r>
        </a:p>
      </dsp:txBody>
      <dsp:txXfrm>
        <a:off x="76141" y="1593275"/>
        <a:ext cx="1120467" cy="560233"/>
      </dsp:txXfrm>
    </dsp:sp>
    <dsp:sp modelId="{B8E787F3-7F9F-4E47-BEB3-BF0601DA10B0}">
      <dsp:nvSpPr>
        <dsp:cNvPr id="0" name=""/>
        <dsp:cNvSpPr/>
      </dsp:nvSpPr>
      <dsp:spPr>
        <a:xfrm>
          <a:off x="356258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56258" y="2388807"/>
        <a:ext cx="1120467" cy="560233"/>
      </dsp:txXfrm>
    </dsp:sp>
    <dsp:sp modelId="{1D476E2C-0DB6-4244-A210-EE20840F0B72}">
      <dsp:nvSpPr>
        <dsp:cNvPr id="0" name=""/>
        <dsp:cNvSpPr/>
      </dsp:nvSpPr>
      <dsp:spPr>
        <a:xfrm>
          <a:off x="356258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56258" y="3184339"/>
        <a:ext cx="1120467" cy="560233"/>
      </dsp:txXfrm>
    </dsp:sp>
    <dsp:sp modelId="{4507C4A6-CAB1-4966-93BC-E212ACD37086}">
      <dsp:nvSpPr>
        <dsp:cNvPr id="0" name=""/>
        <dsp:cNvSpPr/>
      </dsp:nvSpPr>
      <dsp:spPr>
        <a:xfrm>
          <a:off x="356258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56258" y="3979871"/>
        <a:ext cx="1120467" cy="560233"/>
      </dsp:txXfrm>
    </dsp:sp>
    <dsp:sp modelId="{DC7ECE54-B678-438C-87CB-4BC7436FF0F2}">
      <dsp:nvSpPr>
        <dsp:cNvPr id="0" name=""/>
        <dsp:cNvSpPr/>
      </dsp:nvSpPr>
      <dsp:spPr>
        <a:xfrm>
          <a:off x="356258" y="477540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56258" y="4775403"/>
        <a:ext cx="1120467" cy="560233"/>
      </dsp:txXfrm>
    </dsp:sp>
    <dsp:sp modelId="{4E9A52A0-89E9-405D-94CD-2BFFFABCA518}">
      <dsp:nvSpPr>
        <dsp:cNvPr id="0" name=""/>
        <dsp:cNvSpPr/>
      </dsp:nvSpPr>
      <dsp:spPr>
        <a:xfrm>
          <a:off x="1431907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Chemistry</a:t>
          </a:r>
        </a:p>
      </dsp:txBody>
      <dsp:txXfrm>
        <a:off x="1431907" y="1593275"/>
        <a:ext cx="1120467" cy="560233"/>
      </dsp:txXfrm>
    </dsp:sp>
    <dsp:sp modelId="{E358DF79-6725-4598-AC4B-564397747423}">
      <dsp:nvSpPr>
        <dsp:cNvPr id="0" name=""/>
        <dsp:cNvSpPr/>
      </dsp:nvSpPr>
      <dsp:spPr>
        <a:xfrm>
          <a:off x="1712024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2388807"/>
        <a:ext cx="1120467" cy="560233"/>
      </dsp:txXfrm>
    </dsp:sp>
    <dsp:sp modelId="{989730FC-72B8-42DE-8CCE-7E311DD60EF0}">
      <dsp:nvSpPr>
        <dsp:cNvPr id="0" name=""/>
        <dsp:cNvSpPr/>
      </dsp:nvSpPr>
      <dsp:spPr>
        <a:xfrm>
          <a:off x="1712024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3184339"/>
        <a:ext cx="1120467" cy="560233"/>
      </dsp:txXfrm>
    </dsp:sp>
    <dsp:sp modelId="{D60EEA51-83B0-498E-AE16-77E12E9DCB46}">
      <dsp:nvSpPr>
        <dsp:cNvPr id="0" name=""/>
        <dsp:cNvSpPr/>
      </dsp:nvSpPr>
      <dsp:spPr>
        <a:xfrm>
          <a:off x="1712024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3979871"/>
        <a:ext cx="1120467" cy="560233"/>
      </dsp:txXfrm>
    </dsp:sp>
    <dsp:sp modelId="{DBF9BE1A-A13C-4AA8-B0FD-4151159896AD}">
      <dsp:nvSpPr>
        <dsp:cNvPr id="0" name=""/>
        <dsp:cNvSpPr/>
      </dsp:nvSpPr>
      <dsp:spPr>
        <a:xfrm>
          <a:off x="1712024" y="477540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4775403"/>
        <a:ext cx="1120467" cy="560233"/>
      </dsp:txXfrm>
    </dsp:sp>
    <dsp:sp modelId="{055E3842-F3CA-4F33-BDD7-9F7CBC67398A}">
      <dsp:nvSpPr>
        <dsp:cNvPr id="0" name=""/>
        <dsp:cNvSpPr/>
      </dsp:nvSpPr>
      <dsp:spPr>
        <a:xfrm>
          <a:off x="1712024" y="5570936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5570936"/>
        <a:ext cx="1120467" cy="560233"/>
      </dsp:txXfrm>
    </dsp:sp>
    <dsp:sp modelId="{9ED496E9-6EE2-45D6-A1CD-F31CC9107B22}">
      <dsp:nvSpPr>
        <dsp:cNvPr id="0" name=""/>
        <dsp:cNvSpPr/>
      </dsp:nvSpPr>
      <dsp:spPr>
        <a:xfrm>
          <a:off x="2787673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Hematology</a:t>
          </a:r>
        </a:p>
      </dsp:txBody>
      <dsp:txXfrm>
        <a:off x="2787673" y="1593275"/>
        <a:ext cx="1120467" cy="560233"/>
      </dsp:txXfrm>
    </dsp:sp>
    <dsp:sp modelId="{B6E3161B-B823-4E44-96C8-17D4CDB3B414}">
      <dsp:nvSpPr>
        <dsp:cNvPr id="0" name=""/>
        <dsp:cNvSpPr/>
      </dsp:nvSpPr>
      <dsp:spPr>
        <a:xfrm>
          <a:off x="3067790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067790" y="2388807"/>
        <a:ext cx="1120467" cy="560233"/>
      </dsp:txXfrm>
    </dsp:sp>
    <dsp:sp modelId="{03B549CA-BBA3-4BD6-9BFC-975F4AD4A89E}">
      <dsp:nvSpPr>
        <dsp:cNvPr id="0" name=""/>
        <dsp:cNvSpPr/>
      </dsp:nvSpPr>
      <dsp:spPr>
        <a:xfrm>
          <a:off x="3067790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067790" y="3184339"/>
        <a:ext cx="1120467" cy="560233"/>
      </dsp:txXfrm>
    </dsp:sp>
    <dsp:sp modelId="{C2B9E121-0E83-4973-9FF2-59A9E573C3CF}">
      <dsp:nvSpPr>
        <dsp:cNvPr id="0" name=""/>
        <dsp:cNvSpPr/>
      </dsp:nvSpPr>
      <dsp:spPr>
        <a:xfrm>
          <a:off x="3067790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067790" y="3979871"/>
        <a:ext cx="1120467" cy="560233"/>
      </dsp:txXfrm>
    </dsp:sp>
    <dsp:sp modelId="{0E3E3740-A816-48CC-8588-566BF9912F51}">
      <dsp:nvSpPr>
        <dsp:cNvPr id="0" name=""/>
        <dsp:cNvSpPr/>
      </dsp:nvSpPr>
      <dsp:spPr>
        <a:xfrm>
          <a:off x="3067790" y="477540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067790" y="4775403"/>
        <a:ext cx="1120467" cy="560233"/>
      </dsp:txXfrm>
    </dsp:sp>
    <dsp:sp modelId="{CAAB8FB6-FB5C-4ADD-A310-149A71670910}">
      <dsp:nvSpPr>
        <dsp:cNvPr id="0" name=""/>
        <dsp:cNvSpPr/>
      </dsp:nvSpPr>
      <dsp:spPr>
        <a:xfrm>
          <a:off x="4143439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Microbiology</a:t>
          </a:r>
        </a:p>
      </dsp:txBody>
      <dsp:txXfrm>
        <a:off x="4143439" y="1593275"/>
        <a:ext cx="1120467" cy="560233"/>
      </dsp:txXfrm>
    </dsp:sp>
    <dsp:sp modelId="{E41A308A-55E5-4DDF-A2F3-9F7E1799FBD3}">
      <dsp:nvSpPr>
        <dsp:cNvPr id="0" name=""/>
        <dsp:cNvSpPr/>
      </dsp:nvSpPr>
      <dsp:spPr>
        <a:xfrm>
          <a:off x="4423556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2388807"/>
        <a:ext cx="1120467" cy="560233"/>
      </dsp:txXfrm>
    </dsp:sp>
    <dsp:sp modelId="{8BE8BF64-362F-4785-9067-9E58F0EB871D}">
      <dsp:nvSpPr>
        <dsp:cNvPr id="0" name=""/>
        <dsp:cNvSpPr/>
      </dsp:nvSpPr>
      <dsp:spPr>
        <a:xfrm>
          <a:off x="4423556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3184339"/>
        <a:ext cx="1120467" cy="560233"/>
      </dsp:txXfrm>
    </dsp:sp>
    <dsp:sp modelId="{96F4A55D-5E31-4615-A60E-F0B6F1AFA64D}">
      <dsp:nvSpPr>
        <dsp:cNvPr id="0" name=""/>
        <dsp:cNvSpPr/>
      </dsp:nvSpPr>
      <dsp:spPr>
        <a:xfrm>
          <a:off x="4423556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3979871"/>
        <a:ext cx="1120467" cy="560233"/>
      </dsp:txXfrm>
    </dsp:sp>
    <dsp:sp modelId="{3E238110-810D-4412-A97E-C44F484C1435}">
      <dsp:nvSpPr>
        <dsp:cNvPr id="0" name=""/>
        <dsp:cNvSpPr/>
      </dsp:nvSpPr>
      <dsp:spPr>
        <a:xfrm>
          <a:off x="4423556" y="477540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4775403"/>
        <a:ext cx="1120467" cy="560233"/>
      </dsp:txXfrm>
    </dsp:sp>
    <dsp:sp modelId="{95C5102A-1088-40D4-9A46-689DD7FB4C07}">
      <dsp:nvSpPr>
        <dsp:cNvPr id="0" name=""/>
        <dsp:cNvSpPr/>
      </dsp:nvSpPr>
      <dsp:spPr>
        <a:xfrm>
          <a:off x="4423556" y="5570936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5570936"/>
        <a:ext cx="1120467" cy="560233"/>
      </dsp:txXfrm>
    </dsp:sp>
    <dsp:sp modelId="{78C49DBC-7F51-4DB7-9992-D45253134AAA}">
      <dsp:nvSpPr>
        <dsp:cNvPr id="0" name=""/>
        <dsp:cNvSpPr/>
      </dsp:nvSpPr>
      <dsp:spPr>
        <a:xfrm>
          <a:off x="5499205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Data Management</a:t>
          </a:r>
        </a:p>
      </dsp:txBody>
      <dsp:txXfrm>
        <a:off x="5499205" y="1593275"/>
        <a:ext cx="1120467" cy="560233"/>
      </dsp:txXfrm>
    </dsp:sp>
    <dsp:sp modelId="{916C1813-C4A8-486B-94AB-78368FE36BB9}">
      <dsp:nvSpPr>
        <dsp:cNvPr id="0" name=""/>
        <dsp:cNvSpPr/>
      </dsp:nvSpPr>
      <dsp:spPr>
        <a:xfrm>
          <a:off x="5779322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5779322" y="2388807"/>
        <a:ext cx="1120467" cy="560233"/>
      </dsp:txXfrm>
    </dsp:sp>
    <dsp:sp modelId="{BA046343-24B2-4090-8EC5-806CA43CC5F0}">
      <dsp:nvSpPr>
        <dsp:cNvPr id="0" name=""/>
        <dsp:cNvSpPr/>
      </dsp:nvSpPr>
      <dsp:spPr>
        <a:xfrm>
          <a:off x="5779322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5779322" y="3184339"/>
        <a:ext cx="1120467" cy="560233"/>
      </dsp:txXfrm>
    </dsp:sp>
    <dsp:sp modelId="{BB46A5D9-27CB-4404-9429-18BE4D4E1211}">
      <dsp:nvSpPr>
        <dsp:cNvPr id="0" name=""/>
        <dsp:cNvSpPr/>
      </dsp:nvSpPr>
      <dsp:spPr>
        <a:xfrm>
          <a:off x="5779322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5779322" y="3979871"/>
        <a:ext cx="1120467" cy="560233"/>
      </dsp:txXfrm>
    </dsp:sp>
    <dsp:sp modelId="{AE5AE540-5280-4B75-BF37-16C6B8E86760}">
      <dsp:nvSpPr>
        <dsp:cNvPr id="0" name=""/>
        <dsp:cNvSpPr/>
      </dsp:nvSpPr>
      <dsp:spPr>
        <a:xfrm>
          <a:off x="6854971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Facility &amp; Waste</a:t>
          </a:r>
        </a:p>
      </dsp:txBody>
      <dsp:txXfrm>
        <a:off x="6854971" y="1593275"/>
        <a:ext cx="1120467" cy="560233"/>
      </dsp:txXfrm>
    </dsp:sp>
    <dsp:sp modelId="{8780A4E3-1AF8-42EE-85A6-A45AF0CC20CD}">
      <dsp:nvSpPr>
        <dsp:cNvPr id="0" name=""/>
        <dsp:cNvSpPr/>
      </dsp:nvSpPr>
      <dsp:spPr>
        <a:xfrm>
          <a:off x="7135088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</a:t>
          </a:r>
          <a:br>
            <a:rPr lang="en-US" sz="1100" kern="1200"/>
          </a:br>
          <a:r>
            <a:rPr lang="en-US" sz="1100" kern="1200"/>
            <a:t>Attendant</a:t>
          </a:r>
        </a:p>
      </dsp:txBody>
      <dsp:txXfrm>
        <a:off x="7135088" y="2388807"/>
        <a:ext cx="1120467" cy="560233"/>
      </dsp:txXfrm>
    </dsp:sp>
    <dsp:sp modelId="{E98E8B29-3E2C-46A1-A8CE-C76317499886}">
      <dsp:nvSpPr>
        <dsp:cNvPr id="0" name=""/>
        <dsp:cNvSpPr/>
      </dsp:nvSpPr>
      <dsp:spPr>
        <a:xfrm>
          <a:off x="7135088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</a:t>
          </a:r>
          <a:br>
            <a:rPr lang="en-US" sz="1100" kern="1200"/>
          </a:br>
          <a:r>
            <a:rPr lang="en-US" sz="1100" kern="1200"/>
            <a:t>Attendant</a:t>
          </a:r>
        </a:p>
      </dsp:txBody>
      <dsp:txXfrm>
        <a:off x="7135088" y="3184339"/>
        <a:ext cx="1120467" cy="560233"/>
      </dsp:txXfrm>
    </dsp:sp>
    <dsp:sp modelId="{3BB053F6-85EC-4716-9E86-6690EBCD2587}">
      <dsp:nvSpPr>
        <dsp:cNvPr id="0" name=""/>
        <dsp:cNvSpPr/>
      </dsp:nvSpPr>
      <dsp:spPr>
        <a:xfrm>
          <a:off x="7135088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</a:t>
          </a:r>
          <a:br>
            <a:rPr lang="en-US" sz="1100" kern="1200"/>
          </a:br>
          <a:r>
            <a:rPr lang="en-US" sz="1100" kern="1200"/>
            <a:t>Attendant</a:t>
          </a:r>
        </a:p>
      </dsp:txBody>
      <dsp:txXfrm>
        <a:off x="7135088" y="3979871"/>
        <a:ext cx="1120467" cy="560233"/>
      </dsp:txXfrm>
    </dsp:sp>
    <dsp:sp modelId="{2F8A6DA4-DA5C-4F87-A3E8-29350BEDC729}">
      <dsp:nvSpPr>
        <dsp:cNvPr id="0" name=""/>
        <dsp:cNvSpPr/>
      </dsp:nvSpPr>
      <dsp:spPr>
        <a:xfrm>
          <a:off x="8210737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Reagent preparation</a:t>
          </a:r>
        </a:p>
      </dsp:txBody>
      <dsp:txXfrm>
        <a:off x="8210737" y="1593275"/>
        <a:ext cx="1120467" cy="560233"/>
      </dsp:txXfrm>
    </dsp:sp>
    <dsp:sp modelId="{DC1336DA-6EA6-4895-AD76-B949B222C023}">
      <dsp:nvSpPr>
        <dsp:cNvPr id="0" name=""/>
        <dsp:cNvSpPr/>
      </dsp:nvSpPr>
      <dsp:spPr>
        <a:xfrm>
          <a:off x="8490854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Technician</a:t>
          </a:r>
        </a:p>
      </dsp:txBody>
      <dsp:txXfrm>
        <a:off x="8490854" y="2388807"/>
        <a:ext cx="1120467" cy="560233"/>
      </dsp:txXfrm>
    </dsp:sp>
    <dsp:sp modelId="{7BE1B583-E280-4BE7-9A94-5DFD5F01DAF3}">
      <dsp:nvSpPr>
        <dsp:cNvPr id="0" name=""/>
        <dsp:cNvSpPr/>
      </dsp:nvSpPr>
      <dsp:spPr>
        <a:xfrm>
          <a:off x="8490854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Technician</a:t>
          </a:r>
        </a:p>
      </dsp:txBody>
      <dsp:txXfrm>
        <a:off x="8490854" y="3184339"/>
        <a:ext cx="1120467" cy="560233"/>
      </dsp:txXfrm>
    </dsp:sp>
    <dsp:sp modelId="{EDBBD1E8-28A2-4FBC-A836-4337DA5125E1}">
      <dsp:nvSpPr>
        <dsp:cNvPr id="0" name=""/>
        <dsp:cNvSpPr/>
      </dsp:nvSpPr>
      <dsp:spPr>
        <a:xfrm>
          <a:off x="3465556" y="79774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Quality Project Team</a:t>
          </a:r>
        </a:p>
      </dsp:txBody>
      <dsp:txXfrm>
        <a:off x="3465556" y="797743"/>
        <a:ext cx="1120467" cy="560233"/>
      </dsp:txXfrm>
    </dsp:sp>
    <dsp:sp modelId="{4470D6DB-0309-4359-B66C-F80D123D8A9A}">
      <dsp:nvSpPr>
        <dsp:cNvPr id="0" name=""/>
        <dsp:cNvSpPr/>
      </dsp:nvSpPr>
      <dsp:spPr>
        <a:xfrm>
          <a:off x="4821322" y="79774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Biosafety Officer</a:t>
          </a:r>
        </a:p>
      </dsp:txBody>
      <dsp:txXfrm>
        <a:off x="4821322" y="797743"/>
        <a:ext cx="1120467" cy="5602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446E4BE0.dotm</Template>
  <TotalTime>125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Organizational Chart B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Organizational Chart B</dc:title>
  <dc:creator>Datema, Tjeerd</dc:creator>
  <dc:description/>
  <cp:lastModifiedBy>Datema, Tjeerd</cp:lastModifiedBy>
  <cp:revision>12</cp:revision>
  <dcterms:created xsi:type="dcterms:W3CDTF">2013-02-18T14:33:00Z</dcterms:created>
  <dcterms:modified xsi:type="dcterms:W3CDTF">2013-09-23T12:42:00Z</dcterms:modified>
</cp:coreProperties>
</file>