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4BCB" w14:textId="4DFB775D" w:rsidR="00E33354" w:rsidRDefault="00E33354" w:rsidP="00EC424D">
      <w:pPr>
        <w:pStyle w:val="Heading1"/>
        <w:tabs>
          <w:tab w:val="right" w:pos="7776"/>
        </w:tabs>
      </w:pPr>
      <w:r>
        <w:t>COMPANY NAME</w:t>
      </w:r>
    </w:p>
    <w:p w14:paraId="3918CA1B" w14:textId="77777777" w:rsidR="00E33354" w:rsidRDefault="00E33354" w:rsidP="00EC424D">
      <w:pPr>
        <w:pStyle w:val="Heading1"/>
        <w:tabs>
          <w:tab w:val="right" w:pos="7776"/>
        </w:tabs>
      </w:pPr>
    </w:p>
    <w:p w14:paraId="32833F30" w14:textId="2C99B192" w:rsidR="00756B5A" w:rsidRDefault="00C17922" w:rsidP="00EC424D">
      <w:pPr>
        <w:pStyle w:val="Heading1"/>
        <w:tabs>
          <w:tab w:val="right" w:pos="7776"/>
        </w:tabs>
      </w:pPr>
      <w:sdt>
        <w:sdtPr>
          <w:alias w:val="Memorandum:"/>
          <w:tag w:val="Memorandum:"/>
          <w:id w:val="-249270345"/>
          <w:placeholder>
            <w:docPart w:val="7C49039A9567489EB62E9A5AC9FEAB7C"/>
          </w:placeholder>
          <w:temporary/>
          <w:showingPlcHdr/>
          <w15:appearance w15:val="hidden"/>
        </w:sdtPr>
        <w:sdtEndPr/>
        <w:sdtContent>
          <w:r w:rsidR="008678F9">
            <w:t>Memorandum</w:t>
          </w:r>
        </w:sdtContent>
      </w:sdt>
    </w:p>
    <w:p w14:paraId="701BE1D6" w14:textId="77777777" w:rsidR="00756B5A" w:rsidRDefault="00C17922">
      <w:pPr>
        <w:pStyle w:val="ContactInfo"/>
      </w:pPr>
      <w:sdt>
        <w:sdtPr>
          <w:alias w:val="To:"/>
          <w:tag w:val="To:"/>
          <w:id w:val="2104752657"/>
          <w:placeholder>
            <w:docPart w:val="2DF3512D3238491DB96FBB4A3A6038CB"/>
          </w:placeholder>
          <w:temporary/>
          <w:showingPlcHdr/>
          <w15:appearance w15:val="hidden"/>
        </w:sdtPr>
        <w:sdtEndPr/>
        <w:sdtContent>
          <w:r w:rsidR="00952DCA">
            <w:t>To:</w:t>
          </w:r>
        </w:sdtContent>
      </w:sdt>
      <w:r w:rsidR="008678F9">
        <w:t xml:space="preserve"> </w:t>
      </w:r>
      <w:sdt>
        <w:sdtPr>
          <w:alias w:val="Enter Recipient Name:"/>
          <w:tag w:val="Enter Recipient Name:"/>
          <w:id w:val="305602035"/>
          <w:placeholder>
            <w:docPart w:val="D45C0B52AEA243BA80AA071546A46A22"/>
          </w:placeholder>
          <w:temporary/>
          <w:showingPlcHdr/>
          <w15:appearance w15:val="hidden"/>
        </w:sdtPr>
        <w:sdtEndPr/>
        <w:sdtContent>
          <w:r w:rsidR="008678F9">
            <w:t>Recipient Name</w:t>
          </w:r>
        </w:sdtContent>
      </w:sdt>
    </w:p>
    <w:p w14:paraId="78B3C0EE" w14:textId="77777777" w:rsidR="00756B5A" w:rsidRDefault="00C17922">
      <w:pPr>
        <w:pStyle w:val="ContactInfo"/>
      </w:pPr>
      <w:sdt>
        <w:sdtPr>
          <w:alias w:val="From:"/>
          <w:tag w:val="From:"/>
          <w:id w:val="737519535"/>
          <w:placeholder>
            <w:docPart w:val="57BBB36C565D43A685B6F6451FE5D5F3"/>
          </w:placeholder>
          <w:temporary/>
          <w:showingPlcHdr/>
          <w15:appearance w15:val="hidden"/>
        </w:sdtPr>
        <w:sdtEndPr/>
        <w:sdtContent>
          <w:r w:rsidR="00952DCA">
            <w:t>From:</w:t>
          </w:r>
        </w:sdtContent>
      </w:sdt>
      <w:r w:rsidR="00952DCA">
        <w:t xml:space="preserve"> </w:t>
      </w:r>
      <w:sdt>
        <w:sdtPr>
          <w:alias w:val="Enter Your Name:"/>
          <w:tag w:val="Enter Your Name:"/>
          <w:id w:val="-1177721877"/>
          <w:placeholder>
            <w:docPart w:val="CB91052CED014182BE2445DC8D8E08D4"/>
          </w:placeholder>
          <w:temporary/>
          <w:showingPlcHdr/>
          <w15:appearance w15:val="hidden"/>
        </w:sdtPr>
        <w:sdtEndPr/>
        <w:sdtContent>
          <w:r w:rsidR="008678F9">
            <w:t>Your Name</w:t>
          </w:r>
        </w:sdtContent>
      </w:sdt>
    </w:p>
    <w:p w14:paraId="22FD63C6" w14:textId="77777777" w:rsidR="00756B5A" w:rsidRDefault="00C17922">
      <w:pPr>
        <w:pStyle w:val="ContactInfo"/>
      </w:pPr>
      <w:sdt>
        <w:sdtPr>
          <w:alias w:val="CC:"/>
          <w:tag w:val="CC:"/>
          <w:id w:val="-1938585368"/>
          <w:placeholder>
            <w:docPart w:val="F54C70FE726A4147882A91D36B4ECBA7"/>
          </w:placeholder>
          <w:temporary/>
          <w:showingPlcHdr/>
          <w15:appearance w15:val="hidden"/>
        </w:sdtPr>
        <w:sdtEndPr/>
        <w:sdtContent>
          <w:r w:rsidR="00952DCA">
            <w:t>CC:</w:t>
          </w:r>
        </w:sdtContent>
      </w:sdt>
      <w:r w:rsidR="008678F9">
        <w:t xml:space="preserve"> </w:t>
      </w:r>
      <w:sdt>
        <w:sdtPr>
          <w:alias w:val="Enter CC Name:"/>
          <w:tag w:val="Enter CC Name:"/>
          <w:id w:val="-1770228603"/>
          <w:placeholder>
            <w:docPart w:val="E9F7C5E6D8D249F2ADA099403F117C49"/>
          </w:placeholder>
          <w:temporary/>
          <w:showingPlcHdr/>
          <w15:appearance w15:val="hidden"/>
        </w:sdtPr>
        <w:sdtEndPr/>
        <w:sdtContent>
          <w:r w:rsidR="008678F9">
            <w:t>CC Name</w:t>
          </w:r>
        </w:sdtContent>
      </w:sdt>
    </w:p>
    <w:p w14:paraId="6DE95966" w14:textId="77777777" w:rsidR="00756B5A" w:rsidRDefault="00C17922">
      <w:pPr>
        <w:pStyle w:val="Heading2"/>
      </w:pPr>
      <w:sdt>
        <w:sdtPr>
          <w:alias w:val="Enter Body text:"/>
          <w:tag w:val="Enter Body text:"/>
          <w:id w:val="943189299"/>
          <w:placeholder>
            <w:docPart w:val="3407DB1EFF6C4DEA856E6A09EA8FF432"/>
          </w:placeholder>
          <w:temporary/>
          <w:showingPlcHdr/>
          <w15:appearance w15:val="hidden"/>
        </w:sdtPr>
        <w:sdtEndPr/>
        <w:sdtContent>
          <w:r w:rsidR="008678F9">
            <w:t>Some of the sample text in this document indicates the name of the style applied, so that you can easily apply the same formatting again.</w:t>
          </w:r>
        </w:sdtContent>
      </w:sdt>
      <w:r w:rsidR="00952DCA">
        <w:t xml:space="preserve"> </w:t>
      </w:r>
      <w:sdt>
        <w:sdtPr>
          <w:alias w:val="Enter Body text:"/>
          <w:tag w:val="Enter Body text:"/>
          <w:id w:val="2061429047"/>
          <w:placeholder>
            <w:docPart w:val="B539CCDAA83E46959421A5642BAF5382"/>
          </w:placeholder>
          <w:temporary/>
          <w:showingPlcHdr/>
          <w15:appearance w15:val="hidden"/>
        </w:sdtPr>
        <w:sdtEndPr/>
        <w:sdtContent>
          <w:r w:rsidR="00952DCA">
            <w:t>To get started right away, just tap any placeholder text (such as this) and start typing.</w:t>
          </w:r>
        </w:sdtContent>
      </w:sdt>
    </w:p>
    <w:sdt>
      <w:sdtPr>
        <w:alias w:val="Enter Body text:"/>
        <w:tag w:val="Enter Body text:"/>
        <w:id w:val="1290013451"/>
        <w:placeholder>
          <w:docPart w:val="ACF77ADF812E43F38215A2FA80552270"/>
        </w:placeholder>
        <w:temporary/>
        <w:showingPlcHdr/>
        <w15:appearance w15:val="hidden"/>
      </w:sdtPr>
      <w:sdtEndPr/>
      <w:sdtContent>
        <w:p w14:paraId="2C17A048" w14:textId="77777777" w:rsidR="00952DCA" w:rsidRDefault="008678F9">
          <w:r>
            <w:t>View and edit this document in Word on your computer, tablet, or phone. You can edit text; easily insert content such as pictures, shapes, or tables; and seamlessly save the document to the cloud from Word on your Windows, Mac, Android, or iOS device.</w:t>
          </w:r>
        </w:p>
      </w:sdtContent>
    </w:sdt>
    <w:p w14:paraId="216CB84F" w14:textId="77777777" w:rsidR="00952DCA" w:rsidRDefault="00C17922">
      <w:sdt>
        <w:sdtPr>
          <w:alias w:val="Enter Body text:"/>
          <w:tag w:val="Enter Body text:"/>
          <w:id w:val="1236895685"/>
          <w:placeholder>
            <w:docPart w:val="94F8DD624F8C4793AED42D6DABA1DD6B"/>
          </w:placeholder>
          <w:temporary/>
          <w:showingPlcHdr/>
          <w15:appearance w15:val="hidden"/>
        </w:sdtPr>
        <w:sdtEndPr/>
        <w:sdtContent>
          <w:r w:rsidR="00952DCA">
            <w:t xml:space="preserve">Want to insert a picture from your files or add a shape, text box, or table? You got it! On the Insert tab of the ribbon, </w:t>
          </w:r>
          <w:r w:rsidR="007B6842">
            <w:t>select</w:t>
          </w:r>
          <w:r w:rsidR="00952DCA">
            <w:t xml:space="preserve"> the option you need.</w:t>
          </w:r>
        </w:sdtContent>
      </w:sdt>
    </w:p>
    <w:p w14:paraId="62E7737B" w14:textId="77777777" w:rsidR="008678F9" w:rsidRDefault="00C17922">
      <w:sdt>
        <w:sdtPr>
          <w:alias w:val="Enter Body text:"/>
          <w:tag w:val="Enter Body text:"/>
          <w:id w:val="376907477"/>
          <w:placeholder>
            <w:docPart w:val="34007EC24E0D473580FDA2B5BA0B58D8"/>
          </w:placeholder>
          <w:temporary/>
          <w:showingPlcHdr/>
          <w15:appearance w15:val="hidden"/>
        </w:sdtPr>
        <w:sdtEndPr/>
        <w:sdtContent>
          <w:r w:rsidR="00952DCA">
            <w:t>Find even more easy-to-use tools on the Insert tab, such as to add a hyperlink or insert a comment.</w:t>
          </w:r>
        </w:sdtContent>
      </w:sdt>
    </w:p>
    <w:sectPr w:rsidR="008678F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F17A" w14:textId="77777777" w:rsidR="00C17922" w:rsidRDefault="00C17922">
      <w:pPr>
        <w:spacing w:after="0" w:line="240" w:lineRule="auto"/>
      </w:pPr>
      <w:r>
        <w:separator/>
      </w:r>
    </w:p>
  </w:endnote>
  <w:endnote w:type="continuationSeparator" w:id="0">
    <w:p w14:paraId="7D396FA4" w14:textId="77777777" w:rsidR="00C17922" w:rsidRDefault="00C1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D758F" w14:textId="77777777" w:rsidR="00756B5A" w:rsidRDefault="008678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EAD31A0" wp14:editId="6555A30F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descr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F53C7DB" id="Straight Connector 9" o:spid="_x0000_s1026" alt="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E0hIpj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102C" w14:textId="77777777" w:rsidR="00756B5A" w:rsidRPr="00347EC1" w:rsidRDefault="00C17922" w:rsidP="00347EC1">
    <w:pPr>
      <w:pStyle w:val="Footer"/>
      <w:rPr>
        <w:rStyle w:val="Emphasis"/>
        <w:iCs w:val="0"/>
        <w:color w:val="000000" w:themeColor="text1"/>
      </w:rPr>
    </w:pPr>
    <w:sdt>
      <w:sdtPr>
        <w:rPr>
          <w:rStyle w:val="Emphasis"/>
          <w:iCs w:val="0"/>
          <w:color w:val="000000" w:themeColor="text1"/>
        </w:rPr>
        <w:alias w:val="Enter Street Address:"/>
        <w:tag w:val="Enter Street Address:"/>
        <w:id w:val="-741561759"/>
        <w:placeholder>
          <w:docPart w:val="E9F7C5E6D8D249F2ADA099403F117C49"/>
        </w:placeholder>
        <w:temporary/>
        <w:showingPlcHdr/>
        <w15:appearance w15:val="hidden"/>
      </w:sdtPr>
      <w:sdtEndPr>
        <w:rPr>
          <w:rStyle w:val="Emphasis"/>
        </w:rPr>
      </w:sdtEndPr>
      <w:sdtContent>
        <w:r w:rsidR="008678F9" w:rsidRPr="00347EC1">
          <w:rPr>
            <w:rStyle w:val="Emphasis"/>
            <w:iCs w:val="0"/>
            <w:color w:val="000000" w:themeColor="text1"/>
          </w:rPr>
          <w:t>Street Address</w:t>
        </w:r>
      </w:sdtContent>
    </w:sdt>
    <w:r w:rsidR="008678F9" w:rsidRPr="00347EC1">
      <w:rPr>
        <w:rStyle w:val="Emphasis"/>
        <w:iCs w:val="0"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881E1A" wp14:editId="4AF7A7AF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 descr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B0CC3" id="Straight Connector 6" o:spid="_x0000_s1026" alt="Line design element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EXh3tfnAQAAKQQAAA4AAAAAAAAAAAAAAAAALgIAAGRycy9lMm9Eb2MueG1sUEsB&#10;Ai0AFAAGAAgAAAAhAOEOa+ncAAAADQEAAA8AAAAAAAAAAAAAAAAAQQQAAGRycy9kb3ducmV2Lnht&#10;bFBLBQYAAAAABAAEAPMAAABKBQAAAAA=&#10;" strokecolor="#ccc [3214]" strokeweight="1pt">
              <v:stroke joinstyle="miter"/>
              <w10:wrap anchorx="page" anchory="page"/>
            </v:line>
          </w:pict>
        </mc:Fallback>
      </mc:AlternateContent>
    </w:r>
    <w:r w:rsidR="00FA5005" w:rsidRPr="00347EC1">
      <w:rPr>
        <w:rStyle w:val="Emphasis"/>
        <w:iCs w:val="0"/>
        <w:color w:val="000000" w:themeColor="text1"/>
      </w:rPr>
      <w:t xml:space="preserve">, </w:t>
    </w:r>
    <w:sdt>
      <w:sdtPr>
        <w:rPr>
          <w:rStyle w:val="Emphasis"/>
          <w:iCs w:val="0"/>
          <w:color w:val="000000" w:themeColor="text1"/>
        </w:rPr>
        <w:alias w:val="Enter City, ST ZIP Code:"/>
        <w:tag w:val="Enter City, ST ZIP Code:"/>
        <w:id w:val="803431273"/>
        <w:placeholder/>
        <w:temporary/>
        <w:showingPlcHdr/>
        <w15:appearance w15:val="hidden"/>
      </w:sdtPr>
      <w:sdtEndPr>
        <w:rPr>
          <w:rStyle w:val="Emphasis"/>
        </w:rPr>
      </w:sdtEndPr>
      <w:sdtContent>
        <w:r w:rsidR="00FA5005" w:rsidRPr="00347EC1">
          <w:rPr>
            <w:rStyle w:val="Emphasis"/>
            <w:iCs w:val="0"/>
            <w:color w:val="000000" w:themeColor="text1"/>
          </w:rPr>
          <w:t>City, St ZIP Code</w:t>
        </w:r>
      </w:sdtContent>
    </w:sdt>
  </w:p>
  <w:p w14:paraId="73AD542E" w14:textId="6B7641DD" w:rsidR="00756B5A" w:rsidRPr="00347EC1" w:rsidRDefault="00C17922" w:rsidP="00347EC1">
    <w:pPr>
      <w:pStyle w:val="Footer"/>
    </w:pPr>
    <w:sdt>
      <w:sdtPr>
        <w:rPr>
          <w:rStyle w:val="Emphasis"/>
          <w:iCs w:val="0"/>
          <w:color w:val="000000" w:themeColor="text1"/>
        </w:rPr>
        <w:alias w:val="Enter Phone:"/>
        <w:tag w:val="Enter Phone:"/>
        <w:id w:val="-526173837"/>
        <w:placeholder>
          <w:docPart w:val="3407DB1EFF6C4DEA856E6A09EA8FF432"/>
        </w:placeholder>
        <w:temporary/>
        <w:showingPlcHdr/>
        <w15:appearance w15:val="hidden"/>
      </w:sdtPr>
      <w:sdtEndPr>
        <w:rPr>
          <w:rStyle w:val="Emphasis"/>
        </w:rPr>
      </w:sdtEndPr>
      <w:sdtContent>
        <w:r w:rsidR="008678F9" w:rsidRPr="00347EC1">
          <w:rPr>
            <w:rStyle w:val="Emphasis"/>
            <w:iCs w:val="0"/>
            <w:color w:val="000000" w:themeColor="text1"/>
          </w:rPr>
          <w:t>Telephone</w:t>
        </w:r>
      </w:sdtContent>
    </w:sdt>
    <w:r w:rsidR="008678F9" w:rsidRPr="00347EC1">
      <w:rPr>
        <w:rStyle w:val="Emphasis"/>
        <w:iCs w:val="0"/>
        <w:color w:val="000000" w:themeColor="text1"/>
      </w:rPr>
      <w:t xml:space="preserve"> </w:t>
    </w:r>
    <w:r w:rsidR="00FA5005" w:rsidRPr="00347EC1">
      <w:rPr>
        <w:rStyle w:val="Emphasis"/>
        <w:iCs w:val="0"/>
        <w:color w:val="000000" w:themeColor="text1"/>
      </w:rPr>
      <w:t xml:space="preserve"> </w:t>
    </w:r>
    <w:sdt>
      <w:sdtPr>
        <w:rPr>
          <w:rStyle w:val="Emphasis"/>
          <w:iCs w:val="0"/>
          <w:color w:val="000000" w:themeColor="text1"/>
        </w:rPr>
        <w:alias w:val="Enter Website:"/>
        <w:tag w:val="Enter Website:"/>
        <w:id w:val="1279143411"/>
        <w:placeholder>
          <w:docPart w:val="B539CCDAA83E46959421A5642BAF5382"/>
        </w:placeholder>
        <w:temporary/>
        <w:showingPlcHdr/>
        <w15:appearance w15:val="hidden"/>
      </w:sdtPr>
      <w:sdtEndPr>
        <w:rPr>
          <w:rStyle w:val="Emphasis"/>
        </w:rPr>
      </w:sdtEndPr>
      <w:sdtContent>
        <w:r w:rsidR="008678F9" w:rsidRPr="00347EC1">
          <w:rPr>
            <w:rStyle w:val="Emphasis"/>
            <w:iCs w:val="0"/>
            <w:color w:val="000000" w:themeColor="text1"/>
          </w:rPr>
          <w:t>Website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1309" w14:textId="77777777" w:rsidR="00C17922" w:rsidRDefault="00C17922">
      <w:pPr>
        <w:spacing w:after="0" w:line="240" w:lineRule="auto"/>
      </w:pPr>
      <w:r>
        <w:separator/>
      </w:r>
    </w:p>
  </w:footnote>
  <w:footnote w:type="continuationSeparator" w:id="0">
    <w:p w14:paraId="128532AC" w14:textId="77777777" w:rsidR="00C17922" w:rsidRDefault="00C1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347F" w14:textId="77777777" w:rsidR="00756B5A" w:rsidRDefault="008678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0FE45" wp14:editId="78577840">
              <wp:simplePos x="0" y="0"/>
              <mc:AlternateContent>
                <mc:Choice Requires="wp14">
                  <wp:positionH relativeFrom="page">
                    <wp14:pctPosHOffset>8800</wp14:pctPosHOffset>
                  </wp:positionH>
                </mc:Choice>
                <mc:Fallback>
                  <wp:positionH relativeFrom="page">
                    <wp:posOffset>683895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6400</wp14:pctPosVOffset>
                  </wp:positionV>
                </mc:Choice>
                <mc:Fallback>
                  <wp:positionV relativeFrom="page">
                    <wp:posOffset>643255</wp:posOffset>
                  </wp:positionV>
                </mc:Fallback>
              </mc:AlternateContent>
              <wp:extent cx="6400800" cy="0"/>
              <wp:effectExtent l="0" t="38100" r="56515" b="57150"/>
              <wp:wrapNone/>
              <wp:docPr id="1" name="Straight Connector 1" descr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83100</wp14:pctWidth>
              </wp14:sizeRelH>
            </wp:anchor>
          </w:drawing>
        </mc:Choice>
        <mc:Fallback>
          <w:pict>
            <v:line w14:anchorId="220431A4" id="Straight Connector 1" o:spid="_x0000_s1026" alt="Line design element" style="position:absolute;z-index:251659264;visibility:visible;mso-wrap-style:square;mso-width-percent:831;mso-left-percent:88;mso-top-percent:64;mso-wrap-distance-left:9pt;mso-wrap-distance-top:0;mso-wrap-distance-right:9pt;mso-wrap-distance-bottom:0;mso-position-horizontal-relative:page;mso-position-vertical-relative:page;mso-width-percent:831;mso-left-percent:88;mso-top-percent:64;mso-width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27AA" w14:textId="77777777" w:rsidR="00756B5A" w:rsidRDefault="008678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5D71C9" wp14:editId="18E2DEC0">
              <wp:simplePos x="0" y="0"/>
              <mc:AlternateContent>
                <mc:Choice Requires="wp14">
                  <wp:positionH relativeFrom="page">
                    <wp14:pctPosHOffset>8800</wp14:pctPosHOffset>
                  </wp:positionH>
                </mc:Choice>
                <mc:Fallback>
                  <wp:positionH relativeFrom="page">
                    <wp:posOffset>683895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6400</wp14:pctPosVOffset>
                  </wp:positionV>
                </mc:Choice>
                <mc:Fallback>
                  <wp:positionV relativeFrom="page">
                    <wp:posOffset>643255</wp:posOffset>
                  </wp:positionV>
                </mc:Fallback>
              </mc:AlternateContent>
              <wp:extent cx="6400800" cy="0"/>
              <wp:effectExtent l="0" t="38100" r="56515" b="57150"/>
              <wp:wrapNone/>
              <wp:docPr id="8" name="Straight Connector 8" descr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83100</wp14:pctWidth>
              </wp14:sizeRelH>
            </wp:anchor>
          </w:drawing>
        </mc:Choice>
        <mc:Fallback>
          <w:pict>
            <v:line w14:anchorId="5E74944F" id="Straight Connector 8" o:spid="_x0000_s1026" alt="Line design element" style="position:absolute;z-index:251664384;visibility:visible;mso-wrap-style:square;mso-width-percent:831;mso-left-percent:88;mso-top-percent:64;mso-wrap-distance-left:9pt;mso-wrap-distance-top:0;mso-wrap-distance-right:9pt;mso-wrap-distance-bottom:0;mso-position-horizontal-relative:page;mso-position-vertical-relative:page;mso-width-percent:831;mso-left-percent:88;mso-top-percent:64;mso-width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103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167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CCE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E2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DAB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6B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DA5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BAC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D8C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205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AA"/>
    <w:rsid w:val="0016683A"/>
    <w:rsid w:val="00347EC1"/>
    <w:rsid w:val="003D385B"/>
    <w:rsid w:val="00671352"/>
    <w:rsid w:val="006B4BCF"/>
    <w:rsid w:val="00756B5A"/>
    <w:rsid w:val="007A7AE2"/>
    <w:rsid w:val="007B6842"/>
    <w:rsid w:val="008227AA"/>
    <w:rsid w:val="008678F9"/>
    <w:rsid w:val="008F37D1"/>
    <w:rsid w:val="00952DCA"/>
    <w:rsid w:val="00A61DF0"/>
    <w:rsid w:val="00A72749"/>
    <w:rsid w:val="00C17922"/>
    <w:rsid w:val="00E33354"/>
    <w:rsid w:val="00EC424D"/>
    <w:rsid w:val="00F013E0"/>
    <w:rsid w:val="00F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074B2"/>
  <w15:chartTrackingRefBased/>
  <w15:docId w15:val="{479DDF39-C43C-4EEC-82E7-22818458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EC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10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rsid w:val="00347EC1"/>
    <w:pPr>
      <w:spacing w:before="540" w:after="360" w:line="240" w:lineRule="auto"/>
    </w:pPr>
    <w:rPr>
      <w:color w:val="B42C1A" w:themeColor="accent1" w:themeShade="BF"/>
      <w:sz w:val="22"/>
    </w:rPr>
  </w:style>
  <w:style w:type="character" w:customStyle="1" w:styleId="DateChar">
    <w:name w:val="Date Char"/>
    <w:basedOn w:val="DefaultParagraphFont"/>
    <w:link w:val="Date"/>
    <w:uiPriority w:val="2"/>
    <w:semiHidden/>
    <w:rsid w:val="00347EC1"/>
    <w:rPr>
      <w:color w:val="B42C1A" w:themeColor="accent1" w:themeShade="BF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7EC1"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2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347EC1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rsid w:val="00347EC1"/>
    <w:pPr>
      <w:spacing w:after="0" w:line="240" w:lineRule="auto"/>
    </w:pPr>
    <w:rPr>
      <w:rFonts w:ascii="Garamond" w:hAnsi="Garamond"/>
      <w:caps/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EC1"/>
    <w:rPr>
      <w:rFonts w:ascii="Garamond" w:hAnsi="Garamond"/>
      <w:caps/>
      <w:color w:val="000000" w:themeColor="text1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47EC1"/>
    <w:rPr>
      <w:b w:val="0"/>
      <w:i w:val="0"/>
      <w:iCs/>
      <w:color w:val="B42C1A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47EC1"/>
    <w:rPr>
      <w:i/>
      <w:iCs/>
      <w:color w:val="B42C1A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347EC1"/>
    <w:pPr>
      <w:pBdr>
        <w:top w:val="single" w:sz="2" w:space="10" w:color="B42C1A" w:themeColor="accent1" w:themeShade="BF"/>
        <w:left w:val="single" w:sz="2" w:space="10" w:color="B42C1A" w:themeColor="accent1" w:themeShade="BF"/>
        <w:bottom w:val="single" w:sz="2" w:space="10" w:color="B42C1A" w:themeColor="accent1" w:themeShade="BF"/>
        <w:right w:val="single" w:sz="2" w:space="10" w:color="B42C1A" w:themeColor="accent1" w:themeShade="BF"/>
      </w:pBdr>
      <w:ind w:left="1152" w:right="1152"/>
    </w:pPr>
    <w:rPr>
      <w:i/>
      <w:iCs/>
      <w:color w:val="B42C1A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EC1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f1639279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49039A9567489EB62E9A5AC9FE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1A71-B1C3-4284-90B5-E4C30399C464}"/>
      </w:docPartPr>
      <w:docPartBody>
        <w:p w:rsidR="00000000" w:rsidRDefault="007C15E7">
          <w:pPr>
            <w:pStyle w:val="7C49039A9567489EB62E9A5AC9FEAB7C"/>
          </w:pPr>
          <w:r>
            <w:t>Memorandum</w:t>
          </w:r>
        </w:p>
      </w:docPartBody>
    </w:docPart>
    <w:docPart>
      <w:docPartPr>
        <w:name w:val="2DF3512D3238491DB96FBB4A3A603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79744-8014-405A-8472-7F128CCD2063}"/>
      </w:docPartPr>
      <w:docPartBody>
        <w:p w:rsidR="00000000" w:rsidRDefault="007C15E7">
          <w:pPr>
            <w:pStyle w:val="2DF3512D3238491DB96FBB4A3A6038CB"/>
          </w:pPr>
          <w:r>
            <w:t>To:</w:t>
          </w:r>
        </w:p>
      </w:docPartBody>
    </w:docPart>
    <w:docPart>
      <w:docPartPr>
        <w:name w:val="D45C0B52AEA243BA80AA071546A46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E73-A7C5-46B2-98BC-06285CDB23CE}"/>
      </w:docPartPr>
      <w:docPartBody>
        <w:p w:rsidR="00000000" w:rsidRDefault="007C15E7">
          <w:pPr>
            <w:pStyle w:val="D45C0B52AEA243BA80AA071546A46A22"/>
          </w:pPr>
          <w:r>
            <w:t>Recipient Name</w:t>
          </w:r>
        </w:p>
      </w:docPartBody>
    </w:docPart>
    <w:docPart>
      <w:docPartPr>
        <w:name w:val="57BBB36C565D43A685B6F6451FE5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2486D-C68D-47AE-A4F4-6A4194F7B4DB}"/>
      </w:docPartPr>
      <w:docPartBody>
        <w:p w:rsidR="00000000" w:rsidRDefault="007C15E7">
          <w:pPr>
            <w:pStyle w:val="57BBB36C565D43A685B6F6451FE5D5F3"/>
          </w:pPr>
          <w:r>
            <w:t>From:</w:t>
          </w:r>
        </w:p>
      </w:docPartBody>
    </w:docPart>
    <w:docPart>
      <w:docPartPr>
        <w:name w:val="CB91052CED014182BE2445DC8D8E0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E285-E7AA-47F5-BD0F-4C55C8CA8019}"/>
      </w:docPartPr>
      <w:docPartBody>
        <w:p w:rsidR="00000000" w:rsidRDefault="007C15E7">
          <w:pPr>
            <w:pStyle w:val="CB91052CED014182BE2445DC8D8E08D4"/>
          </w:pPr>
          <w:r>
            <w:t>Your Name</w:t>
          </w:r>
        </w:p>
      </w:docPartBody>
    </w:docPart>
    <w:docPart>
      <w:docPartPr>
        <w:name w:val="F54C70FE726A4147882A91D36B4E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5953-DAD3-46F6-8C37-C70D6E54A97A}"/>
      </w:docPartPr>
      <w:docPartBody>
        <w:p w:rsidR="00000000" w:rsidRDefault="007C15E7">
          <w:pPr>
            <w:pStyle w:val="F54C70FE726A4147882A91D36B4ECBA7"/>
          </w:pPr>
          <w:r>
            <w:t>CC:</w:t>
          </w:r>
        </w:p>
      </w:docPartBody>
    </w:docPart>
    <w:docPart>
      <w:docPartPr>
        <w:name w:val="E9F7C5E6D8D249F2ADA099403F11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7D78B-577A-4C12-817A-7CC79356AD8C}"/>
      </w:docPartPr>
      <w:docPartBody>
        <w:p w:rsidR="00000000" w:rsidRDefault="007C15E7">
          <w:pPr>
            <w:pStyle w:val="E9F7C5E6D8D249F2ADA099403F117C49"/>
          </w:pPr>
          <w:r>
            <w:t>CC Name</w:t>
          </w:r>
        </w:p>
      </w:docPartBody>
    </w:docPart>
    <w:docPart>
      <w:docPartPr>
        <w:name w:val="3407DB1EFF6C4DEA856E6A09EA8F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41F9A-0730-42C2-AC5E-D789A11A1C60}"/>
      </w:docPartPr>
      <w:docPartBody>
        <w:p w:rsidR="00000000" w:rsidRDefault="007C15E7">
          <w:pPr>
            <w:pStyle w:val="3407DB1EFF6C4DEA856E6A09EA8FF432"/>
          </w:pPr>
          <w:r>
            <w:t>Some of the sample text in this document indicates the name of the style applied, so that you can easily apply the same formatting again.</w:t>
          </w:r>
        </w:p>
      </w:docPartBody>
    </w:docPart>
    <w:docPart>
      <w:docPartPr>
        <w:name w:val="B539CCDAA83E46959421A5642BAF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B2240-ED7E-4B23-80D0-99112F86807F}"/>
      </w:docPartPr>
      <w:docPartBody>
        <w:p w:rsidR="00000000" w:rsidRDefault="007C15E7">
          <w:pPr>
            <w:pStyle w:val="B539CCDAA83E46959421A5642BAF5382"/>
          </w:pPr>
          <w:r>
            <w:t>To get sta</w:t>
          </w:r>
          <w:r>
            <w:t>rted right away, just tap any placeholder text (such as this) and start typing.</w:t>
          </w:r>
        </w:p>
      </w:docPartBody>
    </w:docPart>
    <w:docPart>
      <w:docPartPr>
        <w:name w:val="ACF77ADF812E43F38215A2FA80552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4D47-AEA2-4420-99CF-1A4DDEACF511}"/>
      </w:docPartPr>
      <w:docPartBody>
        <w:p w:rsidR="00000000" w:rsidRDefault="007C15E7">
          <w:pPr>
            <w:pStyle w:val="ACF77ADF812E43F38215A2FA80552270"/>
          </w:pPr>
          <w:r>
            <w:t xml:space="preserve">View and edit this document in Word on your computer, tablet, or phone. You can edit text; easily insert content such as pictures, shapes, or tables; and seamlessly save the document to the cloud from Word on </w:t>
          </w:r>
          <w:r>
            <w:t>your Windows, Mac, Android, or iOS device.</w:t>
          </w:r>
        </w:p>
      </w:docPartBody>
    </w:docPart>
    <w:docPart>
      <w:docPartPr>
        <w:name w:val="94F8DD624F8C4793AED42D6DABA1D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A83F-476C-45D3-943A-1EA05A801695}"/>
      </w:docPartPr>
      <w:docPartBody>
        <w:p w:rsidR="00000000" w:rsidRDefault="007C15E7">
          <w:pPr>
            <w:pStyle w:val="94F8DD624F8C4793AED42D6DABA1DD6B"/>
          </w:pPr>
          <w:r>
            <w:t>Want to insert a picture from your files or add a shape, text box, or table? You got it! On the Insert tab of the ribbon, select the option you need.</w:t>
          </w:r>
        </w:p>
      </w:docPartBody>
    </w:docPart>
    <w:docPart>
      <w:docPartPr>
        <w:name w:val="34007EC24E0D473580FDA2B5BA0B5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D794-2A19-4ED9-8A1C-F2D5E4E14E51}"/>
      </w:docPartPr>
      <w:docPartBody>
        <w:p w:rsidR="00000000" w:rsidRDefault="007C15E7">
          <w:pPr>
            <w:pStyle w:val="34007EC24E0D473580FDA2B5BA0B58D8"/>
          </w:pPr>
          <w:r>
            <w:t>Find even more easy-to-use</w:t>
          </w:r>
          <w:r>
            <w:t xml:space="preserve"> tools on the Insert tab, such as to add a hyperlink or insert a comment.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E7"/>
    <w:rsid w:val="007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AEA34C0B204BB6A0DB6110303B29AB">
    <w:name w:val="92AEA34C0B204BB6A0DB6110303B29AB"/>
  </w:style>
  <w:style w:type="paragraph" w:customStyle="1" w:styleId="7C49039A9567489EB62E9A5AC9FEAB7C">
    <w:name w:val="7C49039A9567489EB62E9A5AC9FEAB7C"/>
  </w:style>
  <w:style w:type="paragraph" w:customStyle="1" w:styleId="2DF3512D3238491DB96FBB4A3A6038CB">
    <w:name w:val="2DF3512D3238491DB96FBB4A3A6038CB"/>
  </w:style>
  <w:style w:type="paragraph" w:customStyle="1" w:styleId="D45C0B52AEA243BA80AA071546A46A22">
    <w:name w:val="D45C0B52AEA243BA80AA071546A46A22"/>
  </w:style>
  <w:style w:type="paragraph" w:customStyle="1" w:styleId="57BBB36C565D43A685B6F6451FE5D5F3">
    <w:name w:val="57BBB36C565D43A685B6F6451FE5D5F3"/>
  </w:style>
  <w:style w:type="paragraph" w:customStyle="1" w:styleId="CB91052CED014182BE2445DC8D8E08D4">
    <w:name w:val="CB91052CED014182BE2445DC8D8E08D4"/>
  </w:style>
  <w:style w:type="paragraph" w:customStyle="1" w:styleId="F54C70FE726A4147882A91D36B4ECBA7">
    <w:name w:val="F54C70FE726A4147882A91D36B4ECBA7"/>
  </w:style>
  <w:style w:type="paragraph" w:customStyle="1" w:styleId="E9F7C5E6D8D249F2ADA099403F117C49">
    <w:name w:val="E9F7C5E6D8D249F2ADA099403F117C49"/>
  </w:style>
  <w:style w:type="paragraph" w:customStyle="1" w:styleId="3407DB1EFF6C4DEA856E6A09EA8FF432">
    <w:name w:val="3407DB1EFF6C4DEA856E6A09EA8FF432"/>
  </w:style>
  <w:style w:type="paragraph" w:customStyle="1" w:styleId="B539CCDAA83E46959421A5642BAF5382">
    <w:name w:val="B539CCDAA83E46959421A5642BAF5382"/>
  </w:style>
  <w:style w:type="paragraph" w:customStyle="1" w:styleId="ACF77ADF812E43F38215A2FA80552270">
    <w:name w:val="ACF77ADF812E43F38215A2FA80552270"/>
  </w:style>
  <w:style w:type="paragraph" w:customStyle="1" w:styleId="94F8DD624F8C4793AED42D6DABA1DD6B">
    <w:name w:val="94F8DD624F8C4793AED42D6DABA1DD6B"/>
  </w:style>
  <w:style w:type="paragraph" w:customStyle="1" w:styleId="34007EC24E0D473580FDA2B5BA0B58D8">
    <w:name w:val="34007EC24E0D473580FDA2B5BA0B5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tf16392792_win32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Rosikhul Ilmi</cp:lastModifiedBy>
  <cp:revision>3</cp:revision>
  <dcterms:created xsi:type="dcterms:W3CDTF">2021-08-17T14:12:00Z</dcterms:created>
  <dcterms:modified xsi:type="dcterms:W3CDTF">2021-08-17T14:13:00Z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2018-06-04T10:26:24.5179838Z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